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210" w:rsidRPr="009C0F2B" w:rsidRDefault="00116210" w:rsidP="00E549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C0F2B"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</w:p>
    <w:p w:rsidR="00116210" w:rsidRPr="009C0F2B" w:rsidRDefault="00116210" w:rsidP="00E549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C0F2B">
        <w:rPr>
          <w:rFonts w:ascii="Times New Roman" w:hAnsi="Times New Roman"/>
          <w:b/>
          <w:sz w:val="24"/>
          <w:szCs w:val="24"/>
        </w:rPr>
        <w:t>КОЛОМИНСКОЕ СЕЛЬСКОЕ ПОСЕЛЕНИЕ</w:t>
      </w:r>
    </w:p>
    <w:p w:rsidR="00116210" w:rsidRPr="009C0F2B" w:rsidRDefault="00116210" w:rsidP="00E549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C0F2B">
        <w:rPr>
          <w:rFonts w:ascii="Times New Roman" w:hAnsi="Times New Roman"/>
          <w:b/>
          <w:sz w:val="24"/>
          <w:szCs w:val="24"/>
        </w:rPr>
        <w:t xml:space="preserve">СОВЕТ КОЛОМИНСКОГО СЕЛЬСКОГО ПОСЕЛЕНИЯ    </w:t>
      </w:r>
    </w:p>
    <w:p w:rsidR="00116210" w:rsidRPr="009C0F2B" w:rsidRDefault="00116210" w:rsidP="00E549F5">
      <w:pPr>
        <w:jc w:val="center"/>
        <w:rPr>
          <w:rFonts w:ascii="Times New Roman" w:hAnsi="Times New Roman"/>
          <w:b/>
          <w:sz w:val="24"/>
          <w:szCs w:val="24"/>
        </w:rPr>
      </w:pPr>
    </w:p>
    <w:p w:rsidR="00116210" w:rsidRPr="009C0F2B" w:rsidRDefault="00116210" w:rsidP="00332F01">
      <w:pPr>
        <w:rPr>
          <w:rFonts w:ascii="Times New Roman" w:hAnsi="Times New Roman"/>
          <w:b/>
          <w:sz w:val="24"/>
          <w:szCs w:val="24"/>
        </w:rPr>
      </w:pPr>
      <w:r w:rsidRPr="009C0F2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РЕШЕНИЕ                                         </w:t>
      </w:r>
    </w:p>
    <w:p w:rsidR="00116210" w:rsidRPr="009C0F2B" w:rsidRDefault="00116210" w:rsidP="00E549F5">
      <w:pPr>
        <w:pStyle w:val="ConsPlusCell"/>
        <w:widowControl/>
        <w:autoSpaceDE/>
        <w:adjustRightInd/>
        <w:rPr>
          <w:sz w:val="24"/>
          <w:szCs w:val="24"/>
        </w:rPr>
      </w:pPr>
      <w:r w:rsidRPr="009C0F2B">
        <w:rPr>
          <w:sz w:val="24"/>
          <w:szCs w:val="24"/>
        </w:rPr>
        <w:t xml:space="preserve">26.12.2017                                           с. Коломинские Гривы                                          №  50 </w:t>
      </w:r>
    </w:p>
    <w:p w:rsidR="00116210" w:rsidRPr="009C0F2B" w:rsidRDefault="00116210" w:rsidP="00E549F5">
      <w:pPr>
        <w:rPr>
          <w:rFonts w:ascii="Times New Roman" w:hAnsi="Times New Roman"/>
          <w:sz w:val="24"/>
          <w:szCs w:val="24"/>
        </w:rPr>
      </w:pPr>
    </w:p>
    <w:p w:rsidR="00116210" w:rsidRPr="009C0F2B" w:rsidRDefault="00116210" w:rsidP="000E1B31">
      <w:pPr>
        <w:spacing w:after="0"/>
        <w:rPr>
          <w:rFonts w:ascii="Times New Roman" w:hAnsi="Times New Roman"/>
          <w:sz w:val="24"/>
          <w:szCs w:val="24"/>
        </w:rPr>
      </w:pPr>
      <w:r w:rsidRPr="009C0F2B">
        <w:rPr>
          <w:rFonts w:ascii="Times New Roman" w:hAnsi="Times New Roman"/>
          <w:sz w:val="24"/>
          <w:szCs w:val="24"/>
        </w:rPr>
        <w:t>О бюджете муниципального образования</w:t>
      </w:r>
    </w:p>
    <w:p w:rsidR="00116210" w:rsidRPr="009C0F2B" w:rsidRDefault="00116210" w:rsidP="000E1B31">
      <w:pPr>
        <w:spacing w:after="0"/>
        <w:rPr>
          <w:rFonts w:ascii="Times New Roman" w:hAnsi="Times New Roman"/>
          <w:sz w:val="24"/>
          <w:szCs w:val="24"/>
        </w:rPr>
      </w:pPr>
      <w:r w:rsidRPr="009C0F2B">
        <w:rPr>
          <w:rFonts w:ascii="Times New Roman" w:hAnsi="Times New Roman"/>
          <w:sz w:val="24"/>
          <w:szCs w:val="24"/>
        </w:rPr>
        <w:t xml:space="preserve"> «Коломинское сельское поселение» на 2018 год    </w:t>
      </w:r>
    </w:p>
    <w:p w:rsidR="00116210" w:rsidRPr="009C0F2B" w:rsidRDefault="00116210" w:rsidP="000E1B31">
      <w:pPr>
        <w:rPr>
          <w:rFonts w:ascii="Times New Roman" w:hAnsi="Times New Roman"/>
          <w:sz w:val="24"/>
          <w:szCs w:val="24"/>
        </w:rPr>
      </w:pPr>
    </w:p>
    <w:p w:rsidR="00116210" w:rsidRPr="009C0F2B" w:rsidRDefault="00116210" w:rsidP="000E1B31">
      <w:pPr>
        <w:jc w:val="both"/>
        <w:rPr>
          <w:rFonts w:ascii="Times New Roman" w:hAnsi="Times New Roman"/>
          <w:sz w:val="24"/>
          <w:szCs w:val="24"/>
        </w:rPr>
      </w:pPr>
      <w:r w:rsidRPr="009C0F2B">
        <w:rPr>
          <w:rFonts w:ascii="Times New Roman" w:hAnsi="Times New Roman"/>
          <w:sz w:val="24"/>
          <w:szCs w:val="24"/>
        </w:rPr>
        <w:t xml:space="preserve">               Рассмотрев проект решения «О бюджете муниципального образования «Коломинское сельское поселение» на 2018 год»,  в соответствии со статьей 34 Устава муниципального образования «Коломинское сельское поселение» и Главой 3 Положения о бюджетном процессе в муниципальном образовании «Коломинское сельское поселение», утвержденного решением Совета Коломинского сельского поселения от  29.06.2017 № 13,</w:t>
      </w:r>
    </w:p>
    <w:p w:rsidR="00116210" w:rsidRPr="009C0F2B" w:rsidRDefault="00116210" w:rsidP="000E1B3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C0F2B">
        <w:rPr>
          <w:rFonts w:ascii="Times New Roman" w:hAnsi="Times New Roman"/>
          <w:b/>
          <w:sz w:val="24"/>
          <w:szCs w:val="24"/>
        </w:rPr>
        <w:t>Совет Коломинского сельского поселения РЕШИЛ:</w:t>
      </w:r>
    </w:p>
    <w:p w:rsidR="00116210" w:rsidRPr="009C0F2B" w:rsidRDefault="00116210" w:rsidP="000E1B3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16210" w:rsidRPr="009C0F2B" w:rsidRDefault="00116210" w:rsidP="000E1B31">
      <w:pPr>
        <w:spacing w:after="0"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9C0F2B">
        <w:rPr>
          <w:rFonts w:ascii="Times New Roman" w:hAnsi="Times New Roman"/>
          <w:b/>
          <w:sz w:val="24"/>
          <w:szCs w:val="24"/>
        </w:rPr>
        <w:t>Статья 1</w:t>
      </w:r>
    </w:p>
    <w:p w:rsidR="00116210" w:rsidRPr="009C0F2B" w:rsidRDefault="00116210" w:rsidP="000E1B31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9C0F2B">
        <w:rPr>
          <w:rFonts w:ascii="Times New Roman" w:hAnsi="Times New Roman"/>
          <w:sz w:val="24"/>
          <w:szCs w:val="24"/>
        </w:rPr>
        <w:t>1. Утвердить основные характеристики бюджета муниципального образования «Коломинское сельское поселение» на 2018 год:</w:t>
      </w:r>
    </w:p>
    <w:p w:rsidR="00116210" w:rsidRPr="009C0F2B" w:rsidRDefault="00116210" w:rsidP="000E1B31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9C0F2B">
        <w:rPr>
          <w:rFonts w:ascii="Times New Roman" w:hAnsi="Times New Roman"/>
          <w:sz w:val="24"/>
          <w:szCs w:val="24"/>
        </w:rPr>
        <w:t>1) прогнозируемый общий объем доходов бюджета сельского поселения в сумме 15622,9 тыс. рублей, в том числе налоговые и неналоговые доходы в сумме 2070,4 тыс. рублей, безвозмездные поступления в сумме 13552,5</w:t>
      </w:r>
      <w:r w:rsidRPr="009C0F2B">
        <w:rPr>
          <w:rFonts w:ascii="Times New Roman" w:hAnsi="Times New Roman"/>
          <w:b/>
          <w:sz w:val="24"/>
          <w:szCs w:val="24"/>
        </w:rPr>
        <w:t xml:space="preserve"> </w:t>
      </w:r>
      <w:r w:rsidRPr="009C0F2B">
        <w:rPr>
          <w:rFonts w:ascii="Times New Roman" w:hAnsi="Times New Roman"/>
          <w:sz w:val="24"/>
          <w:szCs w:val="24"/>
        </w:rPr>
        <w:t>тыс. рублей;</w:t>
      </w:r>
    </w:p>
    <w:p w:rsidR="00116210" w:rsidRPr="009C0F2B" w:rsidRDefault="00116210" w:rsidP="000E1B31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9C0F2B">
        <w:rPr>
          <w:rFonts w:ascii="Times New Roman" w:hAnsi="Times New Roman"/>
          <w:sz w:val="24"/>
          <w:szCs w:val="24"/>
        </w:rPr>
        <w:t>2) общий объем расходов  бюджета сельского поселения в сумме 15622,9 тыс. рублей;</w:t>
      </w:r>
    </w:p>
    <w:p w:rsidR="00116210" w:rsidRPr="009C0F2B" w:rsidRDefault="00116210" w:rsidP="000E1B31">
      <w:pPr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9C0F2B">
        <w:rPr>
          <w:rFonts w:ascii="Times New Roman" w:hAnsi="Times New Roman"/>
          <w:sz w:val="24"/>
          <w:szCs w:val="24"/>
        </w:rPr>
        <w:t>3) прогнозируемый дефицит  бюджета поселения в сумме 0,0 тыс. рублей.</w:t>
      </w:r>
    </w:p>
    <w:p w:rsidR="00116210" w:rsidRPr="009C0F2B" w:rsidRDefault="00116210" w:rsidP="000E1B31">
      <w:pPr>
        <w:spacing w:after="0"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9C0F2B">
        <w:rPr>
          <w:rFonts w:ascii="Times New Roman" w:hAnsi="Times New Roman"/>
          <w:b/>
          <w:sz w:val="24"/>
          <w:szCs w:val="24"/>
        </w:rPr>
        <w:t>Статья 2</w:t>
      </w:r>
    </w:p>
    <w:p w:rsidR="00116210" w:rsidRPr="009C0F2B" w:rsidRDefault="00116210" w:rsidP="000E1B31">
      <w:pPr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9C0F2B">
        <w:rPr>
          <w:rFonts w:ascii="Times New Roman" w:hAnsi="Times New Roman"/>
          <w:sz w:val="24"/>
          <w:szCs w:val="24"/>
        </w:rPr>
        <w:t>Установить, что остатки средств  бюджета сельского поселения на начало текущего финансового года, за исключением остатков бюджетных ассигнований дорожного фонда муниципального образования «Коломинское сельское поселение» и остатков неиспользованных межбюджетных трансфертов, полученных бюджетом сельского поселения в форме субсидий, субвенций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 бюджета сельского поселения.</w:t>
      </w:r>
    </w:p>
    <w:p w:rsidR="00116210" w:rsidRPr="009C0F2B" w:rsidRDefault="00116210" w:rsidP="000E1B31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9C0F2B">
        <w:rPr>
          <w:rFonts w:ascii="Times New Roman" w:hAnsi="Times New Roman"/>
          <w:b/>
          <w:sz w:val="24"/>
          <w:szCs w:val="24"/>
        </w:rPr>
        <w:t>Статья 3</w:t>
      </w:r>
    </w:p>
    <w:p w:rsidR="00116210" w:rsidRPr="009C0F2B" w:rsidRDefault="00116210" w:rsidP="000E1B31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9C0F2B">
        <w:rPr>
          <w:rFonts w:ascii="Times New Roman" w:hAnsi="Times New Roman"/>
          <w:sz w:val="24"/>
          <w:szCs w:val="24"/>
        </w:rPr>
        <w:t xml:space="preserve">Утвердить: </w:t>
      </w:r>
    </w:p>
    <w:p w:rsidR="00116210" w:rsidRPr="009C0F2B" w:rsidRDefault="00116210" w:rsidP="000E1B31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9C0F2B">
        <w:rPr>
          <w:rFonts w:ascii="Times New Roman" w:hAnsi="Times New Roman"/>
          <w:sz w:val="24"/>
          <w:szCs w:val="24"/>
        </w:rPr>
        <w:t>1) перечень главных администраторов доходов бюджета муниципального образования «Коломинское сельское поселение» – органов местного самоуправления и иных организаций   согласно приложению 1 к настоящему решению;</w:t>
      </w:r>
    </w:p>
    <w:p w:rsidR="00116210" w:rsidRPr="009C0F2B" w:rsidRDefault="00116210" w:rsidP="000E1B31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9C0F2B">
        <w:rPr>
          <w:rFonts w:ascii="Times New Roman" w:hAnsi="Times New Roman"/>
          <w:sz w:val="24"/>
          <w:szCs w:val="24"/>
        </w:rPr>
        <w:t>2) перечень главных администраторов доходов бюджета муниципального образования «Коломинское сельское поселение» - территориальных органов федеральных органов исполнительной власти, территориальных органов государственной власти Томской области на 2017 год и закрепляемые за ними виды доходов согласно приложению 2 к настоящему решению;</w:t>
      </w:r>
    </w:p>
    <w:p w:rsidR="00116210" w:rsidRPr="009C0F2B" w:rsidRDefault="00116210" w:rsidP="000E1B31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9C0F2B">
        <w:rPr>
          <w:rFonts w:ascii="Times New Roman" w:hAnsi="Times New Roman"/>
          <w:sz w:val="24"/>
          <w:szCs w:val="24"/>
        </w:rPr>
        <w:t>2) перечень источников доходов, закрепленных за главным администратором доходов бюджета муниципального образования «Коломинское сельское поселение» - органов местного самоуправления и иных организаций поселения согласно приложению 3 к настоящему решению;</w:t>
      </w:r>
    </w:p>
    <w:p w:rsidR="00116210" w:rsidRPr="009C0F2B" w:rsidRDefault="00116210" w:rsidP="000E1B31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9C0F2B">
        <w:rPr>
          <w:rFonts w:ascii="Times New Roman" w:hAnsi="Times New Roman"/>
          <w:sz w:val="24"/>
          <w:szCs w:val="24"/>
        </w:rPr>
        <w:t xml:space="preserve">3) перечень главных администраторов источников финансирования дефицита бюджета муниципального образования «Коломинское сельское поселение» согласно приложению 4 к настоящему решению;   </w:t>
      </w:r>
    </w:p>
    <w:p w:rsidR="00116210" w:rsidRPr="009C0F2B" w:rsidRDefault="00116210" w:rsidP="000E1B31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9C0F2B">
        <w:rPr>
          <w:rFonts w:ascii="Times New Roman" w:hAnsi="Times New Roman"/>
          <w:sz w:val="24"/>
          <w:szCs w:val="24"/>
        </w:rPr>
        <w:t>4) объем межбюджетных трансфертов бюджету муниципального образования «Коломинское сельское поселение»  на 2018 год согласно приложению 5 к настоящему решению;</w:t>
      </w:r>
    </w:p>
    <w:p w:rsidR="00116210" w:rsidRPr="009C0F2B" w:rsidRDefault="00116210" w:rsidP="000E1B31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9C0F2B">
        <w:rPr>
          <w:rFonts w:ascii="Times New Roman" w:hAnsi="Times New Roman"/>
          <w:sz w:val="24"/>
          <w:szCs w:val="24"/>
        </w:rPr>
        <w:t>5) источники финансирования дефицита бюджета муниципального образования «Коломинское сельское поселение» на 2018 год согласно приложению 6 к настоящему решению;</w:t>
      </w:r>
    </w:p>
    <w:p w:rsidR="00116210" w:rsidRPr="009C0F2B" w:rsidRDefault="00116210" w:rsidP="000E1B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C0F2B">
        <w:rPr>
          <w:rFonts w:ascii="Times New Roman" w:hAnsi="Times New Roman" w:cs="Times New Roman"/>
          <w:sz w:val="24"/>
          <w:szCs w:val="24"/>
        </w:rPr>
        <w:t xml:space="preserve">  6) программу муниципальных заимствований муниципального образования «Коломинское сельское поселение» на 2018 год согласно приложению 7 к настоящему решению;</w:t>
      </w:r>
    </w:p>
    <w:p w:rsidR="00116210" w:rsidRPr="009C0F2B" w:rsidRDefault="00116210" w:rsidP="000E1B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C0F2B">
        <w:rPr>
          <w:rFonts w:ascii="Times New Roman" w:hAnsi="Times New Roman" w:cs="Times New Roman"/>
          <w:sz w:val="24"/>
          <w:szCs w:val="24"/>
        </w:rPr>
        <w:t xml:space="preserve">  7) программу муниципальных гарантий муниципального образования «Коломинское сельское поселение» на 2018 год согласно приложению 8 к настоящему решению.</w:t>
      </w:r>
    </w:p>
    <w:p w:rsidR="00116210" w:rsidRPr="009C0F2B" w:rsidRDefault="00116210" w:rsidP="000E1B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6210" w:rsidRPr="009C0F2B" w:rsidRDefault="00116210" w:rsidP="000E1B31">
      <w:pPr>
        <w:spacing w:after="0"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9C0F2B">
        <w:rPr>
          <w:rFonts w:ascii="Times New Roman" w:hAnsi="Times New Roman"/>
          <w:b/>
          <w:sz w:val="24"/>
          <w:szCs w:val="24"/>
        </w:rPr>
        <w:t>Статья 4</w:t>
      </w:r>
    </w:p>
    <w:p w:rsidR="00116210" w:rsidRPr="009C0F2B" w:rsidRDefault="00116210" w:rsidP="000E1B31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9C0F2B">
        <w:rPr>
          <w:rFonts w:ascii="Times New Roman" w:hAnsi="Times New Roman"/>
          <w:sz w:val="24"/>
          <w:szCs w:val="24"/>
        </w:rPr>
        <w:t>1. Утвердить в пределах общего объема расходов, установленного статьей 1 настоящего решения:</w:t>
      </w:r>
    </w:p>
    <w:p w:rsidR="00116210" w:rsidRPr="009C0F2B" w:rsidRDefault="00116210" w:rsidP="000E1B31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9C0F2B">
        <w:rPr>
          <w:rFonts w:ascii="Times New Roman" w:hAnsi="Times New Roman"/>
          <w:sz w:val="24"/>
          <w:szCs w:val="24"/>
        </w:rPr>
        <w:t xml:space="preserve">1) распределение бюджетных ассигнований по разделам, подразделам, целевым статьям и группам, подгруппам видов расходов классификации расходов бюджета муниципального образования «Коломинское сельское поселение» на 2018 год согласно приложению 9 к настоящему решению;  </w:t>
      </w:r>
    </w:p>
    <w:p w:rsidR="00116210" w:rsidRPr="009C0F2B" w:rsidRDefault="00116210" w:rsidP="000E1B31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9C0F2B">
        <w:rPr>
          <w:rFonts w:ascii="Times New Roman" w:hAnsi="Times New Roman"/>
          <w:sz w:val="24"/>
          <w:szCs w:val="24"/>
        </w:rPr>
        <w:t xml:space="preserve">2) ведомственную структуру расходов бюджета муниципального образования «Коломинское сельское поселение» на 2018 год согласно приложению 10 к настоящему решению; </w:t>
      </w:r>
    </w:p>
    <w:p w:rsidR="00116210" w:rsidRPr="009C0F2B" w:rsidRDefault="00116210" w:rsidP="000E1B31">
      <w:pPr>
        <w:spacing w:after="0"/>
        <w:ind w:firstLine="561"/>
        <w:jc w:val="both"/>
        <w:rPr>
          <w:rFonts w:ascii="Times New Roman" w:hAnsi="Times New Roman"/>
          <w:sz w:val="24"/>
          <w:szCs w:val="24"/>
        </w:rPr>
      </w:pPr>
      <w:r w:rsidRPr="009C0F2B">
        <w:rPr>
          <w:rFonts w:ascii="Times New Roman" w:hAnsi="Times New Roman"/>
          <w:sz w:val="24"/>
          <w:szCs w:val="24"/>
        </w:rPr>
        <w:t xml:space="preserve">      2. Утвердить общий объем бюджетных ассигнований на исполнение публичных нормативных обязательств  на 2018 год в сумме 0,0 тыс. рублей;  </w:t>
      </w:r>
    </w:p>
    <w:p w:rsidR="00116210" w:rsidRPr="009C0F2B" w:rsidRDefault="00116210" w:rsidP="000E1B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0F2B">
        <w:rPr>
          <w:rFonts w:ascii="Times New Roman" w:hAnsi="Times New Roman"/>
          <w:sz w:val="24"/>
          <w:szCs w:val="24"/>
        </w:rPr>
        <w:tab/>
        <w:t xml:space="preserve">   3. Утвердить объем бюджетных ассигнований дорожного фонда муниципального образования «Коломинское сельское поселение» на 2018 год в сумме 4414,0 тыс. рублей.</w:t>
      </w:r>
    </w:p>
    <w:p w:rsidR="00116210" w:rsidRPr="009C0F2B" w:rsidRDefault="00116210" w:rsidP="000E1B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6210" w:rsidRPr="009C0F2B" w:rsidRDefault="00116210" w:rsidP="000E1B31">
      <w:pPr>
        <w:spacing w:after="0"/>
        <w:ind w:left="1" w:firstLine="708"/>
        <w:jc w:val="both"/>
        <w:rPr>
          <w:rFonts w:ascii="Times New Roman" w:hAnsi="Times New Roman"/>
          <w:b/>
          <w:sz w:val="24"/>
          <w:szCs w:val="24"/>
        </w:rPr>
      </w:pPr>
      <w:r w:rsidRPr="009C0F2B">
        <w:rPr>
          <w:rFonts w:ascii="Times New Roman" w:hAnsi="Times New Roman"/>
          <w:sz w:val="24"/>
          <w:szCs w:val="24"/>
        </w:rPr>
        <w:t xml:space="preserve"> </w:t>
      </w:r>
      <w:r w:rsidRPr="009C0F2B">
        <w:rPr>
          <w:rFonts w:ascii="Times New Roman" w:hAnsi="Times New Roman"/>
          <w:b/>
          <w:sz w:val="24"/>
          <w:szCs w:val="24"/>
        </w:rPr>
        <w:t>Статья 5</w:t>
      </w:r>
    </w:p>
    <w:p w:rsidR="00116210" w:rsidRPr="009C0F2B" w:rsidRDefault="00116210" w:rsidP="000E1B31">
      <w:pPr>
        <w:tabs>
          <w:tab w:val="left" w:pos="993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C0F2B">
        <w:rPr>
          <w:rFonts w:ascii="Times New Roman" w:hAnsi="Times New Roman"/>
          <w:sz w:val="24"/>
          <w:szCs w:val="24"/>
        </w:rPr>
        <w:t xml:space="preserve">            1. Утвердить распределение межбюджетных трансфертов бюджету муниципального образования «Чаинский</w:t>
      </w:r>
      <w:r w:rsidRPr="009C0F2B">
        <w:rPr>
          <w:rFonts w:ascii="Times New Roman" w:hAnsi="Times New Roman"/>
          <w:sz w:val="24"/>
          <w:szCs w:val="24"/>
        </w:rPr>
        <w:tab/>
        <w:t xml:space="preserve"> район» на 2018 год, согласно приложению 11 к настоящему решению.</w:t>
      </w:r>
    </w:p>
    <w:p w:rsidR="00116210" w:rsidRPr="009C0F2B" w:rsidRDefault="00116210" w:rsidP="000E1B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0F2B">
        <w:rPr>
          <w:rFonts w:ascii="Times New Roman" w:hAnsi="Times New Roman"/>
          <w:sz w:val="24"/>
          <w:szCs w:val="24"/>
        </w:rPr>
        <w:t xml:space="preserve">            2. Утвердить общий объем межбюджетных трансфертов бюджету муниципального образования «Чаинский район» в сумме 20,0 тыс. рублей.</w:t>
      </w:r>
    </w:p>
    <w:p w:rsidR="00116210" w:rsidRPr="009C0F2B" w:rsidRDefault="00116210" w:rsidP="000E1B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0F2B">
        <w:rPr>
          <w:rFonts w:ascii="Times New Roman" w:hAnsi="Times New Roman"/>
          <w:sz w:val="24"/>
          <w:szCs w:val="24"/>
        </w:rPr>
        <w:tab/>
        <w:t xml:space="preserve">  </w:t>
      </w:r>
    </w:p>
    <w:p w:rsidR="00116210" w:rsidRPr="009C0F2B" w:rsidRDefault="00116210" w:rsidP="000E1B31">
      <w:pPr>
        <w:pStyle w:val="Iniiaiieoaeno2"/>
        <w:ind w:firstLine="0"/>
        <w:rPr>
          <w:b/>
          <w:sz w:val="24"/>
          <w:szCs w:val="24"/>
        </w:rPr>
      </w:pPr>
      <w:r w:rsidRPr="009C0F2B">
        <w:rPr>
          <w:sz w:val="24"/>
          <w:szCs w:val="24"/>
        </w:rPr>
        <w:t xml:space="preserve">             </w:t>
      </w:r>
      <w:r w:rsidRPr="009C0F2B">
        <w:rPr>
          <w:b/>
          <w:sz w:val="24"/>
          <w:szCs w:val="24"/>
        </w:rPr>
        <w:t>Статья 6</w:t>
      </w:r>
    </w:p>
    <w:p w:rsidR="00116210" w:rsidRPr="009C0F2B" w:rsidRDefault="00116210" w:rsidP="000E1B31">
      <w:pPr>
        <w:pStyle w:val="Iniiaiieoaeno2"/>
        <w:ind w:firstLine="0"/>
        <w:rPr>
          <w:sz w:val="24"/>
          <w:szCs w:val="24"/>
        </w:rPr>
      </w:pPr>
      <w:r w:rsidRPr="009C0F2B">
        <w:rPr>
          <w:sz w:val="24"/>
          <w:szCs w:val="24"/>
        </w:rPr>
        <w:t xml:space="preserve">                1. Установить уровень софинансирования из бюджета муниципального образования «Коломинское сельское поселение» на обеспечение условий для развития физической культуры и спорта в размере не менее 5% от объема иных межбюджетных трансфертов.</w:t>
      </w:r>
    </w:p>
    <w:p w:rsidR="00116210" w:rsidRPr="009C0F2B" w:rsidRDefault="00116210" w:rsidP="000E1B31">
      <w:pPr>
        <w:pStyle w:val="Iniiaiieoaeno2"/>
        <w:ind w:firstLine="0"/>
        <w:rPr>
          <w:sz w:val="24"/>
          <w:szCs w:val="24"/>
        </w:rPr>
      </w:pPr>
      <w:r w:rsidRPr="009C0F2B">
        <w:rPr>
          <w:sz w:val="24"/>
          <w:szCs w:val="24"/>
        </w:rPr>
        <w:t xml:space="preserve">                2. Установить уровень софинансирования 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 в размере не менее 5% от объема иных межбюджетных трансфертов.</w:t>
      </w:r>
    </w:p>
    <w:p w:rsidR="00116210" w:rsidRPr="009C0F2B" w:rsidRDefault="00116210" w:rsidP="000E1B31">
      <w:pPr>
        <w:pStyle w:val="Iniiaiieoaeno2"/>
        <w:ind w:firstLine="0"/>
        <w:rPr>
          <w:sz w:val="24"/>
          <w:szCs w:val="24"/>
        </w:rPr>
      </w:pPr>
    </w:p>
    <w:p w:rsidR="00116210" w:rsidRPr="009C0F2B" w:rsidRDefault="00116210" w:rsidP="000E1B31">
      <w:pPr>
        <w:spacing w:after="0"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9C0F2B">
        <w:rPr>
          <w:rFonts w:ascii="Times New Roman" w:hAnsi="Times New Roman"/>
          <w:b/>
          <w:sz w:val="24"/>
          <w:szCs w:val="24"/>
        </w:rPr>
        <w:t>Статья 7</w:t>
      </w:r>
    </w:p>
    <w:p w:rsidR="00116210" w:rsidRPr="009C0F2B" w:rsidRDefault="00116210" w:rsidP="000E1B31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9C0F2B">
        <w:rPr>
          <w:rFonts w:ascii="Times New Roman" w:hAnsi="Times New Roman"/>
          <w:sz w:val="24"/>
          <w:szCs w:val="24"/>
        </w:rPr>
        <w:t>1. Установить предельный объем муниципального долга муниципального образования «Коломинское сельское поселение» на 2018 год в сумме 0,0 тыс. рублей.</w:t>
      </w:r>
    </w:p>
    <w:p w:rsidR="00116210" w:rsidRPr="009C0F2B" w:rsidRDefault="00116210" w:rsidP="000E1B31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9C0F2B">
        <w:rPr>
          <w:rFonts w:ascii="Times New Roman" w:hAnsi="Times New Roman"/>
          <w:sz w:val="24"/>
          <w:szCs w:val="24"/>
        </w:rPr>
        <w:t>2. Установить верхний предел муниципального внутреннего долга муниципального образования «Коломинское сельское поселение» на 1 января 2019 года в сумме 0,0 тыс. рублей, в том числе верхний предел долга по муниципальным гарантиям в сумме 0,0 тыс. рублей.</w:t>
      </w:r>
    </w:p>
    <w:p w:rsidR="00116210" w:rsidRPr="009C0F2B" w:rsidRDefault="00116210" w:rsidP="000E1B31">
      <w:pPr>
        <w:pStyle w:val="Iniiaiieoaeno2"/>
        <w:ind w:firstLine="900"/>
        <w:rPr>
          <w:sz w:val="24"/>
          <w:szCs w:val="24"/>
        </w:rPr>
      </w:pPr>
      <w:r w:rsidRPr="009C0F2B">
        <w:rPr>
          <w:sz w:val="24"/>
          <w:szCs w:val="24"/>
        </w:rPr>
        <w:t>3. Установить объем расходов на обслуживание муниципального долга муниципального образования «Коломинское сельское поселение» на 2018 год в сумме 0,0 тыс. рублей.</w:t>
      </w:r>
    </w:p>
    <w:p w:rsidR="00116210" w:rsidRPr="009C0F2B" w:rsidRDefault="00116210" w:rsidP="000E1B31">
      <w:pPr>
        <w:pStyle w:val="Iniiaiieoaeno2"/>
        <w:ind w:firstLine="900"/>
        <w:rPr>
          <w:b/>
          <w:sz w:val="24"/>
          <w:szCs w:val="24"/>
        </w:rPr>
      </w:pPr>
    </w:p>
    <w:p w:rsidR="00116210" w:rsidRPr="009C0F2B" w:rsidRDefault="00116210" w:rsidP="000E1B31">
      <w:pPr>
        <w:pStyle w:val="Iniiaiieoaeno2"/>
        <w:ind w:firstLine="900"/>
        <w:rPr>
          <w:b/>
          <w:sz w:val="24"/>
          <w:szCs w:val="24"/>
        </w:rPr>
      </w:pPr>
      <w:r w:rsidRPr="009C0F2B">
        <w:rPr>
          <w:b/>
          <w:sz w:val="24"/>
          <w:szCs w:val="24"/>
        </w:rPr>
        <w:t>Статья 8</w:t>
      </w:r>
    </w:p>
    <w:p w:rsidR="00116210" w:rsidRPr="009C0F2B" w:rsidRDefault="00116210" w:rsidP="000E1B31">
      <w:pPr>
        <w:pStyle w:val="Iniiaiieoaeno2"/>
        <w:ind w:firstLine="900"/>
        <w:rPr>
          <w:sz w:val="24"/>
          <w:szCs w:val="24"/>
        </w:rPr>
      </w:pPr>
      <w:r w:rsidRPr="009C0F2B">
        <w:rPr>
          <w:sz w:val="24"/>
          <w:szCs w:val="24"/>
        </w:rPr>
        <w:t>Установить, что получатели средств бюджета сельского поселения при заключении договоров (муниципальных контрактов) о поставке товаров, выполнении работ и оказании услуг могут предусматривать выплату аванса:</w:t>
      </w:r>
    </w:p>
    <w:p w:rsidR="00116210" w:rsidRPr="009C0F2B" w:rsidRDefault="00116210" w:rsidP="000E1B31">
      <w:pPr>
        <w:pStyle w:val="Iniiaiieoaeno2"/>
        <w:ind w:firstLine="900"/>
        <w:rPr>
          <w:sz w:val="24"/>
          <w:szCs w:val="24"/>
        </w:rPr>
      </w:pPr>
      <w:r w:rsidRPr="009C0F2B">
        <w:rPr>
          <w:sz w:val="24"/>
          <w:szCs w:val="24"/>
        </w:rPr>
        <w:t xml:space="preserve">в размере 100 процентов цены договора (контракта), но не более лимита бюджетных обязательств, подлежащих исполнению за счет средств  бюджета сельского поселения в соответствующем финансовом году,  </w:t>
      </w:r>
    </w:p>
    <w:p w:rsidR="00116210" w:rsidRPr="009C0F2B" w:rsidRDefault="00116210" w:rsidP="000E1B31">
      <w:pPr>
        <w:pStyle w:val="Iniiaiieoaeno2"/>
        <w:ind w:firstLine="900"/>
        <w:rPr>
          <w:sz w:val="24"/>
          <w:szCs w:val="24"/>
        </w:rPr>
      </w:pPr>
      <w:r w:rsidRPr="009C0F2B">
        <w:rPr>
          <w:sz w:val="24"/>
          <w:szCs w:val="24"/>
        </w:rPr>
        <w:t>1) по договорам (контрактам) об оказании услуг связи, теплоснабжения, о подписке на периодические издания и об их приобретении, об обучении на курсах повышения квалификации, на обязательное страхование гражданской ответственности владельцев транспортных средств;</w:t>
      </w:r>
    </w:p>
    <w:p w:rsidR="00116210" w:rsidRPr="009C0F2B" w:rsidRDefault="00116210" w:rsidP="000E1B31">
      <w:pPr>
        <w:pStyle w:val="Iniiaiieoaeno2"/>
        <w:ind w:firstLine="900"/>
        <w:rPr>
          <w:sz w:val="24"/>
          <w:szCs w:val="24"/>
        </w:rPr>
      </w:pPr>
      <w:r w:rsidRPr="009C0F2B">
        <w:rPr>
          <w:sz w:val="24"/>
          <w:szCs w:val="24"/>
        </w:rPr>
        <w:t>2) по договорам (контрактам) на поставку иных товаров, выполнение иных работ и оказание иных услуг, если цена договора (контракта) не превышает 40,0 тыс. рублей;</w:t>
      </w:r>
    </w:p>
    <w:p w:rsidR="00116210" w:rsidRPr="009C0F2B" w:rsidRDefault="00116210" w:rsidP="000E1B31">
      <w:pPr>
        <w:pStyle w:val="Iniiaiieoaeno2"/>
        <w:ind w:firstLine="900"/>
        <w:rPr>
          <w:sz w:val="24"/>
          <w:szCs w:val="24"/>
        </w:rPr>
      </w:pPr>
      <w:r w:rsidRPr="009C0F2B">
        <w:rPr>
          <w:sz w:val="24"/>
          <w:szCs w:val="24"/>
        </w:rPr>
        <w:t>3) в размере до 30 процентов цены договора (контракта), но не более 30 процентов лимитов бюджетных обязательств, подлежащих исполнению за счет средств  бюджета сельского поселения в соответствующем финансовом году, - по остальным договорам (контрактам), если иное не предусмотрено законодательством Российской Федерации и муниципальными правовыми актами.</w:t>
      </w:r>
    </w:p>
    <w:p w:rsidR="00116210" w:rsidRPr="009C0F2B" w:rsidRDefault="00116210" w:rsidP="000E1B31">
      <w:pPr>
        <w:pStyle w:val="Iniiaiieoaeno2"/>
        <w:ind w:firstLine="900"/>
        <w:rPr>
          <w:sz w:val="24"/>
          <w:szCs w:val="24"/>
        </w:rPr>
      </w:pPr>
    </w:p>
    <w:p w:rsidR="00116210" w:rsidRPr="009C0F2B" w:rsidRDefault="00116210" w:rsidP="000E1B31">
      <w:pPr>
        <w:pStyle w:val="ConsPlusNormal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F2B">
        <w:rPr>
          <w:rFonts w:ascii="Times New Roman" w:hAnsi="Times New Roman" w:cs="Times New Roman"/>
          <w:b/>
          <w:sz w:val="24"/>
          <w:szCs w:val="24"/>
        </w:rPr>
        <w:t>Статья 9</w:t>
      </w:r>
    </w:p>
    <w:p w:rsidR="00116210" w:rsidRPr="009C0F2B" w:rsidRDefault="00116210" w:rsidP="000E1B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C0F2B">
        <w:rPr>
          <w:rFonts w:ascii="Times New Roman" w:hAnsi="Times New Roman" w:cs="Times New Roman"/>
          <w:sz w:val="24"/>
          <w:szCs w:val="24"/>
        </w:rPr>
        <w:t xml:space="preserve">   Установить, что в соответствии с </w:t>
      </w:r>
      <w:hyperlink r:id="rId7" w:history="1">
        <w:r w:rsidRPr="009C0F2B">
          <w:rPr>
            <w:rStyle w:val="Hyperlink"/>
            <w:rFonts w:ascii="Times New Roman" w:hAnsi="Times New Roman"/>
            <w:sz w:val="24"/>
            <w:szCs w:val="24"/>
          </w:rPr>
          <w:t>пунктом 1 статьи 74</w:t>
        </w:r>
      </w:hyperlink>
      <w:r w:rsidRPr="009C0F2B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бюджетные ассигнования, предусмотренные главным распорядителям средств бюджета муниципального образования «Коломинское сельское поселение», в ведении которых находятся муниципальные  казенные учреждения, на обеспечение деятельности муниципальных казенных учреждений за счет:</w:t>
      </w:r>
    </w:p>
    <w:p w:rsidR="00116210" w:rsidRPr="009C0F2B" w:rsidRDefault="00116210" w:rsidP="000E1B3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C0F2B">
        <w:rPr>
          <w:rFonts w:ascii="Times New Roman" w:hAnsi="Times New Roman"/>
          <w:sz w:val="24"/>
          <w:szCs w:val="24"/>
        </w:rPr>
        <w:t>- доходов от платных услуг, оказываемых муниципальными казенными учреждениями;</w:t>
      </w:r>
    </w:p>
    <w:p w:rsidR="00116210" w:rsidRPr="009C0F2B" w:rsidRDefault="00116210" w:rsidP="000E1B3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C0F2B">
        <w:rPr>
          <w:rFonts w:ascii="Times New Roman" w:hAnsi="Times New Roman"/>
          <w:sz w:val="24"/>
          <w:szCs w:val="24"/>
        </w:rPr>
        <w:t>-  безвозмездных поступлений от физических и юридических лиц, в том числе добровольных пожертвований;</w:t>
      </w:r>
    </w:p>
    <w:p w:rsidR="00116210" w:rsidRPr="009C0F2B" w:rsidRDefault="00116210" w:rsidP="000E1B3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C0F2B">
        <w:rPr>
          <w:rFonts w:ascii="Times New Roman" w:hAnsi="Times New Roman"/>
          <w:sz w:val="24"/>
          <w:szCs w:val="24"/>
        </w:rPr>
        <w:t>предоставляются при условии фактического поступления указанных доходов в бюджет муниципального образования «Коломинское сельское поселение».</w:t>
      </w:r>
    </w:p>
    <w:p w:rsidR="00116210" w:rsidRPr="009C0F2B" w:rsidRDefault="00116210" w:rsidP="000E1B3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C0F2B">
        <w:rPr>
          <w:rFonts w:ascii="Times New Roman" w:hAnsi="Times New Roman"/>
          <w:sz w:val="24"/>
          <w:szCs w:val="24"/>
        </w:rPr>
        <w:t>Порядок предоставления указанных бюджетных ассигнований устанавливается Администрацией Коломинского сельского поселения.</w:t>
      </w:r>
    </w:p>
    <w:p w:rsidR="00116210" w:rsidRPr="009C0F2B" w:rsidRDefault="00116210" w:rsidP="000E1B3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9C0F2B">
        <w:rPr>
          <w:rFonts w:ascii="Times New Roman" w:hAnsi="Times New Roman"/>
          <w:sz w:val="24"/>
          <w:szCs w:val="24"/>
        </w:rPr>
        <w:t xml:space="preserve">Порядок доведения указанных бюджетных ассигнований и лимитов бюджетных обязательств  устанавливается   Администрацией Коломинского сельского поселения. </w:t>
      </w:r>
    </w:p>
    <w:p w:rsidR="00116210" w:rsidRPr="009C0F2B" w:rsidRDefault="00116210" w:rsidP="000E1B31">
      <w:pPr>
        <w:pStyle w:val="Iniiaiieoaeno2"/>
        <w:ind w:firstLine="900"/>
        <w:rPr>
          <w:b/>
          <w:sz w:val="24"/>
          <w:szCs w:val="24"/>
        </w:rPr>
      </w:pPr>
    </w:p>
    <w:p w:rsidR="00116210" w:rsidRPr="009C0F2B" w:rsidRDefault="00116210" w:rsidP="000E1B31">
      <w:pPr>
        <w:pStyle w:val="Iniiaiieoaeno2"/>
        <w:ind w:firstLine="900"/>
        <w:rPr>
          <w:b/>
          <w:sz w:val="24"/>
          <w:szCs w:val="24"/>
        </w:rPr>
      </w:pPr>
      <w:r w:rsidRPr="009C0F2B">
        <w:rPr>
          <w:b/>
          <w:sz w:val="24"/>
          <w:szCs w:val="24"/>
        </w:rPr>
        <w:t>Статья 10</w:t>
      </w:r>
    </w:p>
    <w:p w:rsidR="00116210" w:rsidRPr="009C0F2B" w:rsidRDefault="00116210" w:rsidP="000E1B31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9C0F2B">
        <w:rPr>
          <w:rFonts w:ascii="Times New Roman" w:hAnsi="Times New Roman"/>
          <w:sz w:val="24"/>
          <w:szCs w:val="24"/>
        </w:rPr>
        <w:t xml:space="preserve">1. Доходы от платных услуг, оказываемых муниципальными казенными учреждениями,  безвозмездные поступления от физических и юридических лиц, в том числе добровольные пожертвования, поступившие в бюджет муниципального образования «Коломинское сельское поселение» сверх утвержденных настоящим решением, направляются в 2018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главного распорядителя бюджетных средств без внесения изменений в настоящее решение. </w:t>
      </w:r>
    </w:p>
    <w:p w:rsidR="00116210" w:rsidRPr="009C0F2B" w:rsidRDefault="00116210" w:rsidP="000E1B31">
      <w:pPr>
        <w:pStyle w:val="Iniiaiieoaeno2"/>
        <w:ind w:firstLine="900"/>
        <w:rPr>
          <w:b/>
          <w:sz w:val="24"/>
          <w:szCs w:val="24"/>
        </w:rPr>
      </w:pPr>
    </w:p>
    <w:p w:rsidR="00116210" w:rsidRPr="009C0F2B" w:rsidRDefault="00116210" w:rsidP="000E1B31">
      <w:pPr>
        <w:pStyle w:val="Iniiaiieoaeno2"/>
        <w:ind w:firstLine="900"/>
        <w:rPr>
          <w:b/>
          <w:sz w:val="24"/>
          <w:szCs w:val="24"/>
        </w:rPr>
      </w:pPr>
      <w:r w:rsidRPr="009C0F2B">
        <w:rPr>
          <w:b/>
          <w:sz w:val="24"/>
          <w:szCs w:val="24"/>
        </w:rPr>
        <w:t>Статья 11</w:t>
      </w:r>
    </w:p>
    <w:p w:rsidR="00116210" w:rsidRPr="009C0F2B" w:rsidRDefault="00116210" w:rsidP="000E1B31">
      <w:pPr>
        <w:pStyle w:val="Iniiaiieoaeno2"/>
        <w:ind w:firstLine="900"/>
        <w:rPr>
          <w:sz w:val="24"/>
          <w:szCs w:val="24"/>
        </w:rPr>
      </w:pPr>
      <w:r w:rsidRPr="009C0F2B">
        <w:rPr>
          <w:sz w:val="24"/>
          <w:szCs w:val="24"/>
        </w:rPr>
        <w:t>Настоящее решение вступает в силу с 1 января 2018 года.</w:t>
      </w:r>
    </w:p>
    <w:p w:rsidR="00116210" w:rsidRPr="009C0F2B" w:rsidRDefault="00116210" w:rsidP="000E1B31">
      <w:pPr>
        <w:pStyle w:val="Iniiaiieoaeno2"/>
        <w:ind w:firstLine="900"/>
        <w:rPr>
          <w:sz w:val="24"/>
          <w:szCs w:val="24"/>
        </w:rPr>
      </w:pPr>
    </w:p>
    <w:p w:rsidR="00116210" w:rsidRPr="009C0F2B" w:rsidRDefault="00116210" w:rsidP="000E1B31">
      <w:pPr>
        <w:pStyle w:val="Iniiaiieoaeno2"/>
        <w:ind w:firstLine="900"/>
        <w:rPr>
          <w:b/>
          <w:sz w:val="24"/>
          <w:szCs w:val="24"/>
        </w:rPr>
      </w:pPr>
      <w:r w:rsidRPr="009C0F2B">
        <w:rPr>
          <w:b/>
          <w:sz w:val="24"/>
          <w:szCs w:val="24"/>
        </w:rPr>
        <w:t>Статья 12</w:t>
      </w:r>
    </w:p>
    <w:p w:rsidR="00116210" w:rsidRPr="009C0F2B" w:rsidRDefault="00116210" w:rsidP="000E1B31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9C0F2B">
        <w:rPr>
          <w:rFonts w:ascii="Times New Roman" w:hAnsi="Times New Roman"/>
          <w:sz w:val="24"/>
          <w:szCs w:val="24"/>
        </w:rPr>
        <w:t xml:space="preserve">Опубликовать настоящее решение в официальном печатном издании «Официальные ведомости Администрации Коломинского сельского поселения» не позднее 10 дней после его подписания, разместить в информационно - телекоммуникационной сети «Интернет» на официальном сайте Коломинского сельского поселения. </w:t>
      </w:r>
    </w:p>
    <w:p w:rsidR="00116210" w:rsidRPr="009C0F2B" w:rsidRDefault="00116210" w:rsidP="000E1B31">
      <w:pPr>
        <w:ind w:firstLine="900"/>
        <w:jc w:val="both"/>
        <w:rPr>
          <w:rFonts w:ascii="Times New Roman" w:hAnsi="Times New Roman"/>
          <w:sz w:val="24"/>
          <w:szCs w:val="24"/>
        </w:rPr>
      </w:pPr>
    </w:p>
    <w:p w:rsidR="00116210" w:rsidRPr="009C0F2B" w:rsidRDefault="00116210" w:rsidP="000E1B31">
      <w:pPr>
        <w:ind w:firstLine="900"/>
        <w:jc w:val="both"/>
        <w:rPr>
          <w:rFonts w:ascii="Times New Roman" w:hAnsi="Times New Roman"/>
          <w:sz w:val="24"/>
          <w:szCs w:val="24"/>
        </w:rPr>
      </w:pPr>
    </w:p>
    <w:p w:rsidR="00116210" w:rsidRPr="009C0F2B" w:rsidRDefault="00116210" w:rsidP="000E1B31">
      <w:pPr>
        <w:ind w:firstLine="900"/>
        <w:jc w:val="both"/>
        <w:rPr>
          <w:rFonts w:ascii="Times New Roman" w:hAnsi="Times New Roman"/>
          <w:sz w:val="24"/>
          <w:szCs w:val="24"/>
        </w:rPr>
      </w:pPr>
    </w:p>
    <w:p w:rsidR="00116210" w:rsidRPr="009C0F2B" w:rsidRDefault="00116210" w:rsidP="000E1B31">
      <w:pPr>
        <w:ind w:firstLine="900"/>
        <w:jc w:val="both"/>
        <w:rPr>
          <w:rFonts w:ascii="Times New Roman" w:hAnsi="Times New Roman"/>
          <w:sz w:val="24"/>
          <w:szCs w:val="24"/>
        </w:rPr>
      </w:pPr>
    </w:p>
    <w:p w:rsidR="00116210" w:rsidRPr="009C0F2B" w:rsidRDefault="00116210" w:rsidP="000E1B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0F2B">
        <w:rPr>
          <w:rFonts w:ascii="Times New Roman" w:hAnsi="Times New Roman"/>
          <w:sz w:val="24"/>
          <w:szCs w:val="24"/>
        </w:rPr>
        <w:t>Председатель Совета</w:t>
      </w:r>
    </w:p>
    <w:p w:rsidR="00116210" w:rsidRPr="009C0F2B" w:rsidRDefault="00116210" w:rsidP="000E1B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0F2B">
        <w:rPr>
          <w:rFonts w:ascii="Times New Roman" w:hAnsi="Times New Roman"/>
          <w:sz w:val="24"/>
          <w:szCs w:val="24"/>
        </w:rPr>
        <w:t>Коломинского сельского поселения                                       Т.Я.Васильева</w:t>
      </w:r>
    </w:p>
    <w:p w:rsidR="00116210" w:rsidRPr="009C0F2B" w:rsidRDefault="00116210" w:rsidP="000E1B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6210" w:rsidRPr="009C0F2B" w:rsidRDefault="00116210" w:rsidP="000E1B31">
      <w:pPr>
        <w:pStyle w:val="Iniiaiieoaeno2"/>
        <w:ind w:firstLine="0"/>
        <w:rPr>
          <w:sz w:val="24"/>
          <w:szCs w:val="24"/>
        </w:rPr>
      </w:pPr>
    </w:p>
    <w:p w:rsidR="00116210" w:rsidRPr="009C0F2B" w:rsidRDefault="00116210" w:rsidP="000E1B31">
      <w:pPr>
        <w:pStyle w:val="Iniiaiieoaeno2"/>
        <w:ind w:firstLine="0"/>
        <w:rPr>
          <w:sz w:val="24"/>
          <w:szCs w:val="24"/>
        </w:rPr>
      </w:pPr>
      <w:r w:rsidRPr="009C0F2B">
        <w:rPr>
          <w:sz w:val="24"/>
          <w:szCs w:val="24"/>
        </w:rPr>
        <w:t>Глава Коломинского</w:t>
      </w:r>
    </w:p>
    <w:p w:rsidR="00116210" w:rsidRPr="009C0F2B" w:rsidRDefault="00116210" w:rsidP="000E1B31">
      <w:pPr>
        <w:pStyle w:val="Iniiaiieoaeno2"/>
        <w:ind w:firstLine="0"/>
        <w:rPr>
          <w:sz w:val="24"/>
          <w:szCs w:val="24"/>
        </w:rPr>
      </w:pPr>
      <w:r w:rsidRPr="009C0F2B">
        <w:rPr>
          <w:sz w:val="24"/>
          <w:szCs w:val="24"/>
        </w:rPr>
        <w:t xml:space="preserve">сельского поселения                                                                 А.В. Лисняк  </w:t>
      </w:r>
    </w:p>
    <w:p w:rsidR="00116210" w:rsidRPr="009C0F2B" w:rsidRDefault="00116210" w:rsidP="000E1B31">
      <w:pPr>
        <w:rPr>
          <w:rFonts w:ascii="Times New Roman" w:hAnsi="Times New Roman"/>
          <w:sz w:val="24"/>
          <w:szCs w:val="24"/>
        </w:rPr>
      </w:pPr>
    </w:p>
    <w:p w:rsidR="00116210" w:rsidRPr="009C0F2B" w:rsidRDefault="00116210" w:rsidP="00E549F5">
      <w:pPr>
        <w:pStyle w:val="Iniiaiieoaeno2"/>
        <w:ind w:firstLine="0"/>
        <w:rPr>
          <w:sz w:val="24"/>
          <w:szCs w:val="24"/>
        </w:rPr>
      </w:pPr>
    </w:p>
    <w:p w:rsidR="00116210" w:rsidRPr="009C0F2B" w:rsidRDefault="00116210" w:rsidP="00E549F5">
      <w:pPr>
        <w:pStyle w:val="Iniiaiieoaeno2"/>
        <w:ind w:firstLine="0"/>
        <w:rPr>
          <w:sz w:val="24"/>
          <w:szCs w:val="24"/>
        </w:rPr>
      </w:pPr>
    </w:p>
    <w:p w:rsidR="00116210" w:rsidRPr="009C0F2B" w:rsidRDefault="00116210" w:rsidP="00E549F5">
      <w:pPr>
        <w:pStyle w:val="Iniiaiieoaeno2"/>
        <w:ind w:firstLine="0"/>
        <w:rPr>
          <w:sz w:val="24"/>
          <w:szCs w:val="24"/>
        </w:rPr>
      </w:pPr>
    </w:p>
    <w:p w:rsidR="00116210" w:rsidRPr="009C0F2B" w:rsidRDefault="00116210" w:rsidP="00E549F5">
      <w:pPr>
        <w:pStyle w:val="Iniiaiieoaeno2"/>
        <w:ind w:firstLine="0"/>
        <w:rPr>
          <w:sz w:val="24"/>
          <w:szCs w:val="24"/>
        </w:rPr>
      </w:pPr>
    </w:p>
    <w:p w:rsidR="00116210" w:rsidRPr="009C0F2B" w:rsidRDefault="00116210" w:rsidP="00E549F5">
      <w:pPr>
        <w:pStyle w:val="Iniiaiieoaeno2"/>
        <w:ind w:firstLine="0"/>
        <w:rPr>
          <w:sz w:val="24"/>
          <w:szCs w:val="24"/>
        </w:rPr>
      </w:pPr>
    </w:p>
    <w:p w:rsidR="00116210" w:rsidRPr="009C0F2B" w:rsidRDefault="00116210" w:rsidP="00E549F5">
      <w:pPr>
        <w:pStyle w:val="Iniiaiieoaeno2"/>
        <w:ind w:firstLine="0"/>
        <w:rPr>
          <w:sz w:val="24"/>
          <w:szCs w:val="24"/>
        </w:rPr>
      </w:pPr>
    </w:p>
    <w:p w:rsidR="00116210" w:rsidRPr="009C0F2B" w:rsidRDefault="00116210" w:rsidP="00E549F5">
      <w:pPr>
        <w:pStyle w:val="Iniiaiieoaeno2"/>
        <w:ind w:firstLine="0"/>
        <w:rPr>
          <w:sz w:val="24"/>
          <w:szCs w:val="24"/>
        </w:rPr>
      </w:pPr>
    </w:p>
    <w:p w:rsidR="00116210" w:rsidRPr="009C0F2B" w:rsidRDefault="00116210" w:rsidP="00E549F5">
      <w:pPr>
        <w:pStyle w:val="Iniiaiieoaeno2"/>
        <w:ind w:firstLine="0"/>
        <w:rPr>
          <w:sz w:val="24"/>
          <w:szCs w:val="24"/>
        </w:rPr>
      </w:pPr>
    </w:p>
    <w:p w:rsidR="00116210" w:rsidRPr="009C0F2B" w:rsidRDefault="00116210" w:rsidP="00E549F5">
      <w:pPr>
        <w:pStyle w:val="Iniiaiieoaeno2"/>
        <w:ind w:firstLine="0"/>
        <w:rPr>
          <w:sz w:val="24"/>
          <w:szCs w:val="24"/>
        </w:rPr>
      </w:pPr>
    </w:p>
    <w:p w:rsidR="00116210" w:rsidRPr="009C0F2B" w:rsidRDefault="00116210" w:rsidP="00E549F5">
      <w:pPr>
        <w:pStyle w:val="Iniiaiieoaeno2"/>
        <w:ind w:firstLine="0"/>
        <w:rPr>
          <w:sz w:val="24"/>
          <w:szCs w:val="24"/>
        </w:rPr>
      </w:pPr>
    </w:p>
    <w:p w:rsidR="00116210" w:rsidRPr="009C0F2B" w:rsidRDefault="00116210" w:rsidP="00E549F5">
      <w:pPr>
        <w:pStyle w:val="Iniiaiieoaeno2"/>
        <w:ind w:firstLine="0"/>
        <w:rPr>
          <w:sz w:val="24"/>
          <w:szCs w:val="24"/>
        </w:rPr>
      </w:pPr>
    </w:p>
    <w:p w:rsidR="00116210" w:rsidRPr="009C0F2B" w:rsidRDefault="00116210" w:rsidP="00E549F5">
      <w:pPr>
        <w:pStyle w:val="Iniiaiieoaeno2"/>
        <w:ind w:firstLine="0"/>
        <w:rPr>
          <w:sz w:val="24"/>
          <w:szCs w:val="24"/>
        </w:rPr>
      </w:pPr>
    </w:p>
    <w:p w:rsidR="00116210" w:rsidRPr="009C0F2B" w:rsidRDefault="00116210" w:rsidP="00E549F5">
      <w:pPr>
        <w:pStyle w:val="Iniiaiieoaeno2"/>
        <w:ind w:firstLine="0"/>
        <w:rPr>
          <w:sz w:val="24"/>
          <w:szCs w:val="24"/>
        </w:rPr>
      </w:pPr>
    </w:p>
    <w:p w:rsidR="00116210" w:rsidRPr="009C0F2B" w:rsidRDefault="00116210" w:rsidP="00E549F5">
      <w:pPr>
        <w:pStyle w:val="Iniiaiieoaeno2"/>
        <w:ind w:firstLine="0"/>
        <w:rPr>
          <w:sz w:val="24"/>
          <w:szCs w:val="24"/>
        </w:rPr>
      </w:pPr>
    </w:p>
    <w:p w:rsidR="00116210" w:rsidRPr="009C0F2B" w:rsidRDefault="00116210" w:rsidP="00E549F5">
      <w:pPr>
        <w:pStyle w:val="Iniiaiieoaeno2"/>
        <w:ind w:firstLine="0"/>
        <w:rPr>
          <w:sz w:val="24"/>
          <w:szCs w:val="24"/>
        </w:rPr>
      </w:pPr>
    </w:p>
    <w:p w:rsidR="00116210" w:rsidRPr="009C0F2B" w:rsidRDefault="00116210" w:rsidP="00E549F5">
      <w:pPr>
        <w:pStyle w:val="Iniiaiieoaeno2"/>
        <w:ind w:firstLine="0"/>
        <w:rPr>
          <w:sz w:val="24"/>
          <w:szCs w:val="24"/>
        </w:rPr>
      </w:pPr>
    </w:p>
    <w:p w:rsidR="00116210" w:rsidRPr="009C0F2B" w:rsidRDefault="00116210" w:rsidP="000E1B31">
      <w:pPr>
        <w:tabs>
          <w:tab w:val="left" w:pos="7680"/>
          <w:tab w:val="right" w:pos="9355"/>
        </w:tabs>
        <w:ind w:left="5400"/>
        <w:jc w:val="right"/>
        <w:rPr>
          <w:rFonts w:ascii="Times New Roman" w:hAnsi="Times New Roman"/>
          <w:sz w:val="20"/>
        </w:rPr>
      </w:pPr>
      <w:r w:rsidRPr="009C0F2B">
        <w:rPr>
          <w:rFonts w:ascii="Times New Roman" w:hAnsi="Times New Roman"/>
          <w:sz w:val="20"/>
        </w:rPr>
        <w:t>Приложение 1</w:t>
      </w:r>
    </w:p>
    <w:p w:rsidR="00116210" w:rsidRPr="009C0F2B" w:rsidRDefault="00116210" w:rsidP="000E1B31">
      <w:pPr>
        <w:ind w:left="5400"/>
        <w:jc w:val="right"/>
        <w:rPr>
          <w:rFonts w:ascii="Times New Roman" w:hAnsi="Times New Roman"/>
          <w:sz w:val="20"/>
        </w:rPr>
      </w:pPr>
      <w:r w:rsidRPr="009C0F2B">
        <w:rPr>
          <w:rFonts w:ascii="Times New Roman" w:hAnsi="Times New Roman"/>
          <w:sz w:val="20"/>
        </w:rPr>
        <w:t xml:space="preserve">к решению Совета Коломинского </w:t>
      </w:r>
    </w:p>
    <w:p w:rsidR="00116210" w:rsidRPr="009C0F2B" w:rsidRDefault="00116210" w:rsidP="000E1B31">
      <w:pPr>
        <w:ind w:left="5400"/>
        <w:jc w:val="right"/>
        <w:rPr>
          <w:rFonts w:ascii="Times New Roman" w:hAnsi="Times New Roman"/>
          <w:sz w:val="20"/>
        </w:rPr>
      </w:pPr>
      <w:r w:rsidRPr="009C0F2B">
        <w:rPr>
          <w:rFonts w:ascii="Times New Roman" w:hAnsi="Times New Roman"/>
          <w:sz w:val="20"/>
        </w:rPr>
        <w:t>сельского поселения</w:t>
      </w:r>
    </w:p>
    <w:p w:rsidR="00116210" w:rsidRPr="009C0F2B" w:rsidRDefault="00116210" w:rsidP="000E1B31">
      <w:pPr>
        <w:pStyle w:val="Iniiaiieoaeno2"/>
        <w:ind w:left="5400" w:firstLine="0"/>
        <w:jc w:val="right"/>
        <w:rPr>
          <w:sz w:val="20"/>
          <w:szCs w:val="22"/>
        </w:rPr>
      </w:pPr>
      <w:r w:rsidRPr="009C0F2B">
        <w:rPr>
          <w:sz w:val="20"/>
          <w:szCs w:val="22"/>
        </w:rPr>
        <w:t xml:space="preserve">от 26.12.2017 № 50 </w:t>
      </w:r>
    </w:p>
    <w:p w:rsidR="00116210" w:rsidRPr="009C0F2B" w:rsidRDefault="00116210" w:rsidP="000E1B31">
      <w:pPr>
        <w:pStyle w:val="Iniiaiieoaeno2"/>
        <w:ind w:left="5400" w:firstLine="0"/>
        <w:jc w:val="left"/>
        <w:rPr>
          <w:sz w:val="20"/>
          <w:szCs w:val="22"/>
        </w:rPr>
      </w:pPr>
    </w:p>
    <w:p w:rsidR="00116210" w:rsidRPr="009C0F2B" w:rsidRDefault="00116210" w:rsidP="000E1B31">
      <w:pPr>
        <w:pStyle w:val="Iniiaiieoaeno2"/>
        <w:ind w:left="5400" w:firstLine="0"/>
        <w:jc w:val="left"/>
        <w:rPr>
          <w:sz w:val="22"/>
          <w:szCs w:val="22"/>
        </w:rPr>
      </w:pPr>
    </w:p>
    <w:p w:rsidR="00116210" w:rsidRPr="009C0F2B" w:rsidRDefault="00116210" w:rsidP="000E1B31">
      <w:pPr>
        <w:pStyle w:val="Iniiaiieoaeno2"/>
        <w:ind w:firstLine="900"/>
        <w:jc w:val="center"/>
        <w:rPr>
          <w:sz w:val="22"/>
          <w:szCs w:val="22"/>
        </w:rPr>
      </w:pPr>
    </w:p>
    <w:p w:rsidR="00116210" w:rsidRPr="009C0F2B" w:rsidRDefault="00116210" w:rsidP="000E1B31">
      <w:pPr>
        <w:pStyle w:val="Iniiaiieoaeno2"/>
        <w:ind w:firstLine="900"/>
        <w:jc w:val="center"/>
        <w:rPr>
          <w:sz w:val="22"/>
          <w:szCs w:val="22"/>
        </w:rPr>
      </w:pPr>
    </w:p>
    <w:p w:rsidR="00116210" w:rsidRPr="009C0F2B" w:rsidRDefault="00116210" w:rsidP="000E1B31">
      <w:pPr>
        <w:pStyle w:val="Iniiaiieoaeno2"/>
        <w:ind w:firstLine="0"/>
        <w:jc w:val="center"/>
        <w:rPr>
          <w:b/>
          <w:sz w:val="22"/>
          <w:szCs w:val="22"/>
        </w:rPr>
      </w:pPr>
      <w:r w:rsidRPr="009C0F2B">
        <w:rPr>
          <w:b/>
          <w:sz w:val="22"/>
          <w:szCs w:val="22"/>
        </w:rPr>
        <w:t>ПЕРЕЧЕНЬ ГЛАВНЫХ АДМИНИСТРАТОРОВ ДОХОДОВ</w:t>
      </w:r>
    </w:p>
    <w:p w:rsidR="00116210" w:rsidRPr="009C0F2B" w:rsidRDefault="00116210" w:rsidP="000E1B31">
      <w:pPr>
        <w:pStyle w:val="Iniiaiieoaeno2"/>
        <w:ind w:firstLine="0"/>
        <w:jc w:val="center"/>
        <w:rPr>
          <w:sz w:val="22"/>
          <w:szCs w:val="22"/>
        </w:rPr>
      </w:pPr>
      <w:r w:rsidRPr="009C0F2B">
        <w:rPr>
          <w:b/>
          <w:sz w:val="22"/>
          <w:szCs w:val="22"/>
        </w:rPr>
        <w:t>бюджета муниципального образования «Коломинское сельское поселение» -</w:t>
      </w:r>
      <w:r w:rsidRPr="009C0F2B">
        <w:rPr>
          <w:sz w:val="22"/>
          <w:szCs w:val="22"/>
        </w:rPr>
        <w:t xml:space="preserve"> </w:t>
      </w:r>
    </w:p>
    <w:p w:rsidR="00116210" w:rsidRPr="009C0F2B" w:rsidRDefault="00116210" w:rsidP="000E1B31">
      <w:pPr>
        <w:pStyle w:val="Iniiaiieoaeno2"/>
        <w:ind w:firstLine="0"/>
        <w:jc w:val="center"/>
        <w:rPr>
          <w:b/>
          <w:sz w:val="22"/>
          <w:szCs w:val="22"/>
        </w:rPr>
      </w:pPr>
      <w:r w:rsidRPr="009C0F2B">
        <w:rPr>
          <w:b/>
          <w:sz w:val="22"/>
          <w:szCs w:val="22"/>
        </w:rPr>
        <w:t>органов местного самоуправления и иных организаций  на 2018 год</w:t>
      </w:r>
    </w:p>
    <w:p w:rsidR="00116210" w:rsidRPr="009C0F2B" w:rsidRDefault="00116210" w:rsidP="000E1B31">
      <w:pPr>
        <w:pStyle w:val="Iniiaiieoaeno2"/>
        <w:ind w:firstLine="0"/>
        <w:jc w:val="center"/>
        <w:rPr>
          <w:b/>
          <w:sz w:val="22"/>
          <w:szCs w:val="22"/>
        </w:rPr>
      </w:pPr>
    </w:p>
    <w:p w:rsidR="00116210" w:rsidRPr="009C0F2B" w:rsidRDefault="00116210" w:rsidP="000E1B31">
      <w:pPr>
        <w:pStyle w:val="Iniiaiieoaeno2"/>
        <w:ind w:firstLine="0"/>
        <w:jc w:val="center"/>
        <w:rPr>
          <w:b/>
          <w:sz w:val="22"/>
          <w:szCs w:val="22"/>
        </w:rPr>
      </w:pPr>
    </w:p>
    <w:p w:rsidR="00116210" w:rsidRPr="009C0F2B" w:rsidRDefault="00116210" w:rsidP="000E1B31">
      <w:pPr>
        <w:pStyle w:val="Iniiaiieoaeno2"/>
        <w:ind w:firstLine="0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9"/>
        <w:gridCol w:w="6962"/>
      </w:tblGrid>
      <w:tr w:rsidR="00116210" w:rsidRPr="009C0F2B" w:rsidTr="00517C11">
        <w:tc>
          <w:tcPr>
            <w:tcW w:w="0" w:type="auto"/>
            <w:vAlign w:val="center"/>
          </w:tcPr>
          <w:p w:rsidR="00116210" w:rsidRPr="009C0F2B" w:rsidRDefault="00116210" w:rsidP="00517C11">
            <w:pPr>
              <w:pStyle w:val="Iniiaiieoaeno2"/>
              <w:ind w:firstLine="0"/>
              <w:jc w:val="center"/>
              <w:rPr>
                <w:b/>
                <w:sz w:val="22"/>
                <w:szCs w:val="22"/>
              </w:rPr>
            </w:pPr>
            <w:r w:rsidRPr="009C0F2B">
              <w:rPr>
                <w:b/>
                <w:sz w:val="22"/>
                <w:szCs w:val="22"/>
              </w:rPr>
              <w:t>Код администратора доходов</w:t>
            </w:r>
          </w:p>
        </w:tc>
        <w:tc>
          <w:tcPr>
            <w:tcW w:w="0" w:type="auto"/>
            <w:vAlign w:val="center"/>
          </w:tcPr>
          <w:p w:rsidR="00116210" w:rsidRPr="009C0F2B" w:rsidRDefault="00116210" w:rsidP="00517C11">
            <w:pPr>
              <w:pStyle w:val="Iniiaiieoaeno2"/>
              <w:ind w:firstLine="0"/>
              <w:jc w:val="center"/>
              <w:rPr>
                <w:b/>
                <w:sz w:val="22"/>
                <w:szCs w:val="22"/>
              </w:rPr>
            </w:pPr>
            <w:r w:rsidRPr="009C0F2B">
              <w:rPr>
                <w:b/>
                <w:sz w:val="22"/>
                <w:szCs w:val="22"/>
              </w:rPr>
              <w:t xml:space="preserve">Наименование главного администратора доходов </w:t>
            </w:r>
          </w:p>
          <w:p w:rsidR="00116210" w:rsidRPr="009C0F2B" w:rsidRDefault="00116210" w:rsidP="00517C11">
            <w:pPr>
              <w:pStyle w:val="Iniiaiieoaeno2"/>
              <w:ind w:firstLine="0"/>
              <w:jc w:val="center"/>
              <w:rPr>
                <w:b/>
                <w:sz w:val="22"/>
                <w:szCs w:val="22"/>
              </w:rPr>
            </w:pPr>
            <w:r w:rsidRPr="009C0F2B">
              <w:rPr>
                <w:b/>
                <w:sz w:val="22"/>
                <w:szCs w:val="22"/>
              </w:rPr>
              <w:t xml:space="preserve">бюджета Коломинского сельского поселения – органов местного самоуправления и иных организаций   </w:t>
            </w:r>
          </w:p>
        </w:tc>
      </w:tr>
      <w:tr w:rsidR="00116210" w:rsidRPr="009C0F2B" w:rsidTr="00517C11">
        <w:tc>
          <w:tcPr>
            <w:tcW w:w="0" w:type="auto"/>
            <w:vAlign w:val="center"/>
          </w:tcPr>
          <w:p w:rsidR="00116210" w:rsidRPr="009C0F2B" w:rsidRDefault="00116210" w:rsidP="00517C11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</w:p>
          <w:p w:rsidR="00116210" w:rsidRPr="009C0F2B" w:rsidRDefault="00116210" w:rsidP="00517C11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  <w:r w:rsidRPr="009C0F2B">
              <w:rPr>
                <w:sz w:val="22"/>
                <w:szCs w:val="22"/>
              </w:rPr>
              <w:t>901</w:t>
            </w:r>
          </w:p>
          <w:p w:rsidR="00116210" w:rsidRPr="009C0F2B" w:rsidRDefault="00116210" w:rsidP="00517C11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16210" w:rsidRPr="009C0F2B" w:rsidRDefault="00116210" w:rsidP="00517C11">
            <w:pPr>
              <w:pStyle w:val="Iniiaiieoaeno2"/>
              <w:ind w:firstLine="0"/>
              <w:jc w:val="left"/>
              <w:rPr>
                <w:sz w:val="22"/>
                <w:szCs w:val="22"/>
              </w:rPr>
            </w:pPr>
            <w:r w:rsidRPr="009C0F2B">
              <w:rPr>
                <w:sz w:val="22"/>
                <w:szCs w:val="22"/>
              </w:rPr>
              <w:t>Администрация Чаинского района</w:t>
            </w:r>
          </w:p>
        </w:tc>
      </w:tr>
      <w:tr w:rsidR="00116210" w:rsidRPr="009C0F2B" w:rsidTr="00517C11">
        <w:tc>
          <w:tcPr>
            <w:tcW w:w="0" w:type="auto"/>
            <w:vAlign w:val="center"/>
          </w:tcPr>
          <w:p w:rsidR="00116210" w:rsidRPr="009C0F2B" w:rsidRDefault="00116210" w:rsidP="00517C11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</w:p>
          <w:p w:rsidR="00116210" w:rsidRPr="009C0F2B" w:rsidRDefault="00116210" w:rsidP="00517C11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  <w:r w:rsidRPr="009C0F2B">
              <w:rPr>
                <w:sz w:val="22"/>
                <w:szCs w:val="22"/>
              </w:rPr>
              <w:t>902</w:t>
            </w:r>
          </w:p>
          <w:p w:rsidR="00116210" w:rsidRPr="009C0F2B" w:rsidRDefault="00116210" w:rsidP="00517C11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16210" w:rsidRPr="009C0F2B" w:rsidRDefault="00116210" w:rsidP="00517C11">
            <w:pPr>
              <w:pStyle w:val="Iniiaiieoaeno2"/>
              <w:ind w:firstLine="0"/>
              <w:jc w:val="left"/>
              <w:rPr>
                <w:sz w:val="22"/>
                <w:szCs w:val="22"/>
              </w:rPr>
            </w:pPr>
            <w:r w:rsidRPr="009C0F2B">
              <w:rPr>
                <w:sz w:val="22"/>
                <w:szCs w:val="22"/>
              </w:rPr>
              <w:t>Управление финансов Чаинского района</w:t>
            </w:r>
          </w:p>
        </w:tc>
      </w:tr>
      <w:tr w:rsidR="00116210" w:rsidRPr="009C0F2B" w:rsidTr="00517C11">
        <w:tc>
          <w:tcPr>
            <w:tcW w:w="0" w:type="auto"/>
            <w:vAlign w:val="center"/>
          </w:tcPr>
          <w:p w:rsidR="00116210" w:rsidRPr="009C0F2B" w:rsidRDefault="00116210" w:rsidP="00517C11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  <w:r w:rsidRPr="009C0F2B">
              <w:rPr>
                <w:sz w:val="22"/>
                <w:szCs w:val="22"/>
              </w:rPr>
              <w:t>920</w:t>
            </w:r>
          </w:p>
        </w:tc>
        <w:tc>
          <w:tcPr>
            <w:tcW w:w="0" w:type="auto"/>
          </w:tcPr>
          <w:p w:rsidR="00116210" w:rsidRPr="009C0F2B" w:rsidRDefault="00116210" w:rsidP="00517C11">
            <w:pPr>
              <w:pStyle w:val="Iniiaiieoaeno2"/>
              <w:ind w:firstLine="0"/>
              <w:jc w:val="left"/>
              <w:rPr>
                <w:sz w:val="22"/>
                <w:szCs w:val="22"/>
              </w:rPr>
            </w:pPr>
          </w:p>
          <w:p w:rsidR="00116210" w:rsidRPr="009C0F2B" w:rsidRDefault="00116210" w:rsidP="00517C11">
            <w:pPr>
              <w:pStyle w:val="Iniiaiieoaeno2"/>
              <w:ind w:firstLine="0"/>
              <w:jc w:val="left"/>
              <w:rPr>
                <w:sz w:val="22"/>
                <w:szCs w:val="22"/>
              </w:rPr>
            </w:pPr>
            <w:r w:rsidRPr="009C0F2B">
              <w:rPr>
                <w:sz w:val="22"/>
                <w:szCs w:val="22"/>
              </w:rPr>
              <w:t>Администрация Коломинского сельского поселения</w:t>
            </w:r>
          </w:p>
          <w:p w:rsidR="00116210" w:rsidRPr="009C0F2B" w:rsidRDefault="00116210" w:rsidP="00517C11">
            <w:pPr>
              <w:pStyle w:val="Iniiaiieoaeno2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116210" w:rsidRPr="009C0F2B" w:rsidRDefault="00116210" w:rsidP="000E1B31">
      <w:pPr>
        <w:rPr>
          <w:rFonts w:ascii="Times New Roman" w:hAnsi="Times New Roman"/>
        </w:rPr>
        <w:sectPr w:rsidR="00116210" w:rsidRPr="009C0F2B">
          <w:pgSz w:w="11906" w:h="16838"/>
          <w:pgMar w:top="899" w:right="850" w:bottom="719" w:left="1701" w:header="708" w:footer="708" w:gutter="0"/>
          <w:cols w:space="720"/>
        </w:sectPr>
      </w:pPr>
    </w:p>
    <w:p w:rsidR="00116210" w:rsidRPr="009C0F2B" w:rsidRDefault="00116210" w:rsidP="000E1B31">
      <w:pPr>
        <w:tabs>
          <w:tab w:val="left" w:pos="7680"/>
          <w:tab w:val="right" w:pos="9355"/>
        </w:tabs>
        <w:ind w:left="5400"/>
        <w:jc w:val="right"/>
        <w:rPr>
          <w:rFonts w:ascii="Times New Roman" w:hAnsi="Times New Roman"/>
          <w:sz w:val="20"/>
        </w:rPr>
      </w:pPr>
      <w:r w:rsidRPr="009C0F2B">
        <w:rPr>
          <w:rFonts w:ascii="Times New Roman" w:hAnsi="Times New Roman"/>
          <w:sz w:val="20"/>
        </w:rPr>
        <w:t>Приложение 2</w:t>
      </w:r>
    </w:p>
    <w:p w:rsidR="00116210" w:rsidRPr="009C0F2B" w:rsidRDefault="00116210" w:rsidP="000E1B31">
      <w:pPr>
        <w:ind w:left="5400"/>
        <w:jc w:val="right"/>
        <w:rPr>
          <w:rFonts w:ascii="Times New Roman" w:hAnsi="Times New Roman"/>
          <w:sz w:val="20"/>
        </w:rPr>
      </w:pPr>
      <w:r w:rsidRPr="009C0F2B">
        <w:rPr>
          <w:rFonts w:ascii="Times New Roman" w:hAnsi="Times New Roman"/>
          <w:sz w:val="20"/>
        </w:rPr>
        <w:t xml:space="preserve">к решению Совета Коломинского </w:t>
      </w:r>
    </w:p>
    <w:p w:rsidR="00116210" w:rsidRPr="009C0F2B" w:rsidRDefault="00116210" w:rsidP="000E1B31">
      <w:pPr>
        <w:ind w:left="5400"/>
        <w:jc w:val="right"/>
        <w:rPr>
          <w:rFonts w:ascii="Times New Roman" w:hAnsi="Times New Roman"/>
          <w:sz w:val="20"/>
        </w:rPr>
      </w:pPr>
      <w:r w:rsidRPr="009C0F2B">
        <w:rPr>
          <w:rFonts w:ascii="Times New Roman" w:hAnsi="Times New Roman"/>
          <w:sz w:val="20"/>
        </w:rPr>
        <w:t>сельского поселения</w:t>
      </w:r>
    </w:p>
    <w:p w:rsidR="00116210" w:rsidRPr="009C0F2B" w:rsidRDefault="00116210" w:rsidP="000E1B31">
      <w:pPr>
        <w:ind w:left="5940"/>
        <w:jc w:val="right"/>
        <w:rPr>
          <w:rFonts w:ascii="Times New Roman" w:hAnsi="Times New Roman"/>
          <w:sz w:val="20"/>
        </w:rPr>
      </w:pPr>
      <w:r w:rsidRPr="009C0F2B">
        <w:rPr>
          <w:rFonts w:ascii="Times New Roman" w:hAnsi="Times New Roman"/>
          <w:sz w:val="20"/>
        </w:rPr>
        <w:t>от  26.12.2017 № 50</w:t>
      </w:r>
    </w:p>
    <w:p w:rsidR="00116210" w:rsidRPr="009C0F2B" w:rsidRDefault="00116210" w:rsidP="000E1B31">
      <w:pPr>
        <w:ind w:left="594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94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pStyle w:val="Iniiaiieoaeno2"/>
        <w:ind w:firstLine="0"/>
        <w:jc w:val="center"/>
        <w:rPr>
          <w:b/>
          <w:sz w:val="22"/>
          <w:szCs w:val="22"/>
        </w:rPr>
      </w:pPr>
      <w:r w:rsidRPr="009C0F2B">
        <w:rPr>
          <w:b/>
          <w:sz w:val="22"/>
          <w:szCs w:val="22"/>
        </w:rPr>
        <w:t xml:space="preserve">ПЕРЕЧЕНЬ ГЛАВНЫХ АДМИНИСТРАТОРОВ ДОХОДОВ  </w:t>
      </w:r>
    </w:p>
    <w:p w:rsidR="00116210" w:rsidRPr="009C0F2B" w:rsidRDefault="00116210" w:rsidP="000E1B31">
      <w:pPr>
        <w:pStyle w:val="Iniiaiieoaeno2"/>
        <w:ind w:firstLine="0"/>
        <w:jc w:val="center"/>
        <w:rPr>
          <w:b/>
          <w:sz w:val="22"/>
          <w:szCs w:val="22"/>
        </w:rPr>
      </w:pPr>
      <w:r w:rsidRPr="009C0F2B">
        <w:rPr>
          <w:b/>
          <w:sz w:val="22"/>
          <w:szCs w:val="22"/>
        </w:rPr>
        <w:t xml:space="preserve">бюджета муниципального образования «Коломинское сельское поселение» - территориальных органов федеральных органов исполнительной власти, </w:t>
      </w:r>
    </w:p>
    <w:p w:rsidR="00116210" w:rsidRPr="009C0F2B" w:rsidRDefault="00116210" w:rsidP="000E1B31">
      <w:pPr>
        <w:pStyle w:val="Iniiaiieoaeno2"/>
        <w:ind w:firstLine="0"/>
        <w:jc w:val="center"/>
        <w:rPr>
          <w:b/>
          <w:sz w:val="22"/>
          <w:szCs w:val="22"/>
        </w:rPr>
      </w:pPr>
      <w:r w:rsidRPr="009C0F2B">
        <w:rPr>
          <w:b/>
          <w:sz w:val="22"/>
          <w:szCs w:val="22"/>
        </w:rPr>
        <w:t xml:space="preserve">территориальных органов государственной власти Томской области на 2018 год </w:t>
      </w:r>
    </w:p>
    <w:p w:rsidR="00116210" w:rsidRPr="009C0F2B" w:rsidRDefault="00116210" w:rsidP="000E1B31">
      <w:pPr>
        <w:pStyle w:val="Iniiaiieoaeno2"/>
        <w:ind w:firstLine="0"/>
        <w:jc w:val="center"/>
        <w:rPr>
          <w:b/>
          <w:sz w:val="22"/>
          <w:szCs w:val="22"/>
        </w:rPr>
      </w:pPr>
      <w:r w:rsidRPr="009C0F2B">
        <w:rPr>
          <w:b/>
          <w:sz w:val="22"/>
          <w:szCs w:val="22"/>
        </w:rPr>
        <w:t xml:space="preserve">закрепляемые за ними виды доходов </w:t>
      </w:r>
    </w:p>
    <w:p w:rsidR="00116210" w:rsidRPr="009C0F2B" w:rsidRDefault="00116210" w:rsidP="000E1B31">
      <w:pPr>
        <w:ind w:left="5940"/>
        <w:jc w:val="right"/>
        <w:rPr>
          <w:rFonts w:ascii="Times New Roman" w:hAnsi="Times New Roman"/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2808"/>
        <w:gridCol w:w="5697"/>
      </w:tblGrid>
      <w:tr w:rsidR="00116210" w:rsidRPr="009C0F2B" w:rsidTr="00517C11">
        <w:trPr>
          <w:trHeight w:val="480"/>
        </w:trPr>
        <w:tc>
          <w:tcPr>
            <w:tcW w:w="4050" w:type="dxa"/>
            <w:gridSpan w:val="2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</w:rPr>
            </w:pPr>
            <w:r w:rsidRPr="009C0F2B">
              <w:rPr>
                <w:rFonts w:ascii="Times New Roman" w:hAnsi="Times New Roman"/>
                <w:b/>
              </w:rPr>
              <w:t>Код бюджетной классификации Российской Федерации</w:t>
            </w:r>
          </w:p>
        </w:tc>
        <w:tc>
          <w:tcPr>
            <w:tcW w:w="5697" w:type="dxa"/>
            <w:vMerge w:val="restart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</w:rPr>
            </w:pPr>
            <w:r w:rsidRPr="009C0F2B">
              <w:rPr>
                <w:rFonts w:ascii="Times New Roman" w:hAnsi="Times New Roman"/>
                <w:b/>
              </w:rPr>
              <w:t>Наименование главного администратора доходов бюджета муниципального образования  – территориальных органов федеральных органов исполнительной власти, территориальных органов государственной власти Томской области и закрепляемые за ними виды доходов</w:t>
            </w:r>
          </w:p>
        </w:tc>
      </w:tr>
      <w:tr w:rsidR="00116210" w:rsidRPr="009C0F2B" w:rsidTr="00517C11">
        <w:trPr>
          <w:trHeight w:val="885"/>
        </w:trPr>
        <w:tc>
          <w:tcPr>
            <w:tcW w:w="1242" w:type="dxa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</w:rPr>
            </w:pPr>
            <w:r w:rsidRPr="009C0F2B">
              <w:rPr>
                <w:rFonts w:ascii="Times New Roman" w:hAnsi="Times New Roman"/>
                <w:b/>
              </w:rPr>
              <w:t>главного администратора доходов</w:t>
            </w:r>
          </w:p>
        </w:tc>
        <w:tc>
          <w:tcPr>
            <w:tcW w:w="2808" w:type="dxa"/>
          </w:tcPr>
          <w:p w:rsidR="00116210" w:rsidRPr="009C0F2B" w:rsidRDefault="00116210" w:rsidP="00517C11">
            <w:pPr>
              <w:rPr>
                <w:rFonts w:ascii="Times New Roman" w:hAnsi="Times New Roman"/>
                <w:b/>
              </w:rPr>
            </w:pPr>
            <w:r w:rsidRPr="009C0F2B">
              <w:rPr>
                <w:rFonts w:ascii="Times New Roman" w:hAnsi="Times New Roman"/>
                <w:b/>
              </w:rPr>
              <w:t>доходов бюджета муниципального образования</w:t>
            </w:r>
          </w:p>
        </w:tc>
        <w:tc>
          <w:tcPr>
            <w:tcW w:w="5697" w:type="dxa"/>
            <w:vMerge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</w:rPr>
            </w:pPr>
          </w:p>
        </w:tc>
      </w:tr>
      <w:tr w:rsidR="00116210" w:rsidRPr="009C0F2B" w:rsidTr="00517C11">
        <w:tc>
          <w:tcPr>
            <w:tcW w:w="1242" w:type="dxa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</w:rPr>
            </w:pPr>
            <w:r w:rsidRPr="009C0F2B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808" w:type="dxa"/>
          </w:tcPr>
          <w:p w:rsidR="00116210" w:rsidRPr="009C0F2B" w:rsidRDefault="00116210" w:rsidP="00517C1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97" w:type="dxa"/>
          </w:tcPr>
          <w:p w:rsidR="00116210" w:rsidRPr="009C0F2B" w:rsidRDefault="00116210" w:rsidP="00517C11">
            <w:pPr>
              <w:rPr>
                <w:rFonts w:ascii="Times New Roman" w:hAnsi="Times New Roman"/>
                <w:b/>
              </w:rPr>
            </w:pPr>
            <w:r w:rsidRPr="009C0F2B">
              <w:rPr>
                <w:rFonts w:ascii="Times New Roman" w:hAnsi="Times New Roman"/>
                <w:b/>
              </w:rPr>
              <w:t>Управление Федерального казначейства по Томской области</w:t>
            </w:r>
          </w:p>
        </w:tc>
      </w:tr>
      <w:tr w:rsidR="00116210" w:rsidRPr="009C0F2B" w:rsidTr="00517C11">
        <w:tc>
          <w:tcPr>
            <w:tcW w:w="1242" w:type="dxa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100</w:t>
            </w:r>
          </w:p>
        </w:tc>
        <w:tc>
          <w:tcPr>
            <w:tcW w:w="2808" w:type="dxa"/>
          </w:tcPr>
          <w:p w:rsidR="00116210" w:rsidRPr="009C0F2B" w:rsidRDefault="00116210" w:rsidP="00517C11">
            <w:pPr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1 03 02230 01 0000 110</w:t>
            </w:r>
          </w:p>
        </w:tc>
        <w:tc>
          <w:tcPr>
            <w:tcW w:w="5697" w:type="dxa"/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16210" w:rsidRPr="009C0F2B" w:rsidTr="00517C11">
        <w:tc>
          <w:tcPr>
            <w:tcW w:w="1242" w:type="dxa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100</w:t>
            </w:r>
          </w:p>
        </w:tc>
        <w:tc>
          <w:tcPr>
            <w:tcW w:w="2808" w:type="dxa"/>
          </w:tcPr>
          <w:p w:rsidR="00116210" w:rsidRPr="009C0F2B" w:rsidRDefault="00116210" w:rsidP="00517C11">
            <w:pPr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1 03 02240 01 0000 110</w:t>
            </w:r>
          </w:p>
        </w:tc>
        <w:tc>
          <w:tcPr>
            <w:tcW w:w="5697" w:type="dxa"/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 нормативов  отчислений в местные бюджеты</w:t>
            </w:r>
          </w:p>
        </w:tc>
      </w:tr>
      <w:tr w:rsidR="00116210" w:rsidRPr="009C0F2B" w:rsidTr="00517C11">
        <w:tc>
          <w:tcPr>
            <w:tcW w:w="1242" w:type="dxa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100</w:t>
            </w:r>
          </w:p>
        </w:tc>
        <w:tc>
          <w:tcPr>
            <w:tcW w:w="2808" w:type="dxa"/>
          </w:tcPr>
          <w:p w:rsidR="00116210" w:rsidRPr="009C0F2B" w:rsidRDefault="00116210" w:rsidP="00517C11">
            <w:pPr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1 03 02250 01 0000 110</w:t>
            </w:r>
          </w:p>
        </w:tc>
        <w:tc>
          <w:tcPr>
            <w:tcW w:w="5697" w:type="dxa"/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16210" w:rsidRPr="009C0F2B" w:rsidTr="00517C11">
        <w:tc>
          <w:tcPr>
            <w:tcW w:w="1242" w:type="dxa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100</w:t>
            </w:r>
          </w:p>
        </w:tc>
        <w:tc>
          <w:tcPr>
            <w:tcW w:w="2808" w:type="dxa"/>
          </w:tcPr>
          <w:p w:rsidR="00116210" w:rsidRPr="009C0F2B" w:rsidRDefault="00116210" w:rsidP="00517C11">
            <w:pPr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1 03 02260 01 0000 110</w:t>
            </w:r>
          </w:p>
        </w:tc>
        <w:tc>
          <w:tcPr>
            <w:tcW w:w="5697" w:type="dxa"/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16210" w:rsidRPr="009C0F2B" w:rsidTr="00517C11">
        <w:tc>
          <w:tcPr>
            <w:tcW w:w="1242" w:type="dxa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</w:rPr>
            </w:pPr>
            <w:r w:rsidRPr="009C0F2B">
              <w:rPr>
                <w:rFonts w:ascii="Times New Roman" w:hAnsi="Times New Roman"/>
                <w:b/>
              </w:rPr>
              <w:t>182</w:t>
            </w:r>
          </w:p>
        </w:tc>
        <w:tc>
          <w:tcPr>
            <w:tcW w:w="2808" w:type="dxa"/>
          </w:tcPr>
          <w:p w:rsidR="00116210" w:rsidRPr="009C0F2B" w:rsidRDefault="00116210" w:rsidP="00517C1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97" w:type="dxa"/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/>
              </w:rPr>
            </w:pPr>
            <w:r w:rsidRPr="009C0F2B">
              <w:rPr>
                <w:rFonts w:ascii="Times New Roman" w:hAnsi="Times New Roman"/>
                <w:b/>
              </w:rPr>
              <w:t>Управление Федеральной налоговой службы России по Томской области</w:t>
            </w:r>
          </w:p>
        </w:tc>
      </w:tr>
      <w:tr w:rsidR="00116210" w:rsidRPr="009C0F2B" w:rsidTr="00517C11">
        <w:tc>
          <w:tcPr>
            <w:tcW w:w="1242" w:type="dxa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182</w:t>
            </w:r>
          </w:p>
        </w:tc>
        <w:tc>
          <w:tcPr>
            <w:tcW w:w="2808" w:type="dxa"/>
          </w:tcPr>
          <w:p w:rsidR="00116210" w:rsidRPr="009C0F2B" w:rsidRDefault="00116210" w:rsidP="00517C11">
            <w:pPr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1 01 02010 01 0000 110</w:t>
            </w:r>
          </w:p>
        </w:tc>
        <w:tc>
          <w:tcPr>
            <w:tcW w:w="5697" w:type="dxa"/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116210" w:rsidRPr="009C0F2B" w:rsidTr="00517C11">
        <w:tc>
          <w:tcPr>
            <w:tcW w:w="1242" w:type="dxa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182</w:t>
            </w:r>
          </w:p>
        </w:tc>
        <w:tc>
          <w:tcPr>
            <w:tcW w:w="2808" w:type="dxa"/>
          </w:tcPr>
          <w:p w:rsidR="00116210" w:rsidRPr="009C0F2B" w:rsidRDefault="00116210" w:rsidP="00517C11">
            <w:pPr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1 01 02020 01 0000 110</w:t>
            </w:r>
          </w:p>
        </w:tc>
        <w:tc>
          <w:tcPr>
            <w:tcW w:w="5697" w:type="dxa"/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Налог на доходы физических лиц с доходов, полученных от осуществления деятельности физически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116210" w:rsidRPr="009C0F2B" w:rsidTr="00517C11">
        <w:tc>
          <w:tcPr>
            <w:tcW w:w="1242" w:type="dxa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182</w:t>
            </w:r>
          </w:p>
        </w:tc>
        <w:tc>
          <w:tcPr>
            <w:tcW w:w="2808" w:type="dxa"/>
          </w:tcPr>
          <w:p w:rsidR="00116210" w:rsidRPr="009C0F2B" w:rsidRDefault="00116210" w:rsidP="00517C11">
            <w:pPr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1 01 02030 01 0000 110</w:t>
            </w:r>
          </w:p>
        </w:tc>
        <w:tc>
          <w:tcPr>
            <w:tcW w:w="5697" w:type="dxa"/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116210" w:rsidRPr="009C0F2B" w:rsidTr="00517C11">
        <w:tc>
          <w:tcPr>
            <w:tcW w:w="1242" w:type="dxa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 xml:space="preserve">182 </w:t>
            </w:r>
          </w:p>
        </w:tc>
        <w:tc>
          <w:tcPr>
            <w:tcW w:w="2808" w:type="dxa"/>
          </w:tcPr>
          <w:p w:rsidR="00116210" w:rsidRPr="009C0F2B" w:rsidRDefault="00116210" w:rsidP="00517C11">
            <w:pPr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1 06 01030 10 0000 110</w:t>
            </w:r>
          </w:p>
        </w:tc>
        <w:tc>
          <w:tcPr>
            <w:tcW w:w="5697" w:type="dxa"/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116210" w:rsidRPr="009C0F2B" w:rsidTr="00517C11">
        <w:tc>
          <w:tcPr>
            <w:tcW w:w="1242" w:type="dxa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182</w:t>
            </w:r>
          </w:p>
        </w:tc>
        <w:tc>
          <w:tcPr>
            <w:tcW w:w="2808" w:type="dxa"/>
          </w:tcPr>
          <w:p w:rsidR="00116210" w:rsidRPr="009C0F2B" w:rsidRDefault="00116210" w:rsidP="00517C11">
            <w:pPr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1 06 06033 10 0000 110</w:t>
            </w:r>
          </w:p>
        </w:tc>
        <w:tc>
          <w:tcPr>
            <w:tcW w:w="5697" w:type="dxa"/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116210" w:rsidRPr="009C0F2B" w:rsidTr="00517C11">
        <w:tc>
          <w:tcPr>
            <w:tcW w:w="1242" w:type="dxa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182</w:t>
            </w:r>
          </w:p>
        </w:tc>
        <w:tc>
          <w:tcPr>
            <w:tcW w:w="2808" w:type="dxa"/>
          </w:tcPr>
          <w:p w:rsidR="00116210" w:rsidRPr="009C0F2B" w:rsidRDefault="00116210" w:rsidP="00517C11">
            <w:pPr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1 06 06043 10 0000 110</w:t>
            </w:r>
          </w:p>
        </w:tc>
        <w:tc>
          <w:tcPr>
            <w:tcW w:w="5697" w:type="dxa"/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116210" w:rsidRPr="009C0F2B" w:rsidRDefault="00116210" w:rsidP="000E1B31">
      <w:pPr>
        <w:ind w:left="594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94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94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94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94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94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94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94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94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94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94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94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94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94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94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94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94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94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94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94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94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94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94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94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94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94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94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94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94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94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94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94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94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94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94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94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94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94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94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94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94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94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94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940"/>
        <w:jc w:val="right"/>
        <w:rPr>
          <w:rFonts w:ascii="Times New Roman" w:hAnsi="Times New Roman"/>
          <w:sz w:val="20"/>
        </w:rPr>
      </w:pPr>
      <w:r w:rsidRPr="009C0F2B">
        <w:rPr>
          <w:rFonts w:ascii="Times New Roman" w:hAnsi="Times New Roman"/>
          <w:sz w:val="20"/>
        </w:rPr>
        <w:t>Приложение 3</w:t>
      </w:r>
    </w:p>
    <w:p w:rsidR="00116210" w:rsidRPr="009C0F2B" w:rsidRDefault="00116210" w:rsidP="000E1B31">
      <w:pPr>
        <w:ind w:left="5940"/>
        <w:jc w:val="right"/>
        <w:rPr>
          <w:rFonts w:ascii="Times New Roman" w:hAnsi="Times New Roman"/>
          <w:sz w:val="20"/>
        </w:rPr>
      </w:pPr>
      <w:r w:rsidRPr="009C0F2B">
        <w:rPr>
          <w:rFonts w:ascii="Times New Roman" w:hAnsi="Times New Roman"/>
          <w:sz w:val="20"/>
        </w:rPr>
        <w:t xml:space="preserve">к решению Совета Коломинского </w:t>
      </w:r>
    </w:p>
    <w:p w:rsidR="00116210" w:rsidRPr="009C0F2B" w:rsidRDefault="00116210" w:rsidP="000E1B31">
      <w:pPr>
        <w:ind w:left="5940"/>
        <w:jc w:val="right"/>
        <w:rPr>
          <w:rFonts w:ascii="Times New Roman" w:hAnsi="Times New Roman"/>
          <w:sz w:val="20"/>
        </w:rPr>
      </w:pPr>
      <w:r w:rsidRPr="009C0F2B">
        <w:rPr>
          <w:rFonts w:ascii="Times New Roman" w:hAnsi="Times New Roman"/>
          <w:sz w:val="20"/>
        </w:rPr>
        <w:t>сельского поселения</w:t>
      </w:r>
    </w:p>
    <w:p w:rsidR="00116210" w:rsidRPr="009C0F2B" w:rsidRDefault="00116210" w:rsidP="000E1B31">
      <w:pPr>
        <w:ind w:left="5940"/>
        <w:jc w:val="right"/>
        <w:rPr>
          <w:rFonts w:ascii="Times New Roman" w:hAnsi="Times New Roman"/>
          <w:sz w:val="20"/>
        </w:rPr>
      </w:pPr>
      <w:r w:rsidRPr="009C0F2B">
        <w:rPr>
          <w:rFonts w:ascii="Times New Roman" w:hAnsi="Times New Roman"/>
          <w:sz w:val="20"/>
        </w:rPr>
        <w:t>от 26.12.2017 № 50</w:t>
      </w:r>
    </w:p>
    <w:p w:rsidR="00116210" w:rsidRPr="009C0F2B" w:rsidRDefault="00116210" w:rsidP="000E1B31">
      <w:pPr>
        <w:ind w:left="5940"/>
        <w:jc w:val="right"/>
        <w:rPr>
          <w:rFonts w:ascii="Times New Roman" w:hAnsi="Times New Roman"/>
        </w:rPr>
      </w:pPr>
    </w:p>
    <w:p w:rsidR="00116210" w:rsidRPr="009C0F2B" w:rsidRDefault="00116210" w:rsidP="000E1B31">
      <w:pPr>
        <w:pStyle w:val="Iniiaiieoaeno2"/>
        <w:ind w:firstLine="0"/>
        <w:jc w:val="center"/>
        <w:rPr>
          <w:b/>
          <w:sz w:val="22"/>
          <w:szCs w:val="22"/>
        </w:rPr>
      </w:pPr>
      <w:r w:rsidRPr="009C0F2B">
        <w:rPr>
          <w:b/>
          <w:sz w:val="22"/>
          <w:szCs w:val="22"/>
        </w:rPr>
        <w:t>ПЕРЕЧЕНЬ ИСТОЧНИКОВ ДОХОДОВ,</w:t>
      </w:r>
    </w:p>
    <w:p w:rsidR="00116210" w:rsidRPr="009C0F2B" w:rsidRDefault="00116210" w:rsidP="000E1B31">
      <w:pPr>
        <w:pStyle w:val="Iniiaiieoaeno2"/>
        <w:ind w:firstLine="0"/>
        <w:jc w:val="center"/>
        <w:rPr>
          <w:b/>
          <w:sz w:val="22"/>
          <w:szCs w:val="22"/>
        </w:rPr>
      </w:pPr>
      <w:r w:rsidRPr="009C0F2B">
        <w:rPr>
          <w:b/>
          <w:sz w:val="22"/>
          <w:szCs w:val="22"/>
        </w:rPr>
        <w:t xml:space="preserve">закрепленных за главным  администратором доходов бюджета муниципального образования «Коломинское сельское поселение» - органов местного самоуправления и иных организаций </w:t>
      </w:r>
    </w:p>
    <w:p w:rsidR="00116210" w:rsidRPr="009C0F2B" w:rsidRDefault="00116210" w:rsidP="000E1B31">
      <w:pPr>
        <w:pStyle w:val="Iniiaiieoaeno2"/>
        <w:ind w:firstLine="900"/>
        <w:jc w:val="left"/>
        <w:rPr>
          <w:b/>
          <w:sz w:val="22"/>
          <w:szCs w:val="22"/>
        </w:rPr>
      </w:pPr>
      <w:r w:rsidRPr="009C0F2B">
        <w:rPr>
          <w:b/>
          <w:sz w:val="22"/>
          <w:szCs w:val="22"/>
        </w:rPr>
        <w:t xml:space="preserve">                                                       на 2018 год</w:t>
      </w:r>
    </w:p>
    <w:p w:rsidR="00116210" w:rsidRPr="009C0F2B" w:rsidRDefault="00116210" w:rsidP="000E1B31">
      <w:pPr>
        <w:pStyle w:val="Iniiaiieoaeno2"/>
        <w:ind w:firstLine="900"/>
        <w:jc w:val="left"/>
        <w:rPr>
          <w:b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2520"/>
        <w:gridCol w:w="5760"/>
      </w:tblGrid>
      <w:tr w:rsidR="00116210" w:rsidRPr="009C0F2B" w:rsidTr="00517C11">
        <w:trPr>
          <w:cantSplit/>
          <w:trHeight w:val="910"/>
          <w:tblHeader/>
        </w:trPr>
        <w:tc>
          <w:tcPr>
            <w:tcW w:w="3780" w:type="dxa"/>
            <w:gridSpan w:val="2"/>
            <w:vAlign w:val="center"/>
          </w:tcPr>
          <w:p w:rsidR="00116210" w:rsidRPr="009C0F2B" w:rsidRDefault="00116210" w:rsidP="00517C11">
            <w:pPr>
              <w:pStyle w:val="Iniiaiieoaeno2"/>
              <w:ind w:firstLine="0"/>
              <w:jc w:val="center"/>
              <w:rPr>
                <w:b/>
                <w:sz w:val="22"/>
                <w:szCs w:val="22"/>
              </w:rPr>
            </w:pPr>
            <w:r w:rsidRPr="009C0F2B">
              <w:rPr>
                <w:b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760" w:type="dxa"/>
            <w:vMerge w:val="restart"/>
            <w:vAlign w:val="center"/>
          </w:tcPr>
          <w:p w:rsidR="00116210" w:rsidRPr="009C0F2B" w:rsidRDefault="00116210" w:rsidP="00517C11">
            <w:pPr>
              <w:pStyle w:val="Iniiaiieoaeno2"/>
              <w:ind w:firstLine="0"/>
              <w:jc w:val="center"/>
              <w:rPr>
                <w:b/>
                <w:sz w:val="22"/>
                <w:szCs w:val="22"/>
              </w:rPr>
            </w:pPr>
            <w:r w:rsidRPr="009C0F2B">
              <w:rPr>
                <w:b/>
                <w:sz w:val="22"/>
                <w:szCs w:val="22"/>
              </w:rPr>
              <w:t>Наименование главного администратора доходов</w:t>
            </w:r>
          </w:p>
          <w:p w:rsidR="00116210" w:rsidRPr="009C0F2B" w:rsidRDefault="00116210" w:rsidP="00517C11">
            <w:pPr>
              <w:pStyle w:val="Iniiaiieoaeno2"/>
              <w:ind w:firstLine="0"/>
              <w:jc w:val="center"/>
              <w:rPr>
                <w:b/>
                <w:sz w:val="22"/>
                <w:szCs w:val="22"/>
              </w:rPr>
            </w:pPr>
            <w:r w:rsidRPr="009C0F2B">
              <w:rPr>
                <w:b/>
                <w:sz w:val="22"/>
                <w:szCs w:val="22"/>
              </w:rPr>
              <w:t xml:space="preserve">  бюджета – органов местного самоуправления и иных организаций  и закрепленных за ними доходов</w:t>
            </w:r>
          </w:p>
        </w:tc>
      </w:tr>
      <w:tr w:rsidR="00116210" w:rsidRPr="009C0F2B" w:rsidTr="00517C11">
        <w:trPr>
          <w:cantSplit/>
          <w:trHeight w:val="910"/>
          <w:tblHeader/>
        </w:trPr>
        <w:tc>
          <w:tcPr>
            <w:tcW w:w="1260" w:type="dxa"/>
            <w:vAlign w:val="center"/>
          </w:tcPr>
          <w:p w:rsidR="00116210" w:rsidRPr="009C0F2B" w:rsidRDefault="00116210" w:rsidP="00517C11">
            <w:pPr>
              <w:pStyle w:val="Iniiaiieoaeno2"/>
              <w:ind w:firstLine="0"/>
              <w:jc w:val="center"/>
              <w:rPr>
                <w:b/>
                <w:sz w:val="22"/>
                <w:szCs w:val="22"/>
              </w:rPr>
            </w:pPr>
            <w:r w:rsidRPr="009C0F2B">
              <w:rPr>
                <w:b/>
                <w:sz w:val="22"/>
                <w:szCs w:val="22"/>
              </w:rPr>
              <w:t xml:space="preserve">главного администратора </w:t>
            </w:r>
          </w:p>
          <w:p w:rsidR="00116210" w:rsidRPr="009C0F2B" w:rsidRDefault="00116210" w:rsidP="00517C11">
            <w:pPr>
              <w:pStyle w:val="Iniiaiieoaeno2"/>
              <w:ind w:firstLine="0"/>
              <w:jc w:val="center"/>
              <w:rPr>
                <w:b/>
                <w:sz w:val="22"/>
                <w:szCs w:val="22"/>
              </w:rPr>
            </w:pPr>
            <w:r w:rsidRPr="009C0F2B">
              <w:rPr>
                <w:b/>
                <w:sz w:val="22"/>
                <w:szCs w:val="22"/>
              </w:rPr>
              <w:t>доходов</w:t>
            </w:r>
          </w:p>
        </w:tc>
        <w:tc>
          <w:tcPr>
            <w:tcW w:w="2520" w:type="dxa"/>
            <w:vAlign w:val="center"/>
          </w:tcPr>
          <w:p w:rsidR="00116210" w:rsidRPr="009C0F2B" w:rsidRDefault="00116210" w:rsidP="00517C11">
            <w:pPr>
              <w:pStyle w:val="Iniiaiieoaeno2"/>
              <w:ind w:firstLine="0"/>
              <w:jc w:val="center"/>
              <w:rPr>
                <w:b/>
                <w:sz w:val="22"/>
                <w:szCs w:val="22"/>
              </w:rPr>
            </w:pPr>
            <w:r w:rsidRPr="009C0F2B">
              <w:rPr>
                <w:b/>
                <w:sz w:val="22"/>
                <w:szCs w:val="22"/>
              </w:rPr>
              <w:t>доходов бюджета муниципального образования</w:t>
            </w:r>
          </w:p>
        </w:tc>
        <w:tc>
          <w:tcPr>
            <w:tcW w:w="5760" w:type="dxa"/>
            <w:vMerge/>
            <w:vAlign w:val="center"/>
          </w:tcPr>
          <w:p w:rsidR="00116210" w:rsidRPr="009C0F2B" w:rsidRDefault="00116210" w:rsidP="00517C11">
            <w:pPr>
              <w:rPr>
                <w:rFonts w:ascii="Times New Roman" w:hAnsi="Times New Roman"/>
                <w:b/>
              </w:rPr>
            </w:pPr>
          </w:p>
        </w:tc>
      </w:tr>
      <w:tr w:rsidR="00116210" w:rsidRPr="009C0F2B" w:rsidTr="00517C11">
        <w:trPr>
          <w:trHeight w:val="361"/>
        </w:trPr>
        <w:tc>
          <w:tcPr>
            <w:tcW w:w="1260" w:type="dxa"/>
            <w:vAlign w:val="center"/>
          </w:tcPr>
          <w:p w:rsidR="00116210" w:rsidRPr="009C0F2B" w:rsidRDefault="00116210" w:rsidP="00517C11">
            <w:pPr>
              <w:pStyle w:val="Footer"/>
              <w:widowControl w:val="0"/>
              <w:jc w:val="center"/>
              <w:rPr>
                <w:b/>
                <w:sz w:val="22"/>
                <w:szCs w:val="22"/>
              </w:rPr>
            </w:pPr>
            <w:r w:rsidRPr="009C0F2B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520" w:type="dxa"/>
            <w:vAlign w:val="center"/>
          </w:tcPr>
          <w:p w:rsidR="00116210" w:rsidRPr="009C0F2B" w:rsidRDefault="00116210" w:rsidP="00517C11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60" w:type="dxa"/>
            <w:vAlign w:val="center"/>
          </w:tcPr>
          <w:p w:rsidR="00116210" w:rsidRPr="009C0F2B" w:rsidRDefault="00116210" w:rsidP="00517C11">
            <w:pPr>
              <w:pStyle w:val="Footer"/>
              <w:widowControl w:val="0"/>
              <w:jc w:val="both"/>
              <w:rPr>
                <w:b/>
                <w:sz w:val="22"/>
                <w:szCs w:val="22"/>
              </w:rPr>
            </w:pPr>
            <w:r w:rsidRPr="009C0F2B">
              <w:rPr>
                <w:b/>
                <w:sz w:val="22"/>
                <w:szCs w:val="22"/>
              </w:rPr>
              <w:t>Администрация Чаинского района</w:t>
            </w:r>
          </w:p>
        </w:tc>
      </w:tr>
      <w:tr w:rsidR="00116210" w:rsidRPr="009C0F2B" w:rsidTr="00517C11">
        <w:trPr>
          <w:trHeight w:val="361"/>
        </w:trPr>
        <w:tc>
          <w:tcPr>
            <w:tcW w:w="1260" w:type="dxa"/>
            <w:vAlign w:val="center"/>
          </w:tcPr>
          <w:p w:rsidR="00116210" w:rsidRPr="009C0F2B" w:rsidRDefault="00116210" w:rsidP="00517C11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9C0F2B">
              <w:rPr>
                <w:sz w:val="22"/>
                <w:szCs w:val="22"/>
              </w:rPr>
              <w:t>901</w:t>
            </w:r>
          </w:p>
        </w:tc>
        <w:tc>
          <w:tcPr>
            <w:tcW w:w="2520" w:type="dxa"/>
            <w:vAlign w:val="center"/>
          </w:tcPr>
          <w:p w:rsidR="00116210" w:rsidRPr="009C0F2B" w:rsidRDefault="00116210" w:rsidP="00517C11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9C0F2B">
              <w:rPr>
                <w:sz w:val="22"/>
                <w:szCs w:val="22"/>
              </w:rPr>
              <w:t>1 11 05013 10 0000 120</w:t>
            </w:r>
          </w:p>
        </w:tc>
        <w:tc>
          <w:tcPr>
            <w:tcW w:w="5760" w:type="dxa"/>
            <w:vAlign w:val="center"/>
          </w:tcPr>
          <w:p w:rsidR="00116210" w:rsidRPr="009C0F2B" w:rsidRDefault="00116210" w:rsidP="00517C11">
            <w:pPr>
              <w:pStyle w:val="Footer"/>
              <w:widowControl w:val="0"/>
              <w:jc w:val="both"/>
              <w:rPr>
                <w:sz w:val="22"/>
                <w:szCs w:val="22"/>
              </w:rPr>
            </w:pPr>
            <w:r w:rsidRPr="009C0F2B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116210" w:rsidRPr="009C0F2B" w:rsidTr="00517C11">
        <w:trPr>
          <w:trHeight w:val="361"/>
        </w:trPr>
        <w:tc>
          <w:tcPr>
            <w:tcW w:w="1260" w:type="dxa"/>
            <w:vAlign w:val="center"/>
          </w:tcPr>
          <w:p w:rsidR="00116210" w:rsidRPr="009C0F2B" w:rsidRDefault="00116210" w:rsidP="00517C11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9C0F2B">
              <w:rPr>
                <w:sz w:val="22"/>
                <w:szCs w:val="22"/>
              </w:rPr>
              <w:t>901</w:t>
            </w:r>
          </w:p>
        </w:tc>
        <w:tc>
          <w:tcPr>
            <w:tcW w:w="2520" w:type="dxa"/>
            <w:vAlign w:val="center"/>
          </w:tcPr>
          <w:p w:rsidR="00116210" w:rsidRPr="009C0F2B" w:rsidRDefault="00116210" w:rsidP="00517C11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9C0F2B">
              <w:rPr>
                <w:sz w:val="22"/>
                <w:szCs w:val="22"/>
              </w:rPr>
              <w:t>1 14 06013 10 0000 430</w:t>
            </w:r>
          </w:p>
        </w:tc>
        <w:tc>
          <w:tcPr>
            <w:tcW w:w="5760" w:type="dxa"/>
            <w:vAlign w:val="center"/>
          </w:tcPr>
          <w:p w:rsidR="00116210" w:rsidRPr="009C0F2B" w:rsidRDefault="00116210" w:rsidP="00517C11">
            <w:pPr>
              <w:pStyle w:val="Footer"/>
              <w:widowControl w:val="0"/>
              <w:jc w:val="both"/>
              <w:rPr>
                <w:sz w:val="22"/>
                <w:szCs w:val="22"/>
              </w:rPr>
            </w:pPr>
            <w:r w:rsidRPr="009C0F2B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116210" w:rsidRPr="009C0F2B" w:rsidTr="00517C11">
        <w:trPr>
          <w:trHeight w:val="361"/>
        </w:trPr>
        <w:tc>
          <w:tcPr>
            <w:tcW w:w="1260" w:type="dxa"/>
            <w:vAlign w:val="center"/>
          </w:tcPr>
          <w:p w:rsidR="00116210" w:rsidRPr="009C0F2B" w:rsidRDefault="00116210" w:rsidP="00517C11">
            <w:pPr>
              <w:pStyle w:val="Footer"/>
              <w:widowControl w:val="0"/>
              <w:jc w:val="center"/>
              <w:rPr>
                <w:b/>
                <w:sz w:val="22"/>
                <w:szCs w:val="22"/>
              </w:rPr>
            </w:pPr>
            <w:r w:rsidRPr="009C0F2B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520" w:type="dxa"/>
            <w:vAlign w:val="center"/>
          </w:tcPr>
          <w:p w:rsidR="00116210" w:rsidRPr="009C0F2B" w:rsidRDefault="00116210" w:rsidP="00517C11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60" w:type="dxa"/>
            <w:vAlign w:val="center"/>
          </w:tcPr>
          <w:p w:rsidR="00116210" w:rsidRPr="009C0F2B" w:rsidRDefault="00116210" w:rsidP="00517C11">
            <w:pPr>
              <w:pStyle w:val="Footer"/>
              <w:widowControl w:val="0"/>
              <w:jc w:val="both"/>
              <w:rPr>
                <w:b/>
                <w:sz w:val="22"/>
                <w:szCs w:val="22"/>
              </w:rPr>
            </w:pPr>
            <w:r w:rsidRPr="009C0F2B">
              <w:rPr>
                <w:b/>
                <w:sz w:val="22"/>
                <w:szCs w:val="22"/>
              </w:rPr>
              <w:t>Управление финансов Администрации Чаинского района</w:t>
            </w:r>
          </w:p>
        </w:tc>
      </w:tr>
      <w:tr w:rsidR="00116210" w:rsidRPr="009C0F2B" w:rsidTr="00517C11">
        <w:trPr>
          <w:trHeight w:val="361"/>
        </w:trPr>
        <w:tc>
          <w:tcPr>
            <w:tcW w:w="1260" w:type="dxa"/>
            <w:vAlign w:val="center"/>
          </w:tcPr>
          <w:p w:rsidR="00116210" w:rsidRPr="009C0F2B" w:rsidRDefault="00116210" w:rsidP="00517C11">
            <w:pPr>
              <w:pStyle w:val="Footer"/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9C0F2B">
              <w:rPr>
                <w:sz w:val="22"/>
                <w:szCs w:val="22"/>
                <w:lang w:val="en-US"/>
              </w:rPr>
              <w:t>902</w:t>
            </w:r>
          </w:p>
        </w:tc>
        <w:tc>
          <w:tcPr>
            <w:tcW w:w="2520" w:type="dxa"/>
            <w:vAlign w:val="center"/>
          </w:tcPr>
          <w:p w:rsidR="00116210" w:rsidRPr="009C0F2B" w:rsidRDefault="00116210" w:rsidP="00517C11">
            <w:pPr>
              <w:pStyle w:val="Footer"/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9C0F2B">
              <w:rPr>
                <w:sz w:val="22"/>
                <w:szCs w:val="22"/>
                <w:lang w:val="en-US"/>
              </w:rPr>
              <w:t>1 17 01050 10 0000 180</w:t>
            </w:r>
          </w:p>
        </w:tc>
        <w:tc>
          <w:tcPr>
            <w:tcW w:w="5760" w:type="dxa"/>
            <w:vAlign w:val="center"/>
          </w:tcPr>
          <w:p w:rsidR="00116210" w:rsidRPr="009C0F2B" w:rsidRDefault="00116210" w:rsidP="00517C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116210" w:rsidRPr="009C0F2B" w:rsidTr="00517C11">
        <w:trPr>
          <w:trHeight w:val="361"/>
        </w:trPr>
        <w:tc>
          <w:tcPr>
            <w:tcW w:w="1260" w:type="dxa"/>
            <w:vAlign w:val="center"/>
          </w:tcPr>
          <w:p w:rsidR="00116210" w:rsidRPr="009C0F2B" w:rsidRDefault="00116210" w:rsidP="00517C11">
            <w:pPr>
              <w:pStyle w:val="Footer"/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9C0F2B">
              <w:rPr>
                <w:sz w:val="22"/>
                <w:szCs w:val="22"/>
                <w:lang w:val="en-US"/>
              </w:rPr>
              <w:t>902</w:t>
            </w:r>
          </w:p>
        </w:tc>
        <w:tc>
          <w:tcPr>
            <w:tcW w:w="2520" w:type="dxa"/>
            <w:vAlign w:val="center"/>
          </w:tcPr>
          <w:p w:rsidR="00116210" w:rsidRPr="009C0F2B" w:rsidRDefault="00116210" w:rsidP="00517C11">
            <w:pPr>
              <w:pStyle w:val="Footer"/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9C0F2B">
              <w:rPr>
                <w:sz w:val="22"/>
                <w:szCs w:val="22"/>
                <w:lang w:val="en-US"/>
              </w:rPr>
              <w:t>2 08 05000 10 0000 180</w:t>
            </w:r>
          </w:p>
        </w:tc>
        <w:tc>
          <w:tcPr>
            <w:tcW w:w="5760" w:type="dxa"/>
            <w:vAlign w:val="center"/>
          </w:tcPr>
          <w:p w:rsidR="00116210" w:rsidRPr="009C0F2B" w:rsidRDefault="00116210" w:rsidP="00517C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16210" w:rsidRPr="009C0F2B" w:rsidTr="00517C11">
        <w:trPr>
          <w:trHeight w:val="361"/>
        </w:trPr>
        <w:tc>
          <w:tcPr>
            <w:tcW w:w="1260" w:type="dxa"/>
            <w:vAlign w:val="center"/>
          </w:tcPr>
          <w:p w:rsidR="00116210" w:rsidRPr="009C0F2B" w:rsidRDefault="00116210" w:rsidP="00517C11">
            <w:pPr>
              <w:pStyle w:val="Footer"/>
              <w:widowControl w:val="0"/>
              <w:jc w:val="center"/>
              <w:rPr>
                <w:b/>
                <w:sz w:val="22"/>
                <w:szCs w:val="22"/>
              </w:rPr>
            </w:pPr>
            <w:r w:rsidRPr="009C0F2B">
              <w:rPr>
                <w:b/>
                <w:sz w:val="22"/>
                <w:szCs w:val="22"/>
              </w:rPr>
              <w:t>920</w:t>
            </w:r>
          </w:p>
        </w:tc>
        <w:tc>
          <w:tcPr>
            <w:tcW w:w="2520" w:type="dxa"/>
            <w:vAlign w:val="center"/>
          </w:tcPr>
          <w:p w:rsidR="00116210" w:rsidRPr="009C0F2B" w:rsidRDefault="00116210" w:rsidP="00517C11">
            <w:pPr>
              <w:pStyle w:val="Footer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60" w:type="dxa"/>
            <w:vAlign w:val="center"/>
          </w:tcPr>
          <w:p w:rsidR="00116210" w:rsidRPr="009C0F2B" w:rsidRDefault="00116210" w:rsidP="00517C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9C0F2B">
              <w:rPr>
                <w:rFonts w:ascii="Times New Roman" w:hAnsi="Times New Roman"/>
                <w:b/>
              </w:rPr>
              <w:t>Администрация Коломинского сельского поселения</w:t>
            </w:r>
          </w:p>
        </w:tc>
      </w:tr>
      <w:tr w:rsidR="00116210" w:rsidRPr="009C0F2B" w:rsidTr="00517C11">
        <w:trPr>
          <w:trHeight w:val="361"/>
        </w:trPr>
        <w:tc>
          <w:tcPr>
            <w:tcW w:w="1260" w:type="dxa"/>
            <w:vAlign w:val="center"/>
          </w:tcPr>
          <w:p w:rsidR="00116210" w:rsidRPr="009C0F2B" w:rsidRDefault="00116210" w:rsidP="00517C11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9C0F2B">
              <w:rPr>
                <w:sz w:val="22"/>
                <w:szCs w:val="22"/>
              </w:rPr>
              <w:t>920</w:t>
            </w:r>
          </w:p>
        </w:tc>
        <w:tc>
          <w:tcPr>
            <w:tcW w:w="2520" w:type="dxa"/>
            <w:vAlign w:val="center"/>
          </w:tcPr>
          <w:p w:rsidR="00116210" w:rsidRPr="009C0F2B" w:rsidRDefault="00116210" w:rsidP="00517C11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9C0F2B">
              <w:rPr>
                <w:sz w:val="22"/>
                <w:szCs w:val="22"/>
              </w:rPr>
              <w:t>1 11 05035 10 0000 120</w:t>
            </w:r>
          </w:p>
        </w:tc>
        <w:tc>
          <w:tcPr>
            <w:tcW w:w="5760" w:type="dxa"/>
            <w:vAlign w:val="center"/>
          </w:tcPr>
          <w:p w:rsidR="00116210" w:rsidRPr="009C0F2B" w:rsidRDefault="00116210" w:rsidP="00517C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16210" w:rsidRPr="009C0F2B" w:rsidTr="00517C11">
        <w:trPr>
          <w:trHeight w:val="361"/>
        </w:trPr>
        <w:tc>
          <w:tcPr>
            <w:tcW w:w="1260" w:type="dxa"/>
            <w:vAlign w:val="center"/>
          </w:tcPr>
          <w:p w:rsidR="00116210" w:rsidRPr="009C0F2B" w:rsidRDefault="00116210" w:rsidP="00517C11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9C0F2B">
              <w:rPr>
                <w:sz w:val="22"/>
                <w:szCs w:val="22"/>
              </w:rPr>
              <w:t>920</w:t>
            </w:r>
          </w:p>
        </w:tc>
        <w:tc>
          <w:tcPr>
            <w:tcW w:w="2520" w:type="dxa"/>
            <w:vAlign w:val="center"/>
          </w:tcPr>
          <w:p w:rsidR="00116210" w:rsidRPr="009C0F2B" w:rsidRDefault="00116210" w:rsidP="00517C11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9C0F2B">
              <w:rPr>
                <w:sz w:val="22"/>
                <w:szCs w:val="22"/>
              </w:rPr>
              <w:t>1 11 05325 10 0000 120</w:t>
            </w:r>
          </w:p>
        </w:tc>
        <w:tc>
          <w:tcPr>
            <w:tcW w:w="5760" w:type="dxa"/>
            <w:vAlign w:val="center"/>
          </w:tcPr>
          <w:p w:rsidR="00116210" w:rsidRPr="009C0F2B" w:rsidRDefault="00116210" w:rsidP="00517C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116210" w:rsidRPr="009C0F2B" w:rsidTr="00517C11">
        <w:trPr>
          <w:trHeight w:val="361"/>
        </w:trPr>
        <w:tc>
          <w:tcPr>
            <w:tcW w:w="1260" w:type="dxa"/>
            <w:vAlign w:val="center"/>
          </w:tcPr>
          <w:p w:rsidR="00116210" w:rsidRPr="009C0F2B" w:rsidRDefault="00116210" w:rsidP="00517C11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9C0F2B">
              <w:rPr>
                <w:sz w:val="22"/>
                <w:szCs w:val="22"/>
              </w:rPr>
              <w:t>920</w:t>
            </w:r>
          </w:p>
        </w:tc>
        <w:tc>
          <w:tcPr>
            <w:tcW w:w="2520" w:type="dxa"/>
            <w:vAlign w:val="center"/>
          </w:tcPr>
          <w:p w:rsidR="00116210" w:rsidRPr="009C0F2B" w:rsidRDefault="00116210" w:rsidP="00517C11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9C0F2B">
              <w:rPr>
                <w:sz w:val="22"/>
                <w:szCs w:val="22"/>
              </w:rPr>
              <w:t>1 11 09045 10 0001 120</w:t>
            </w:r>
          </w:p>
        </w:tc>
        <w:tc>
          <w:tcPr>
            <w:tcW w:w="5760" w:type="dxa"/>
            <w:vAlign w:val="center"/>
          </w:tcPr>
          <w:p w:rsidR="00116210" w:rsidRPr="009C0F2B" w:rsidRDefault="00116210" w:rsidP="00517C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наем жилья</w:t>
            </w:r>
          </w:p>
        </w:tc>
      </w:tr>
      <w:tr w:rsidR="00116210" w:rsidRPr="009C0F2B" w:rsidTr="00517C11">
        <w:trPr>
          <w:trHeight w:val="361"/>
        </w:trPr>
        <w:tc>
          <w:tcPr>
            <w:tcW w:w="1260" w:type="dxa"/>
            <w:vAlign w:val="center"/>
          </w:tcPr>
          <w:p w:rsidR="00116210" w:rsidRPr="009C0F2B" w:rsidRDefault="00116210" w:rsidP="00517C11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9C0F2B">
              <w:rPr>
                <w:sz w:val="22"/>
                <w:szCs w:val="22"/>
              </w:rPr>
              <w:t>920</w:t>
            </w:r>
          </w:p>
        </w:tc>
        <w:tc>
          <w:tcPr>
            <w:tcW w:w="2520" w:type="dxa"/>
            <w:vAlign w:val="center"/>
          </w:tcPr>
          <w:p w:rsidR="00116210" w:rsidRPr="009C0F2B" w:rsidRDefault="00116210" w:rsidP="00517C11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9C0F2B">
              <w:rPr>
                <w:sz w:val="22"/>
                <w:szCs w:val="22"/>
              </w:rPr>
              <w:t>1 11 09045 10 0002 120</w:t>
            </w:r>
          </w:p>
        </w:tc>
        <w:tc>
          <w:tcPr>
            <w:tcW w:w="5760" w:type="dxa"/>
            <w:vAlign w:val="center"/>
          </w:tcPr>
          <w:p w:rsidR="00116210" w:rsidRPr="009C0F2B" w:rsidRDefault="00116210" w:rsidP="00517C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имущество коммунального хозяйства</w:t>
            </w:r>
          </w:p>
        </w:tc>
      </w:tr>
      <w:tr w:rsidR="00116210" w:rsidRPr="009C0F2B" w:rsidTr="00517C11">
        <w:trPr>
          <w:trHeight w:val="361"/>
        </w:trPr>
        <w:tc>
          <w:tcPr>
            <w:tcW w:w="1260" w:type="dxa"/>
            <w:vAlign w:val="center"/>
          </w:tcPr>
          <w:p w:rsidR="00116210" w:rsidRPr="009C0F2B" w:rsidRDefault="00116210" w:rsidP="00517C11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9C0F2B">
              <w:rPr>
                <w:sz w:val="22"/>
                <w:szCs w:val="22"/>
              </w:rPr>
              <w:t>920</w:t>
            </w:r>
          </w:p>
        </w:tc>
        <w:tc>
          <w:tcPr>
            <w:tcW w:w="2520" w:type="dxa"/>
            <w:vAlign w:val="center"/>
          </w:tcPr>
          <w:p w:rsidR="00116210" w:rsidRPr="009C0F2B" w:rsidRDefault="00116210" w:rsidP="00517C11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9C0F2B">
              <w:rPr>
                <w:sz w:val="22"/>
                <w:szCs w:val="22"/>
              </w:rPr>
              <w:t>1 11 09045 10 0003 120</w:t>
            </w:r>
          </w:p>
        </w:tc>
        <w:tc>
          <w:tcPr>
            <w:tcW w:w="5760" w:type="dxa"/>
            <w:vAlign w:val="center"/>
          </w:tcPr>
          <w:p w:rsidR="00116210" w:rsidRPr="009C0F2B" w:rsidRDefault="00116210" w:rsidP="00517C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прочее имущество</w:t>
            </w:r>
          </w:p>
        </w:tc>
      </w:tr>
      <w:tr w:rsidR="00116210" w:rsidRPr="009C0F2B" w:rsidTr="00517C11">
        <w:trPr>
          <w:trHeight w:val="361"/>
        </w:trPr>
        <w:tc>
          <w:tcPr>
            <w:tcW w:w="1260" w:type="dxa"/>
            <w:vAlign w:val="center"/>
          </w:tcPr>
          <w:p w:rsidR="00116210" w:rsidRPr="009C0F2B" w:rsidRDefault="00116210" w:rsidP="00517C11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9C0F2B">
              <w:rPr>
                <w:sz w:val="22"/>
                <w:szCs w:val="22"/>
              </w:rPr>
              <w:t>920</w:t>
            </w:r>
          </w:p>
        </w:tc>
        <w:tc>
          <w:tcPr>
            <w:tcW w:w="2520" w:type="dxa"/>
            <w:vAlign w:val="center"/>
          </w:tcPr>
          <w:p w:rsidR="00116210" w:rsidRPr="009C0F2B" w:rsidRDefault="00116210" w:rsidP="00517C11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9C0F2B">
              <w:rPr>
                <w:sz w:val="22"/>
                <w:szCs w:val="22"/>
              </w:rPr>
              <w:t>1 13 01995 10 0000 130</w:t>
            </w:r>
          </w:p>
        </w:tc>
        <w:tc>
          <w:tcPr>
            <w:tcW w:w="5760" w:type="dxa"/>
            <w:vAlign w:val="center"/>
          </w:tcPr>
          <w:p w:rsidR="00116210" w:rsidRPr="009C0F2B" w:rsidRDefault="00116210" w:rsidP="00517C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16210" w:rsidRPr="009C0F2B" w:rsidTr="00517C11">
        <w:trPr>
          <w:trHeight w:val="361"/>
        </w:trPr>
        <w:tc>
          <w:tcPr>
            <w:tcW w:w="1260" w:type="dxa"/>
            <w:vAlign w:val="center"/>
          </w:tcPr>
          <w:p w:rsidR="00116210" w:rsidRPr="009C0F2B" w:rsidRDefault="00116210" w:rsidP="00517C11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9C0F2B">
              <w:rPr>
                <w:sz w:val="22"/>
                <w:szCs w:val="22"/>
              </w:rPr>
              <w:t>920</w:t>
            </w:r>
          </w:p>
        </w:tc>
        <w:tc>
          <w:tcPr>
            <w:tcW w:w="2520" w:type="dxa"/>
            <w:vAlign w:val="center"/>
          </w:tcPr>
          <w:p w:rsidR="00116210" w:rsidRPr="009C0F2B" w:rsidRDefault="00116210" w:rsidP="00517C11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9C0F2B">
              <w:rPr>
                <w:sz w:val="22"/>
                <w:szCs w:val="22"/>
              </w:rPr>
              <w:t>1 13 02065 10 0000 130</w:t>
            </w:r>
          </w:p>
        </w:tc>
        <w:tc>
          <w:tcPr>
            <w:tcW w:w="5760" w:type="dxa"/>
            <w:vAlign w:val="center"/>
          </w:tcPr>
          <w:p w:rsidR="00116210" w:rsidRPr="009C0F2B" w:rsidRDefault="00116210" w:rsidP="00517C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16210" w:rsidRPr="009C0F2B" w:rsidTr="00517C11">
        <w:trPr>
          <w:trHeight w:val="361"/>
        </w:trPr>
        <w:tc>
          <w:tcPr>
            <w:tcW w:w="1260" w:type="dxa"/>
            <w:vAlign w:val="center"/>
          </w:tcPr>
          <w:p w:rsidR="00116210" w:rsidRPr="009C0F2B" w:rsidRDefault="00116210" w:rsidP="00517C11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9C0F2B">
              <w:rPr>
                <w:sz w:val="22"/>
                <w:szCs w:val="22"/>
              </w:rPr>
              <w:t>920</w:t>
            </w:r>
          </w:p>
        </w:tc>
        <w:tc>
          <w:tcPr>
            <w:tcW w:w="2520" w:type="dxa"/>
            <w:vAlign w:val="center"/>
          </w:tcPr>
          <w:p w:rsidR="00116210" w:rsidRPr="009C0F2B" w:rsidRDefault="00116210" w:rsidP="00517C11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9C0F2B">
              <w:rPr>
                <w:sz w:val="22"/>
                <w:szCs w:val="22"/>
              </w:rPr>
              <w:t>1 14 02052 10 0000 410</w:t>
            </w:r>
          </w:p>
        </w:tc>
        <w:tc>
          <w:tcPr>
            <w:tcW w:w="5760" w:type="dxa"/>
            <w:vAlign w:val="center"/>
          </w:tcPr>
          <w:p w:rsidR="00116210" w:rsidRPr="009C0F2B" w:rsidRDefault="00116210" w:rsidP="00517C11">
            <w:pPr>
              <w:pStyle w:val="Footer"/>
              <w:widowControl w:val="0"/>
              <w:jc w:val="both"/>
              <w:rPr>
                <w:sz w:val="22"/>
                <w:szCs w:val="22"/>
              </w:rPr>
            </w:pPr>
            <w:r w:rsidRPr="009C0F2B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16210" w:rsidRPr="009C0F2B" w:rsidTr="00517C11">
        <w:trPr>
          <w:trHeight w:val="361"/>
        </w:trPr>
        <w:tc>
          <w:tcPr>
            <w:tcW w:w="1260" w:type="dxa"/>
            <w:vAlign w:val="center"/>
          </w:tcPr>
          <w:p w:rsidR="00116210" w:rsidRPr="009C0F2B" w:rsidRDefault="00116210" w:rsidP="00517C11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9C0F2B">
              <w:rPr>
                <w:sz w:val="22"/>
                <w:szCs w:val="22"/>
              </w:rPr>
              <w:t>920</w:t>
            </w:r>
          </w:p>
        </w:tc>
        <w:tc>
          <w:tcPr>
            <w:tcW w:w="2520" w:type="dxa"/>
            <w:vAlign w:val="center"/>
          </w:tcPr>
          <w:p w:rsidR="00116210" w:rsidRPr="009C0F2B" w:rsidRDefault="00116210" w:rsidP="00517C11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9C0F2B">
              <w:rPr>
                <w:sz w:val="22"/>
                <w:szCs w:val="22"/>
              </w:rPr>
              <w:t>1 14 02052 10 0000 440</w:t>
            </w:r>
          </w:p>
        </w:tc>
        <w:tc>
          <w:tcPr>
            <w:tcW w:w="5760" w:type="dxa"/>
            <w:vAlign w:val="center"/>
          </w:tcPr>
          <w:p w:rsidR="00116210" w:rsidRPr="009C0F2B" w:rsidRDefault="00116210" w:rsidP="00517C11">
            <w:pPr>
              <w:pStyle w:val="Footer"/>
              <w:widowControl w:val="0"/>
              <w:jc w:val="both"/>
              <w:rPr>
                <w:sz w:val="22"/>
                <w:szCs w:val="22"/>
              </w:rPr>
            </w:pPr>
            <w:r w:rsidRPr="009C0F2B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16210" w:rsidRPr="009C0F2B" w:rsidTr="00517C11">
        <w:trPr>
          <w:trHeight w:val="361"/>
        </w:trPr>
        <w:tc>
          <w:tcPr>
            <w:tcW w:w="1260" w:type="dxa"/>
            <w:vAlign w:val="center"/>
          </w:tcPr>
          <w:p w:rsidR="00116210" w:rsidRPr="009C0F2B" w:rsidRDefault="00116210" w:rsidP="00517C11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9C0F2B">
              <w:rPr>
                <w:sz w:val="22"/>
                <w:szCs w:val="22"/>
              </w:rPr>
              <w:t>920</w:t>
            </w:r>
          </w:p>
        </w:tc>
        <w:tc>
          <w:tcPr>
            <w:tcW w:w="2520" w:type="dxa"/>
            <w:vAlign w:val="center"/>
          </w:tcPr>
          <w:p w:rsidR="00116210" w:rsidRPr="009C0F2B" w:rsidRDefault="00116210" w:rsidP="00517C11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9C0F2B">
              <w:rPr>
                <w:sz w:val="22"/>
                <w:szCs w:val="22"/>
              </w:rPr>
              <w:t>1 14 02053 10 0000 410</w:t>
            </w:r>
          </w:p>
        </w:tc>
        <w:tc>
          <w:tcPr>
            <w:tcW w:w="5760" w:type="dxa"/>
            <w:vAlign w:val="center"/>
          </w:tcPr>
          <w:p w:rsidR="00116210" w:rsidRPr="009C0F2B" w:rsidRDefault="00116210" w:rsidP="00517C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16210" w:rsidRPr="009C0F2B" w:rsidTr="00517C11">
        <w:trPr>
          <w:trHeight w:val="361"/>
        </w:trPr>
        <w:tc>
          <w:tcPr>
            <w:tcW w:w="1260" w:type="dxa"/>
            <w:vAlign w:val="center"/>
          </w:tcPr>
          <w:p w:rsidR="00116210" w:rsidRPr="009C0F2B" w:rsidRDefault="00116210" w:rsidP="00517C11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9C0F2B">
              <w:rPr>
                <w:sz w:val="22"/>
                <w:szCs w:val="22"/>
              </w:rPr>
              <w:t>920</w:t>
            </w:r>
          </w:p>
        </w:tc>
        <w:tc>
          <w:tcPr>
            <w:tcW w:w="2520" w:type="dxa"/>
            <w:vAlign w:val="center"/>
          </w:tcPr>
          <w:p w:rsidR="00116210" w:rsidRPr="009C0F2B" w:rsidRDefault="00116210" w:rsidP="00517C11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9C0F2B">
              <w:rPr>
                <w:sz w:val="22"/>
                <w:szCs w:val="22"/>
              </w:rPr>
              <w:t>1 14 02053 10 0000 440</w:t>
            </w:r>
          </w:p>
        </w:tc>
        <w:tc>
          <w:tcPr>
            <w:tcW w:w="5760" w:type="dxa"/>
            <w:vAlign w:val="center"/>
          </w:tcPr>
          <w:p w:rsidR="00116210" w:rsidRPr="009C0F2B" w:rsidRDefault="00116210" w:rsidP="00517C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16210" w:rsidRPr="009C0F2B" w:rsidTr="00517C11">
        <w:trPr>
          <w:trHeight w:val="361"/>
        </w:trPr>
        <w:tc>
          <w:tcPr>
            <w:tcW w:w="1260" w:type="dxa"/>
            <w:vAlign w:val="center"/>
          </w:tcPr>
          <w:p w:rsidR="00116210" w:rsidRPr="009C0F2B" w:rsidRDefault="00116210" w:rsidP="00517C11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9C0F2B">
              <w:rPr>
                <w:sz w:val="22"/>
                <w:szCs w:val="22"/>
              </w:rPr>
              <w:t>920</w:t>
            </w:r>
          </w:p>
        </w:tc>
        <w:tc>
          <w:tcPr>
            <w:tcW w:w="2520" w:type="dxa"/>
            <w:vAlign w:val="center"/>
          </w:tcPr>
          <w:p w:rsidR="00116210" w:rsidRPr="009C0F2B" w:rsidRDefault="00116210" w:rsidP="00517C11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9C0F2B">
              <w:rPr>
                <w:sz w:val="22"/>
                <w:szCs w:val="22"/>
              </w:rPr>
              <w:t>1 16 18050 10 0000 140</w:t>
            </w:r>
          </w:p>
        </w:tc>
        <w:tc>
          <w:tcPr>
            <w:tcW w:w="5760" w:type="dxa"/>
            <w:vAlign w:val="center"/>
          </w:tcPr>
          <w:p w:rsidR="00116210" w:rsidRPr="009C0F2B" w:rsidRDefault="00116210" w:rsidP="00517C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116210" w:rsidRPr="009C0F2B" w:rsidTr="00517C11">
        <w:trPr>
          <w:trHeight w:val="361"/>
        </w:trPr>
        <w:tc>
          <w:tcPr>
            <w:tcW w:w="1260" w:type="dxa"/>
            <w:vAlign w:val="center"/>
          </w:tcPr>
          <w:p w:rsidR="00116210" w:rsidRPr="009C0F2B" w:rsidRDefault="00116210" w:rsidP="00517C11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9C0F2B">
              <w:rPr>
                <w:sz w:val="22"/>
                <w:szCs w:val="22"/>
              </w:rPr>
              <w:t>920</w:t>
            </w:r>
          </w:p>
        </w:tc>
        <w:tc>
          <w:tcPr>
            <w:tcW w:w="2520" w:type="dxa"/>
            <w:vAlign w:val="center"/>
          </w:tcPr>
          <w:p w:rsidR="00116210" w:rsidRPr="009C0F2B" w:rsidRDefault="00116210" w:rsidP="00517C11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9C0F2B">
              <w:rPr>
                <w:sz w:val="22"/>
                <w:szCs w:val="22"/>
              </w:rPr>
              <w:t>1 16 32000 10 0000 140</w:t>
            </w:r>
          </w:p>
        </w:tc>
        <w:tc>
          <w:tcPr>
            <w:tcW w:w="5760" w:type="dxa"/>
            <w:vAlign w:val="center"/>
          </w:tcPr>
          <w:p w:rsidR="00116210" w:rsidRPr="009C0F2B" w:rsidRDefault="00116210" w:rsidP="00517C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Денежные взыскания, налагаемые в возмещения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116210" w:rsidRPr="009C0F2B" w:rsidTr="00517C11">
        <w:trPr>
          <w:trHeight w:val="361"/>
        </w:trPr>
        <w:tc>
          <w:tcPr>
            <w:tcW w:w="1260" w:type="dxa"/>
            <w:vAlign w:val="center"/>
          </w:tcPr>
          <w:p w:rsidR="00116210" w:rsidRPr="009C0F2B" w:rsidRDefault="00116210" w:rsidP="00517C11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9C0F2B">
              <w:rPr>
                <w:sz w:val="22"/>
                <w:szCs w:val="22"/>
              </w:rPr>
              <w:t>920</w:t>
            </w:r>
          </w:p>
        </w:tc>
        <w:tc>
          <w:tcPr>
            <w:tcW w:w="2520" w:type="dxa"/>
            <w:vAlign w:val="center"/>
          </w:tcPr>
          <w:p w:rsidR="00116210" w:rsidRPr="009C0F2B" w:rsidRDefault="00116210" w:rsidP="00517C11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9C0F2B">
              <w:rPr>
                <w:sz w:val="22"/>
                <w:szCs w:val="22"/>
              </w:rPr>
              <w:t>1 16 90050 10 0000 140</w:t>
            </w:r>
          </w:p>
        </w:tc>
        <w:tc>
          <w:tcPr>
            <w:tcW w:w="5760" w:type="dxa"/>
            <w:vAlign w:val="center"/>
          </w:tcPr>
          <w:p w:rsidR="00116210" w:rsidRPr="009C0F2B" w:rsidRDefault="00116210" w:rsidP="00517C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116210" w:rsidRPr="009C0F2B" w:rsidTr="00517C11">
        <w:trPr>
          <w:trHeight w:val="361"/>
        </w:trPr>
        <w:tc>
          <w:tcPr>
            <w:tcW w:w="1260" w:type="dxa"/>
            <w:vAlign w:val="center"/>
          </w:tcPr>
          <w:p w:rsidR="00116210" w:rsidRPr="009C0F2B" w:rsidRDefault="00116210" w:rsidP="00517C11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9C0F2B">
              <w:rPr>
                <w:sz w:val="22"/>
                <w:szCs w:val="22"/>
              </w:rPr>
              <w:t>920</w:t>
            </w:r>
          </w:p>
        </w:tc>
        <w:tc>
          <w:tcPr>
            <w:tcW w:w="2520" w:type="dxa"/>
            <w:vAlign w:val="center"/>
          </w:tcPr>
          <w:p w:rsidR="00116210" w:rsidRPr="009C0F2B" w:rsidRDefault="00116210" w:rsidP="00517C11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9C0F2B">
              <w:rPr>
                <w:sz w:val="22"/>
                <w:szCs w:val="22"/>
              </w:rPr>
              <w:t>1 17 01050 10 0000 180</w:t>
            </w:r>
          </w:p>
        </w:tc>
        <w:tc>
          <w:tcPr>
            <w:tcW w:w="5760" w:type="dxa"/>
            <w:vAlign w:val="center"/>
          </w:tcPr>
          <w:p w:rsidR="00116210" w:rsidRPr="009C0F2B" w:rsidRDefault="00116210" w:rsidP="00517C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116210" w:rsidRPr="009C0F2B" w:rsidTr="00517C11">
        <w:trPr>
          <w:trHeight w:val="361"/>
        </w:trPr>
        <w:tc>
          <w:tcPr>
            <w:tcW w:w="1260" w:type="dxa"/>
            <w:vAlign w:val="center"/>
          </w:tcPr>
          <w:p w:rsidR="00116210" w:rsidRPr="009C0F2B" w:rsidRDefault="00116210" w:rsidP="00517C11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9C0F2B">
              <w:rPr>
                <w:sz w:val="22"/>
                <w:szCs w:val="22"/>
              </w:rPr>
              <w:t>920</w:t>
            </w:r>
          </w:p>
        </w:tc>
        <w:tc>
          <w:tcPr>
            <w:tcW w:w="2520" w:type="dxa"/>
            <w:vAlign w:val="center"/>
          </w:tcPr>
          <w:p w:rsidR="00116210" w:rsidRPr="009C0F2B" w:rsidRDefault="00116210" w:rsidP="00517C11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9C0F2B">
              <w:rPr>
                <w:sz w:val="22"/>
                <w:szCs w:val="22"/>
              </w:rPr>
              <w:t>1 17 05050 10 0000 180</w:t>
            </w:r>
          </w:p>
        </w:tc>
        <w:tc>
          <w:tcPr>
            <w:tcW w:w="5760" w:type="dxa"/>
            <w:vAlign w:val="center"/>
          </w:tcPr>
          <w:p w:rsidR="00116210" w:rsidRPr="009C0F2B" w:rsidRDefault="00116210" w:rsidP="00517C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Прочие неналоговые доходы бюджетов сельских поселений</w:t>
            </w:r>
          </w:p>
        </w:tc>
      </w:tr>
      <w:tr w:rsidR="00116210" w:rsidRPr="009C0F2B" w:rsidTr="00517C11">
        <w:trPr>
          <w:trHeight w:val="361"/>
        </w:trPr>
        <w:tc>
          <w:tcPr>
            <w:tcW w:w="1260" w:type="dxa"/>
            <w:vAlign w:val="center"/>
          </w:tcPr>
          <w:p w:rsidR="00116210" w:rsidRPr="009C0F2B" w:rsidRDefault="00116210" w:rsidP="00517C11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9C0F2B">
              <w:rPr>
                <w:sz w:val="22"/>
                <w:szCs w:val="22"/>
              </w:rPr>
              <w:t xml:space="preserve">920 </w:t>
            </w:r>
          </w:p>
        </w:tc>
        <w:tc>
          <w:tcPr>
            <w:tcW w:w="2520" w:type="dxa"/>
            <w:vAlign w:val="center"/>
          </w:tcPr>
          <w:p w:rsidR="00116210" w:rsidRPr="009C0F2B" w:rsidRDefault="00116210" w:rsidP="00517C11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9C0F2B">
              <w:rPr>
                <w:sz w:val="22"/>
                <w:szCs w:val="22"/>
              </w:rPr>
              <w:t xml:space="preserve">2 00 00000 00 0000 000 </w:t>
            </w:r>
          </w:p>
        </w:tc>
        <w:tc>
          <w:tcPr>
            <w:tcW w:w="5760" w:type="dxa"/>
            <w:vAlign w:val="center"/>
          </w:tcPr>
          <w:p w:rsidR="00116210" w:rsidRPr="009C0F2B" w:rsidRDefault="00116210" w:rsidP="00517C11">
            <w:pPr>
              <w:pStyle w:val="Footer"/>
              <w:widowControl w:val="0"/>
              <w:jc w:val="both"/>
              <w:rPr>
                <w:sz w:val="22"/>
                <w:szCs w:val="22"/>
              </w:rPr>
            </w:pPr>
            <w:r w:rsidRPr="009C0F2B">
              <w:rPr>
                <w:sz w:val="22"/>
                <w:szCs w:val="22"/>
              </w:rPr>
              <w:t>Безвозмездные поступления*</w:t>
            </w:r>
          </w:p>
        </w:tc>
      </w:tr>
      <w:tr w:rsidR="00116210" w:rsidRPr="009C0F2B" w:rsidTr="00517C11">
        <w:trPr>
          <w:trHeight w:val="361"/>
        </w:trPr>
        <w:tc>
          <w:tcPr>
            <w:tcW w:w="9540" w:type="dxa"/>
            <w:gridSpan w:val="3"/>
            <w:vAlign w:val="center"/>
          </w:tcPr>
          <w:p w:rsidR="00116210" w:rsidRPr="009C0F2B" w:rsidRDefault="00116210" w:rsidP="00517C11">
            <w:pPr>
              <w:pStyle w:val="Footer"/>
              <w:jc w:val="both"/>
              <w:rPr>
                <w:sz w:val="22"/>
                <w:szCs w:val="22"/>
              </w:rPr>
            </w:pPr>
            <w:r w:rsidRPr="009C0F2B">
              <w:rPr>
                <w:sz w:val="22"/>
                <w:szCs w:val="22"/>
              </w:rPr>
              <w:t>* Администрирование поступлений по группе доходов «2 00 00000 00 – безвозмездные поступления» осуществляется органами, уполномоченными в соответствии с законодательными и иными нормативными правовыми актами на использование указанных средств, за исключением дотаций, администрирование которых  осуществляется органом, организующим исполнение бюджета</w:t>
            </w:r>
          </w:p>
        </w:tc>
      </w:tr>
    </w:tbl>
    <w:p w:rsidR="00116210" w:rsidRPr="009C0F2B" w:rsidRDefault="00116210" w:rsidP="000E1B31">
      <w:pPr>
        <w:rPr>
          <w:rFonts w:ascii="Times New Roman" w:hAnsi="Times New Roman"/>
        </w:rPr>
        <w:sectPr w:rsidR="00116210" w:rsidRPr="009C0F2B" w:rsidSect="00184BE8">
          <w:pgSz w:w="11906" w:h="16838"/>
          <w:pgMar w:top="709" w:right="850" w:bottom="719" w:left="1701" w:header="708" w:footer="708" w:gutter="0"/>
          <w:cols w:space="720"/>
        </w:sectPr>
      </w:pPr>
    </w:p>
    <w:p w:rsidR="00116210" w:rsidRPr="009C0F2B" w:rsidRDefault="00116210" w:rsidP="000E1B31">
      <w:pPr>
        <w:ind w:left="5940"/>
        <w:jc w:val="right"/>
        <w:rPr>
          <w:rFonts w:ascii="Times New Roman" w:hAnsi="Times New Roman"/>
          <w:sz w:val="20"/>
        </w:rPr>
      </w:pPr>
      <w:r w:rsidRPr="009C0F2B">
        <w:rPr>
          <w:rFonts w:ascii="Times New Roman" w:hAnsi="Times New Roman"/>
          <w:sz w:val="20"/>
        </w:rPr>
        <w:t xml:space="preserve">Приложение 4 </w:t>
      </w:r>
    </w:p>
    <w:p w:rsidR="00116210" w:rsidRPr="009C0F2B" w:rsidRDefault="00116210" w:rsidP="000E1B31">
      <w:pPr>
        <w:ind w:left="5940"/>
        <w:jc w:val="right"/>
        <w:rPr>
          <w:rFonts w:ascii="Times New Roman" w:hAnsi="Times New Roman"/>
          <w:sz w:val="20"/>
        </w:rPr>
      </w:pPr>
      <w:r w:rsidRPr="009C0F2B">
        <w:rPr>
          <w:rFonts w:ascii="Times New Roman" w:hAnsi="Times New Roman"/>
          <w:sz w:val="20"/>
        </w:rPr>
        <w:t>к решению Совета Коломинского</w:t>
      </w:r>
    </w:p>
    <w:p w:rsidR="00116210" w:rsidRPr="009C0F2B" w:rsidRDefault="00116210" w:rsidP="000E1B31">
      <w:pPr>
        <w:ind w:left="5940"/>
        <w:jc w:val="right"/>
        <w:rPr>
          <w:rFonts w:ascii="Times New Roman" w:hAnsi="Times New Roman"/>
          <w:sz w:val="20"/>
        </w:rPr>
      </w:pPr>
      <w:r w:rsidRPr="009C0F2B">
        <w:rPr>
          <w:rFonts w:ascii="Times New Roman" w:hAnsi="Times New Roman"/>
          <w:sz w:val="20"/>
        </w:rPr>
        <w:t>сельского поселения</w:t>
      </w:r>
    </w:p>
    <w:p w:rsidR="00116210" w:rsidRPr="009C0F2B" w:rsidRDefault="00116210" w:rsidP="000E1B31">
      <w:pPr>
        <w:ind w:left="5940"/>
        <w:jc w:val="right"/>
        <w:rPr>
          <w:rFonts w:ascii="Times New Roman" w:hAnsi="Times New Roman"/>
        </w:rPr>
      </w:pPr>
      <w:r w:rsidRPr="009C0F2B">
        <w:rPr>
          <w:rFonts w:ascii="Times New Roman" w:hAnsi="Times New Roman"/>
          <w:sz w:val="20"/>
        </w:rPr>
        <w:t xml:space="preserve">от 26.12.2017 № 50 </w:t>
      </w:r>
    </w:p>
    <w:p w:rsidR="00116210" w:rsidRPr="009C0F2B" w:rsidRDefault="00116210" w:rsidP="000E1B31">
      <w:pPr>
        <w:jc w:val="right"/>
        <w:rPr>
          <w:rFonts w:ascii="Times New Roman" w:hAnsi="Times New Roman"/>
        </w:rPr>
      </w:pPr>
    </w:p>
    <w:p w:rsidR="00116210" w:rsidRPr="009C0F2B" w:rsidRDefault="00116210" w:rsidP="000E1B31">
      <w:pPr>
        <w:jc w:val="right"/>
        <w:rPr>
          <w:rFonts w:ascii="Times New Roman" w:hAnsi="Times New Roman"/>
        </w:rPr>
      </w:pPr>
    </w:p>
    <w:p w:rsidR="00116210" w:rsidRPr="009C0F2B" w:rsidRDefault="00116210" w:rsidP="000E1B31">
      <w:pPr>
        <w:jc w:val="right"/>
        <w:rPr>
          <w:rFonts w:ascii="Times New Roman" w:hAnsi="Times New Roman"/>
        </w:rPr>
      </w:pPr>
    </w:p>
    <w:p w:rsidR="00116210" w:rsidRPr="009C0F2B" w:rsidRDefault="00116210" w:rsidP="000E1B31">
      <w:pPr>
        <w:jc w:val="center"/>
        <w:rPr>
          <w:rFonts w:ascii="Times New Roman" w:hAnsi="Times New Roman"/>
          <w:b/>
        </w:rPr>
      </w:pPr>
      <w:r w:rsidRPr="009C0F2B">
        <w:rPr>
          <w:rFonts w:ascii="Times New Roman" w:hAnsi="Times New Roman"/>
          <w:b/>
        </w:rPr>
        <w:t>ПЕРЕЧЕНЬ ГЛАВНЫХ АДМИНИСТРАТОРОВ</w:t>
      </w:r>
    </w:p>
    <w:p w:rsidR="00116210" w:rsidRPr="009C0F2B" w:rsidRDefault="00116210" w:rsidP="000E1B31">
      <w:pPr>
        <w:jc w:val="center"/>
        <w:rPr>
          <w:rFonts w:ascii="Times New Roman" w:hAnsi="Times New Roman"/>
          <w:b/>
        </w:rPr>
      </w:pPr>
      <w:r w:rsidRPr="009C0F2B">
        <w:rPr>
          <w:rFonts w:ascii="Times New Roman" w:hAnsi="Times New Roman"/>
          <w:b/>
        </w:rPr>
        <w:t>источников финансирования дефицита бюджета муниципального образования</w:t>
      </w:r>
    </w:p>
    <w:p w:rsidR="00116210" w:rsidRPr="009C0F2B" w:rsidRDefault="00116210" w:rsidP="000E1B31">
      <w:pPr>
        <w:jc w:val="center"/>
        <w:rPr>
          <w:rFonts w:ascii="Times New Roman" w:hAnsi="Times New Roman"/>
          <w:b/>
        </w:rPr>
      </w:pPr>
      <w:r w:rsidRPr="009C0F2B">
        <w:rPr>
          <w:rFonts w:ascii="Times New Roman" w:hAnsi="Times New Roman"/>
          <w:b/>
        </w:rPr>
        <w:t xml:space="preserve"> «Коломинское сельское поселение» </w:t>
      </w:r>
      <w:bookmarkStart w:id="0" w:name="OLE_LINK4"/>
      <w:r w:rsidRPr="009C0F2B">
        <w:rPr>
          <w:rFonts w:ascii="Times New Roman" w:hAnsi="Times New Roman"/>
          <w:b/>
        </w:rPr>
        <w:t xml:space="preserve">на 2018 год   </w:t>
      </w:r>
    </w:p>
    <w:bookmarkEnd w:id="0"/>
    <w:p w:rsidR="00116210" w:rsidRPr="009C0F2B" w:rsidRDefault="00116210" w:rsidP="000E1B31">
      <w:pPr>
        <w:jc w:val="center"/>
        <w:rPr>
          <w:rFonts w:ascii="Times New Roman" w:hAnsi="Times New Roman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2700"/>
        <w:gridCol w:w="5683"/>
      </w:tblGrid>
      <w:tr w:rsidR="00116210" w:rsidRPr="009C0F2B" w:rsidTr="00517C11">
        <w:trPr>
          <w:cantSplit/>
        </w:trPr>
        <w:tc>
          <w:tcPr>
            <w:tcW w:w="3888" w:type="dxa"/>
            <w:gridSpan w:val="2"/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</w:rPr>
            </w:pPr>
            <w:r w:rsidRPr="009C0F2B">
              <w:rPr>
                <w:rFonts w:ascii="Times New Roman" w:hAnsi="Times New Roman"/>
                <w:b/>
              </w:rPr>
              <w:t>Код бюджетной классификации Российской Федерации</w:t>
            </w:r>
          </w:p>
        </w:tc>
        <w:tc>
          <w:tcPr>
            <w:tcW w:w="5683" w:type="dxa"/>
            <w:vMerge w:val="restart"/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</w:rPr>
            </w:pPr>
            <w:r w:rsidRPr="009C0F2B">
              <w:rPr>
                <w:rFonts w:ascii="Times New Roman" w:hAnsi="Times New Roman"/>
                <w:b/>
              </w:rPr>
              <w:t>Наименование главного администратора источников финансирования дефицита  бюджета и закрепленных за ним источников</w:t>
            </w:r>
          </w:p>
        </w:tc>
      </w:tr>
      <w:tr w:rsidR="00116210" w:rsidRPr="009C0F2B" w:rsidTr="00517C11">
        <w:trPr>
          <w:cantSplit/>
        </w:trPr>
        <w:tc>
          <w:tcPr>
            <w:tcW w:w="1188" w:type="dxa"/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</w:rPr>
            </w:pPr>
            <w:r w:rsidRPr="009C0F2B">
              <w:rPr>
                <w:rFonts w:ascii="Times New Roman" w:hAnsi="Times New Roman"/>
                <w:b/>
              </w:rPr>
              <w:t>главного администратора источников</w:t>
            </w:r>
          </w:p>
        </w:tc>
        <w:tc>
          <w:tcPr>
            <w:tcW w:w="2700" w:type="dxa"/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</w:rPr>
            </w:pPr>
            <w:r w:rsidRPr="009C0F2B">
              <w:rPr>
                <w:rFonts w:ascii="Times New Roman" w:hAnsi="Times New Roman"/>
                <w:b/>
              </w:rPr>
              <w:t>источников финансирования дефицита</w:t>
            </w:r>
          </w:p>
        </w:tc>
        <w:tc>
          <w:tcPr>
            <w:tcW w:w="5683" w:type="dxa"/>
            <w:vMerge/>
            <w:vAlign w:val="center"/>
          </w:tcPr>
          <w:p w:rsidR="00116210" w:rsidRPr="009C0F2B" w:rsidRDefault="00116210" w:rsidP="00517C11">
            <w:pPr>
              <w:rPr>
                <w:rFonts w:ascii="Times New Roman" w:hAnsi="Times New Roman"/>
                <w:b/>
              </w:rPr>
            </w:pPr>
          </w:p>
        </w:tc>
      </w:tr>
      <w:tr w:rsidR="00116210" w:rsidRPr="009C0F2B" w:rsidTr="00517C11">
        <w:tc>
          <w:tcPr>
            <w:tcW w:w="1188" w:type="dxa"/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</w:rPr>
            </w:pPr>
            <w:r w:rsidRPr="009C0F2B">
              <w:rPr>
                <w:rFonts w:ascii="Times New Roman" w:hAnsi="Times New Roman"/>
                <w:b/>
              </w:rPr>
              <w:t>920</w:t>
            </w:r>
          </w:p>
        </w:tc>
        <w:tc>
          <w:tcPr>
            <w:tcW w:w="2700" w:type="dxa"/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83" w:type="dxa"/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/>
              </w:rPr>
            </w:pPr>
            <w:r w:rsidRPr="009C0F2B">
              <w:rPr>
                <w:rFonts w:ascii="Times New Roman" w:hAnsi="Times New Roman"/>
                <w:b/>
              </w:rPr>
              <w:t>Администрация Коломинского сельского поселения</w:t>
            </w:r>
          </w:p>
        </w:tc>
      </w:tr>
      <w:tr w:rsidR="00116210" w:rsidRPr="009C0F2B" w:rsidTr="00517C11">
        <w:tc>
          <w:tcPr>
            <w:tcW w:w="1188" w:type="dxa"/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2700" w:type="dxa"/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5683" w:type="dxa"/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116210" w:rsidRPr="009C0F2B" w:rsidTr="00517C11">
        <w:tc>
          <w:tcPr>
            <w:tcW w:w="1188" w:type="dxa"/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2700" w:type="dxa"/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683" w:type="dxa"/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116210" w:rsidRPr="009C0F2B" w:rsidRDefault="00116210" w:rsidP="000E1B31">
      <w:pPr>
        <w:rPr>
          <w:rFonts w:ascii="Times New Roman" w:hAnsi="Times New Roman"/>
        </w:rPr>
        <w:sectPr w:rsidR="00116210" w:rsidRPr="009C0F2B">
          <w:pgSz w:w="11906" w:h="16838"/>
          <w:pgMar w:top="899" w:right="850" w:bottom="719" w:left="1701" w:header="708" w:footer="708" w:gutter="0"/>
          <w:cols w:space="720"/>
        </w:sectPr>
      </w:pPr>
    </w:p>
    <w:p w:rsidR="00116210" w:rsidRPr="009C0F2B" w:rsidRDefault="00116210" w:rsidP="000E1B31">
      <w:pPr>
        <w:ind w:left="5940"/>
        <w:jc w:val="right"/>
        <w:rPr>
          <w:rFonts w:ascii="Times New Roman" w:hAnsi="Times New Roman"/>
          <w:sz w:val="20"/>
        </w:rPr>
      </w:pPr>
      <w:r w:rsidRPr="009C0F2B">
        <w:rPr>
          <w:rFonts w:ascii="Times New Roman" w:hAnsi="Times New Roman"/>
          <w:sz w:val="20"/>
        </w:rPr>
        <w:t>Приложение 5</w:t>
      </w:r>
    </w:p>
    <w:p w:rsidR="00116210" w:rsidRPr="009C0F2B" w:rsidRDefault="00116210" w:rsidP="000E1B31">
      <w:pPr>
        <w:ind w:left="5940"/>
        <w:jc w:val="right"/>
        <w:rPr>
          <w:rFonts w:ascii="Times New Roman" w:hAnsi="Times New Roman"/>
          <w:sz w:val="20"/>
        </w:rPr>
      </w:pPr>
      <w:r w:rsidRPr="009C0F2B">
        <w:rPr>
          <w:rFonts w:ascii="Times New Roman" w:hAnsi="Times New Roman"/>
          <w:sz w:val="20"/>
        </w:rPr>
        <w:t xml:space="preserve">к решению Совета Коломинского </w:t>
      </w:r>
    </w:p>
    <w:p w:rsidR="00116210" w:rsidRPr="009C0F2B" w:rsidRDefault="00116210" w:rsidP="000E1B31">
      <w:pPr>
        <w:ind w:left="5940"/>
        <w:jc w:val="right"/>
        <w:rPr>
          <w:rFonts w:ascii="Times New Roman" w:hAnsi="Times New Roman"/>
          <w:sz w:val="20"/>
        </w:rPr>
      </w:pPr>
      <w:r w:rsidRPr="009C0F2B">
        <w:rPr>
          <w:rFonts w:ascii="Times New Roman" w:hAnsi="Times New Roman"/>
          <w:sz w:val="20"/>
        </w:rPr>
        <w:t>сельского поселения</w:t>
      </w:r>
    </w:p>
    <w:p w:rsidR="00116210" w:rsidRPr="009C0F2B" w:rsidRDefault="00116210" w:rsidP="000E1B31">
      <w:pPr>
        <w:ind w:left="5940"/>
        <w:jc w:val="right"/>
        <w:rPr>
          <w:rFonts w:ascii="Times New Roman" w:hAnsi="Times New Roman"/>
        </w:rPr>
      </w:pPr>
      <w:r w:rsidRPr="009C0F2B">
        <w:rPr>
          <w:rFonts w:ascii="Times New Roman" w:hAnsi="Times New Roman"/>
          <w:sz w:val="20"/>
        </w:rPr>
        <w:t xml:space="preserve">от 26.12.2017 № 50 </w:t>
      </w:r>
    </w:p>
    <w:p w:rsidR="00116210" w:rsidRPr="009C0F2B" w:rsidRDefault="00116210" w:rsidP="000E1B31">
      <w:pPr>
        <w:jc w:val="right"/>
        <w:rPr>
          <w:rFonts w:ascii="Times New Roman" w:hAnsi="Times New Roman"/>
        </w:rPr>
      </w:pPr>
    </w:p>
    <w:p w:rsidR="00116210" w:rsidRPr="009C0F2B" w:rsidRDefault="00116210" w:rsidP="000E1B31">
      <w:pPr>
        <w:jc w:val="right"/>
        <w:rPr>
          <w:rFonts w:ascii="Times New Roman" w:hAnsi="Times New Roman"/>
        </w:rPr>
      </w:pPr>
    </w:p>
    <w:p w:rsidR="00116210" w:rsidRPr="009C0F2B" w:rsidRDefault="00116210" w:rsidP="000E1B31">
      <w:pPr>
        <w:jc w:val="right"/>
        <w:rPr>
          <w:rFonts w:ascii="Times New Roman" w:hAnsi="Times New Roman"/>
        </w:rPr>
      </w:pPr>
    </w:p>
    <w:p w:rsidR="00116210" w:rsidRPr="009C0F2B" w:rsidRDefault="00116210" w:rsidP="000E1B31">
      <w:pPr>
        <w:jc w:val="center"/>
        <w:rPr>
          <w:rFonts w:ascii="Times New Roman" w:hAnsi="Times New Roman"/>
          <w:b/>
        </w:rPr>
      </w:pPr>
      <w:r w:rsidRPr="009C0F2B">
        <w:rPr>
          <w:rFonts w:ascii="Times New Roman" w:hAnsi="Times New Roman"/>
          <w:b/>
        </w:rPr>
        <w:t>ОБЪЕМ  МЕЖБЮДЖЕТНЫХ ТРАНСФЕРТОВ</w:t>
      </w:r>
    </w:p>
    <w:p w:rsidR="00116210" w:rsidRPr="009C0F2B" w:rsidRDefault="00116210" w:rsidP="000E1B31">
      <w:pPr>
        <w:jc w:val="center"/>
        <w:rPr>
          <w:rFonts w:ascii="Times New Roman" w:hAnsi="Times New Roman"/>
          <w:b/>
        </w:rPr>
      </w:pPr>
      <w:r w:rsidRPr="009C0F2B">
        <w:rPr>
          <w:rFonts w:ascii="Times New Roman" w:hAnsi="Times New Roman"/>
          <w:b/>
        </w:rPr>
        <w:t xml:space="preserve">бюджету муниципального образования «Коломинское сельское поселение» </w:t>
      </w:r>
    </w:p>
    <w:p w:rsidR="00116210" w:rsidRPr="009C0F2B" w:rsidRDefault="00116210" w:rsidP="000E1B31">
      <w:pPr>
        <w:jc w:val="center"/>
        <w:rPr>
          <w:rFonts w:ascii="Times New Roman" w:hAnsi="Times New Roman"/>
          <w:b/>
        </w:rPr>
      </w:pPr>
      <w:r w:rsidRPr="009C0F2B">
        <w:rPr>
          <w:rFonts w:ascii="Times New Roman" w:hAnsi="Times New Roman"/>
          <w:b/>
        </w:rPr>
        <w:t xml:space="preserve"> на 20</w:t>
      </w:r>
      <w:r w:rsidRPr="009C0F2B">
        <w:rPr>
          <w:rFonts w:ascii="Times New Roman" w:hAnsi="Times New Roman"/>
          <w:b/>
          <w:lang w:val="en-US"/>
        </w:rPr>
        <w:t>1</w:t>
      </w:r>
      <w:r w:rsidRPr="009C0F2B">
        <w:rPr>
          <w:rFonts w:ascii="Times New Roman" w:hAnsi="Times New Roman"/>
          <w:b/>
        </w:rPr>
        <w:t>8 год</w:t>
      </w:r>
    </w:p>
    <w:p w:rsidR="00116210" w:rsidRPr="009C0F2B" w:rsidRDefault="00116210" w:rsidP="000E1B31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5349"/>
        <w:gridCol w:w="1774"/>
      </w:tblGrid>
      <w:tr w:rsidR="00116210" w:rsidRPr="009C0F2B" w:rsidTr="00517C11">
        <w:tc>
          <w:tcPr>
            <w:tcW w:w="2448" w:type="dxa"/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</w:rPr>
            </w:pPr>
            <w:r w:rsidRPr="009C0F2B">
              <w:rPr>
                <w:rFonts w:ascii="Times New Roman" w:hAnsi="Times New Roman"/>
                <w:b/>
              </w:rPr>
              <w:t>Код бюджетной классификации</w:t>
            </w:r>
          </w:p>
        </w:tc>
        <w:tc>
          <w:tcPr>
            <w:tcW w:w="5349" w:type="dxa"/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</w:rPr>
            </w:pPr>
            <w:r w:rsidRPr="009C0F2B">
              <w:rPr>
                <w:rFonts w:ascii="Times New Roman" w:hAnsi="Times New Roman"/>
                <w:b/>
              </w:rPr>
              <w:t>Наименование межбюджетных трансфертов</w:t>
            </w:r>
          </w:p>
        </w:tc>
        <w:tc>
          <w:tcPr>
            <w:tcW w:w="0" w:type="auto"/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</w:rPr>
            </w:pPr>
            <w:r w:rsidRPr="009C0F2B">
              <w:rPr>
                <w:rFonts w:ascii="Times New Roman" w:hAnsi="Times New Roman"/>
                <w:b/>
              </w:rPr>
              <w:t>Сумма, тыс. рублей</w:t>
            </w:r>
          </w:p>
        </w:tc>
      </w:tr>
      <w:tr w:rsidR="00116210" w:rsidRPr="009C0F2B" w:rsidTr="00517C11">
        <w:tc>
          <w:tcPr>
            <w:tcW w:w="2448" w:type="dxa"/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</w:rPr>
            </w:pPr>
            <w:r w:rsidRPr="009C0F2B">
              <w:rPr>
                <w:rFonts w:ascii="Times New Roman" w:hAnsi="Times New Roman"/>
                <w:b/>
              </w:rPr>
              <w:t>2 02 00000 00 0000 000</w:t>
            </w:r>
          </w:p>
        </w:tc>
        <w:tc>
          <w:tcPr>
            <w:tcW w:w="5349" w:type="dxa"/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/>
              </w:rPr>
            </w:pPr>
            <w:r w:rsidRPr="009C0F2B">
              <w:rPr>
                <w:rFonts w:ascii="Times New Roman" w:hAnsi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</w:rPr>
            </w:pPr>
            <w:r w:rsidRPr="009C0F2B">
              <w:rPr>
                <w:rFonts w:ascii="Times New Roman" w:hAnsi="Times New Roman"/>
                <w:b/>
              </w:rPr>
              <w:t>13552,5</w:t>
            </w:r>
          </w:p>
        </w:tc>
      </w:tr>
      <w:tr w:rsidR="00116210" w:rsidRPr="009C0F2B" w:rsidTr="00517C11">
        <w:tc>
          <w:tcPr>
            <w:tcW w:w="2448" w:type="dxa"/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C0F2B">
              <w:rPr>
                <w:rFonts w:ascii="Times New Roman" w:hAnsi="Times New Roman"/>
                <w:b/>
                <w:i/>
              </w:rPr>
              <w:t>2 02 10000  00 0000 151</w:t>
            </w:r>
          </w:p>
        </w:tc>
        <w:tc>
          <w:tcPr>
            <w:tcW w:w="5349" w:type="dxa"/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C0F2B">
              <w:rPr>
                <w:rFonts w:ascii="Times New Roman" w:hAnsi="Times New Roman"/>
                <w:b/>
                <w:i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C0F2B">
              <w:rPr>
                <w:rFonts w:ascii="Times New Roman" w:hAnsi="Times New Roman"/>
                <w:b/>
                <w:i/>
              </w:rPr>
              <w:t>8698,9</w:t>
            </w:r>
          </w:p>
        </w:tc>
      </w:tr>
      <w:tr w:rsidR="00116210" w:rsidRPr="009C0F2B" w:rsidTr="00517C11">
        <w:tc>
          <w:tcPr>
            <w:tcW w:w="2448" w:type="dxa"/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2 02 15001 10 0000 151</w:t>
            </w:r>
          </w:p>
        </w:tc>
        <w:tc>
          <w:tcPr>
            <w:tcW w:w="5349" w:type="dxa"/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8698,9</w:t>
            </w:r>
          </w:p>
        </w:tc>
      </w:tr>
      <w:tr w:rsidR="00116210" w:rsidRPr="009C0F2B" w:rsidTr="00517C11">
        <w:tc>
          <w:tcPr>
            <w:tcW w:w="2448" w:type="dxa"/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C0F2B">
              <w:rPr>
                <w:rFonts w:ascii="Times New Roman" w:hAnsi="Times New Roman"/>
                <w:b/>
                <w:i/>
              </w:rPr>
              <w:t>2 02 03000 00 0000 151</w:t>
            </w:r>
          </w:p>
        </w:tc>
        <w:tc>
          <w:tcPr>
            <w:tcW w:w="5349" w:type="dxa"/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C0F2B">
              <w:rPr>
                <w:rFonts w:ascii="Times New Roman" w:hAnsi="Times New Roman"/>
                <w:b/>
                <w:i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C0F2B">
              <w:rPr>
                <w:rFonts w:ascii="Times New Roman" w:hAnsi="Times New Roman"/>
                <w:b/>
                <w:i/>
              </w:rPr>
              <w:t>882,4</w:t>
            </w:r>
          </w:p>
        </w:tc>
      </w:tr>
      <w:tr w:rsidR="00116210" w:rsidRPr="009C0F2B" w:rsidTr="00517C11">
        <w:tc>
          <w:tcPr>
            <w:tcW w:w="2448" w:type="dxa"/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2 02 35118 10 0000 151</w:t>
            </w:r>
          </w:p>
        </w:tc>
        <w:tc>
          <w:tcPr>
            <w:tcW w:w="5349" w:type="dxa"/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Субвенции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0" w:type="auto"/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156,4</w:t>
            </w:r>
          </w:p>
        </w:tc>
      </w:tr>
      <w:tr w:rsidR="00116210" w:rsidRPr="009C0F2B" w:rsidTr="00517C11">
        <w:tc>
          <w:tcPr>
            <w:tcW w:w="2448" w:type="dxa"/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2 02 35082 10 0000 151</w:t>
            </w:r>
          </w:p>
        </w:tc>
        <w:tc>
          <w:tcPr>
            <w:tcW w:w="5349" w:type="dxa"/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 из их числа по договорам найма специализированных жилых помещений</w:t>
            </w:r>
          </w:p>
        </w:tc>
        <w:tc>
          <w:tcPr>
            <w:tcW w:w="0" w:type="auto"/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726,0</w:t>
            </w:r>
          </w:p>
        </w:tc>
      </w:tr>
      <w:tr w:rsidR="00116210" w:rsidRPr="009C0F2B" w:rsidTr="00517C11">
        <w:tc>
          <w:tcPr>
            <w:tcW w:w="2448" w:type="dxa"/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</w:rPr>
            </w:pPr>
            <w:r w:rsidRPr="009C0F2B">
              <w:rPr>
                <w:rFonts w:ascii="Times New Roman" w:hAnsi="Times New Roman"/>
                <w:b/>
              </w:rPr>
              <w:t>2 02 40000 10 0000 151</w:t>
            </w:r>
          </w:p>
        </w:tc>
        <w:tc>
          <w:tcPr>
            <w:tcW w:w="5349" w:type="dxa"/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/>
              </w:rPr>
            </w:pPr>
            <w:r w:rsidRPr="009C0F2B"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0" w:type="auto"/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</w:rPr>
            </w:pPr>
            <w:r w:rsidRPr="009C0F2B">
              <w:rPr>
                <w:rFonts w:ascii="Times New Roman" w:hAnsi="Times New Roman"/>
                <w:b/>
              </w:rPr>
              <w:t>3971,2</w:t>
            </w:r>
          </w:p>
        </w:tc>
      </w:tr>
      <w:tr w:rsidR="00116210" w:rsidRPr="009C0F2B" w:rsidTr="00517C11">
        <w:tc>
          <w:tcPr>
            <w:tcW w:w="2448" w:type="dxa"/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2 02 49999 10 0000 151</w:t>
            </w:r>
          </w:p>
        </w:tc>
        <w:tc>
          <w:tcPr>
            <w:tcW w:w="5349" w:type="dxa"/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3971,2</w:t>
            </w:r>
          </w:p>
        </w:tc>
      </w:tr>
      <w:tr w:rsidR="00116210" w:rsidRPr="009C0F2B" w:rsidTr="00517C11">
        <w:trPr>
          <w:cantSplit/>
        </w:trPr>
        <w:tc>
          <w:tcPr>
            <w:tcW w:w="2448" w:type="dxa"/>
            <w:vMerge w:val="restart"/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49" w:type="dxa"/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116210" w:rsidRPr="009C0F2B" w:rsidTr="00517C11">
        <w:trPr>
          <w:cantSplit/>
        </w:trPr>
        <w:tc>
          <w:tcPr>
            <w:tcW w:w="2448" w:type="dxa"/>
            <w:vMerge/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49" w:type="dxa"/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межбюджетные трансферты на поддержку мер по обеспечению сбалансированности бюджетов сельских поселений</w:t>
            </w:r>
          </w:p>
        </w:tc>
        <w:tc>
          <w:tcPr>
            <w:tcW w:w="0" w:type="auto"/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339,6</w:t>
            </w:r>
          </w:p>
        </w:tc>
      </w:tr>
      <w:tr w:rsidR="00116210" w:rsidRPr="009C0F2B" w:rsidTr="00517C11">
        <w:trPr>
          <w:cantSplit/>
        </w:trPr>
        <w:tc>
          <w:tcPr>
            <w:tcW w:w="2448" w:type="dxa"/>
            <w:vMerge/>
            <w:vAlign w:val="center"/>
          </w:tcPr>
          <w:p w:rsidR="00116210" w:rsidRPr="009C0F2B" w:rsidRDefault="00116210" w:rsidP="00517C11">
            <w:pPr>
              <w:rPr>
                <w:rFonts w:ascii="Times New Roman" w:hAnsi="Times New Roman"/>
              </w:rPr>
            </w:pPr>
          </w:p>
        </w:tc>
        <w:tc>
          <w:tcPr>
            <w:tcW w:w="5349" w:type="dxa"/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межбюджетные трансферты на создание условий для управления многоквартирными домами</w:t>
            </w:r>
          </w:p>
        </w:tc>
        <w:tc>
          <w:tcPr>
            <w:tcW w:w="0" w:type="auto"/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0,3</w:t>
            </w:r>
          </w:p>
        </w:tc>
      </w:tr>
      <w:tr w:rsidR="00116210" w:rsidRPr="009C0F2B" w:rsidTr="00517C11">
        <w:trPr>
          <w:cantSplit/>
        </w:trPr>
        <w:tc>
          <w:tcPr>
            <w:tcW w:w="2448" w:type="dxa"/>
            <w:vMerge/>
            <w:vAlign w:val="center"/>
          </w:tcPr>
          <w:p w:rsidR="00116210" w:rsidRPr="009C0F2B" w:rsidRDefault="00116210" w:rsidP="00517C11">
            <w:pPr>
              <w:rPr>
                <w:rFonts w:ascii="Times New Roman" w:hAnsi="Times New Roman"/>
              </w:rPr>
            </w:pPr>
          </w:p>
        </w:tc>
        <w:tc>
          <w:tcPr>
            <w:tcW w:w="5349" w:type="dxa"/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 xml:space="preserve">межбюджетные трансферты на обеспечение условий для развития физической культуры и массового спорта </w:t>
            </w:r>
          </w:p>
        </w:tc>
        <w:tc>
          <w:tcPr>
            <w:tcW w:w="0" w:type="auto"/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282,2</w:t>
            </w:r>
          </w:p>
        </w:tc>
      </w:tr>
      <w:tr w:rsidR="00116210" w:rsidRPr="009C0F2B" w:rsidTr="00517C11">
        <w:trPr>
          <w:cantSplit/>
        </w:trPr>
        <w:tc>
          <w:tcPr>
            <w:tcW w:w="2448" w:type="dxa"/>
            <w:vMerge/>
            <w:vAlign w:val="center"/>
          </w:tcPr>
          <w:p w:rsidR="00116210" w:rsidRPr="009C0F2B" w:rsidRDefault="00116210" w:rsidP="00517C11">
            <w:pPr>
              <w:rPr>
                <w:rFonts w:ascii="Times New Roman" w:hAnsi="Times New Roman"/>
              </w:rPr>
            </w:pPr>
          </w:p>
        </w:tc>
        <w:tc>
          <w:tcPr>
            <w:tcW w:w="5349" w:type="dxa"/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 xml:space="preserve">межбюджетные трансферты 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 </w:t>
            </w:r>
          </w:p>
        </w:tc>
        <w:tc>
          <w:tcPr>
            <w:tcW w:w="0" w:type="auto"/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265,6</w:t>
            </w:r>
          </w:p>
        </w:tc>
      </w:tr>
      <w:tr w:rsidR="00116210" w:rsidRPr="009C0F2B" w:rsidTr="00517C11">
        <w:trPr>
          <w:cantSplit/>
        </w:trPr>
        <w:tc>
          <w:tcPr>
            <w:tcW w:w="2448" w:type="dxa"/>
            <w:vAlign w:val="center"/>
          </w:tcPr>
          <w:p w:rsidR="00116210" w:rsidRPr="009C0F2B" w:rsidRDefault="00116210" w:rsidP="00517C11">
            <w:pPr>
              <w:rPr>
                <w:rFonts w:ascii="Times New Roman" w:hAnsi="Times New Roman"/>
              </w:rPr>
            </w:pPr>
          </w:p>
        </w:tc>
        <w:tc>
          <w:tcPr>
            <w:tcW w:w="5349" w:type="dxa"/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межбюджетные трансферты на ремонт автомобильных дорог общего пользования местного значения в рамках государственной программы «Развитие транспортной системы в Томской области на 2018 год»</w:t>
            </w:r>
          </w:p>
        </w:tc>
        <w:tc>
          <w:tcPr>
            <w:tcW w:w="0" w:type="auto"/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3033,5</w:t>
            </w:r>
          </w:p>
        </w:tc>
      </w:tr>
      <w:tr w:rsidR="00116210" w:rsidRPr="009C0F2B" w:rsidTr="00517C11">
        <w:trPr>
          <w:cantSplit/>
        </w:trPr>
        <w:tc>
          <w:tcPr>
            <w:tcW w:w="2448" w:type="dxa"/>
            <w:vAlign w:val="center"/>
          </w:tcPr>
          <w:p w:rsidR="00116210" w:rsidRPr="009C0F2B" w:rsidRDefault="00116210" w:rsidP="00517C11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116210" w:rsidRPr="009C0F2B" w:rsidRDefault="00116210" w:rsidP="00517C11">
            <w:pPr>
              <w:pStyle w:val="Iniiaiieoaeno2"/>
              <w:ind w:firstLine="0"/>
              <w:rPr>
                <w:sz w:val="22"/>
                <w:szCs w:val="22"/>
              </w:rPr>
            </w:pPr>
            <w:r w:rsidRPr="009C0F2B">
              <w:rPr>
                <w:sz w:val="22"/>
                <w:szCs w:val="22"/>
              </w:rPr>
              <w:t>межбюджетные трансферты на оказание помощи в ремонте и (или) переустройстве жилых помещений граждан, не состоявших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0" w:type="auto"/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50,0</w:t>
            </w:r>
          </w:p>
        </w:tc>
      </w:tr>
    </w:tbl>
    <w:p w:rsidR="00116210" w:rsidRPr="009C0F2B" w:rsidRDefault="00116210" w:rsidP="000E1B31">
      <w:pPr>
        <w:jc w:val="right"/>
        <w:rPr>
          <w:rFonts w:ascii="Times New Roman" w:hAnsi="Times New Roman"/>
        </w:rPr>
      </w:pPr>
    </w:p>
    <w:p w:rsidR="00116210" w:rsidRPr="009C0F2B" w:rsidRDefault="00116210" w:rsidP="000E1B31">
      <w:pPr>
        <w:jc w:val="right"/>
        <w:rPr>
          <w:rFonts w:ascii="Times New Roman" w:hAnsi="Times New Roman"/>
        </w:rPr>
      </w:pPr>
    </w:p>
    <w:p w:rsidR="00116210" w:rsidRPr="009C0F2B" w:rsidRDefault="00116210" w:rsidP="000E1B31">
      <w:pPr>
        <w:ind w:left="522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22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22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22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22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22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22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22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22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22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22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22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22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22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22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22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22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22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22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22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22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22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22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22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22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22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22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22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22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22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22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22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22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22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22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22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22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22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22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22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22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22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22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22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22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22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22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220"/>
        <w:jc w:val="right"/>
        <w:rPr>
          <w:rFonts w:ascii="Times New Roman" w:hAnsi="Times New Roman"/>
          <w:sz w:val="20"/>
        </w:rPr>
      </w:pPr>
    </w:p>
    <w:p w:rsidR="00116210" w:rsidRPr="009C0F2B" w:rsidRDefault="00116210" w:rsidP="000E1B31">
      <w:pPr>
        <w:ind w:left="5220"/>
        <w:jc w:val="right"/>
        <w:rPr>
          <w:rFonts w:ascii="Times New Roman" w:hAnsi="Times New Roman"/>
          <w:sz w:val="20"/>
        </w:rPr>
      </w:pPr>
      <w:r w:rsidRPr="009C0F2B">
        <w:rPr>
          <w:rFonts w:ascii="Times New Roman" w:hAnsi="Times New Roman"/>
          <w:sz w:val="20"/>
        </w:rPr>
        <w:t>Приложение 6</w:t>
      </w:r>
    </w:p>
    <w:p w:rsidR="00116210" w:rsidRPr="009C0F2B" w:rsidRDefault="00116210" w:rsidP="000E1B31">
      <w:pPr>
        <w:ind w:left="5220"/>
        <w:jc w:val="right"/>
        <w:rPr>
          <w:rFonts w:ascii="Times New Roman" w:hAnsi="Times New Roman"/>
          <w:sz w:val="20"/>
        </w:rPr>
      </w:pPr>
      <w:r w:rsidRPr="009C0F2B">
        <w:rPr>
          <w:rFonts w:ascii="Times New Roman" w:hAnsi="Times New Roman"/>
          <w:sz w:val="20"/>
        </w:rPr>
        <w:t>к решению Совета Коломинского</w:t>
      </w:r>
    </w:p>
    <w:p w:rsidR="00116210" w:rsidRPr="009C0F2B" w:rsidRDefault="00116210" w:rsidP="000E1B31">
      <w:pPr>
        <w:ind w:left="5220"/>
        <w:jc w:val="right"/>
        <w:rPr>
          <w:rFonts w:ascii="Times New Roman" w:hAnsi="Times New Roman"/>
          <w:sz w:val="20"/>
        </w:rPr>
      </w:pPr>
      <w:r w:rsidRPr="009C0F2B">
        <w:rPr>
          <w:rFonts w:ascii="Times New Roman" w:hAnsi="Times New Roman"/>
          <w:sz w:val="20"/>
        </w:rPr>
        <w:t>сельского поселения</w:t>
      </w:r>
    </w:p>
    <w:p w:rsidR="00116210" w:rsidRPr="009C0F2B" w:rsidRDefault="00116210" w:rsidP="000E1B31">
      <w:pPr>
        <w:ind w:left="5220"/>
        <w:jc w:val="right"/>
        <w:rPr>
          <w:rFonts w:ascii="Times New Roman" w:hAnsi="Times New Roman"/>
          <w:sz w:val="20"/>
        </w:rPr>
      </w:pPr>
      <w:r w:rsidRPr="009C0F2B">
        <w:rPr>
          <w:rFonts w:ascii="Times New Roman" w:hAnsi="Times New Roman"/>
          <w:sz w:val="20"/>
        </w:rPr>
        <w:t xml:space="preserve">от  26.12.2017 № 50 </w:t>
      </w:r>
    </w:p>
    <w:p w:rsidR="00116210" w:rsidRPr="009C0F2B" w:rsidRDefault="00116210" w:rsidP="000E1B31">
      <w:pPr>
        <w:jc w:val="center"/>
        <w:rPr>
          <w:rFonts w:ascii="Times New Roman" w:hAnsi="Times New Roman"/>
        </w:rPr>
      </w:pPr>
    </w:p>
    <w:p w:rsidR="00116210" w:rsidRPr="009C0F2B" w:rsidRDefault="00116210" w:rsidP="000E1B31">
      <w:pPr>
        <w:jc w:val="center"/>
        <w:rPr>
          <w:rFonts w:ascii="Times New Roman" w:hAnsi="Times New Roman"/>
        </w:rPr>
      </w:pPr>
    </w:p>
    <w:p w:rsidR="00116210" w:rsidRPr="009C0F2B" w:rsidRDefault="00116210" w:rsidP="000E1B31">
      <w:pPr>
        <w:jc w:val="center"/>
        <w:rPr>
          <w:rFonts w:ascii="Times New Roman" w:hAnsi="Times New Roman"/>
        </w:rPr>
      </w:pPr>
    </w:p>
    <w:p w:rsidR="00116210" w:rsidRPr="009C0F2B" w:rsidRDefault="00116210" w:rsidP="000E1B31">
      <w:pPr>
        <w:jc w:val="center"/>
        <w:rPr>
          <w:rFonts w:ascii="Times New Roman" w:hAnsi="Times New Roman"/>
        </w:rPr>
      </w:pPr>
    </w:p>
    <w:p w:rsidR="00116210" w:rsidRPr="009C0F2B" w:rsidRDefault="00116210" w:rsidP="000E1B31">
      <w:pPr>
        <w:jc w:val="center"/>
        <w:rPr>
          <w:rFonts w:ascii="Times New Roman" w:hAnsi="Times New Roman"/>
          <w:b/>
        </w:rPr>
      </w:pPr>
      <w:r w:rsidRPr="009C0F2B">
        <w:rPr>
          <w:rFonts w:ascii="Times New Roman" w:hAnsi="Times New Roman"/>
          <w:b/>
        </w:rPr>
        <w:t>ИСТОЧНИКИ</w:t>
      </w:r>
    </w:p>
    <w:p w:rsidR="00116210" w:rsidRPr="009C0F2B" w:rsidRDefault="00116210" w:rsidP="000E1B31">
      <w:pPr>
        <w:jc w:val="center"/>
        <w:rPr>
          <w:rFonts w:ascii="Times New Roman" w:hAnsi="Times New Roman"/>
          <w:b/>
        </w:rPr>
      </w:pPr>
      <w:r w:rsidRPr="009C0F2B">
        <w:rPr>
          <w:rFonts w:ascii="Times New Roman" w:hAnsi="Times New Roman"/>
          <w:b/>
        </w:rPr>
        <w:t xml:space="preserve">внутреннего финансирования дефицита бюджета муниципального образования </w:t>
      </w:r>
    </w:p>
    <w:p w:rsidR="00116210" w:rsidRPr="009C0F2B" w:rsidRDefault="00116210" w:rsidP="000E1B31">
      <w:pPr>
        <w:jc w:val="center"/>
        <w:rPr>
          <w:rFonts w:ascii="Times New Roman" w:hAnsi="Times New Roman"/>
          <w:b/>
        </w:rPr>
      </w:pPr>
      <w:r w:rsidRPr="009C0F2B">
        <w:rPr>
          <w:rFonts w:ascii="Times New Roman" w:hAnsi="Times New Roman"/>
          <w:b/>
        </w:rPr>
        <w:t xml:space="preserve">«Коломинское сельское поселение» на 2018  год   </w:t>
      </w:r>
    </w:p>
    <w:p w:rsidR="00116210" w:rsidRPr="009C0F2B" w:rsidRDefault="00116210" w:rsidP="000E1B31">
      <w:pPr>
        <w:jc w:val="center"/>
        <w:rPr>
          <w:rFonts w:ascii="Times New Roman" w:hAnsi="Times New Roman"/>
          <w:b/>
        </w:rPr>
      </w:pPr>
    </w:p>
    <w:p w:rsidR="00116210" w:rsidRPr="009C0F2B" w:rsidRDefault="00116210" w:rsidP="000E1B31">
      <w:pPr>
        <w:jc w:val="center"/>
        <w:rPr>
          <w:rFonts w:ascii="Times New Roman" w:hAnsi="Times New Roman"/>
          <w:b/>
          <w:i/>
        </w:rPr>
      </w:pPr>
    </w:p>
    <w:p w:rsidR="00116210" w:rsidRPr="009C0F2B" w:rsidRDefault="00116210" w:rsidP="000E1B31">
      <w:pPr>
        <w:jc w:val="center"/>
        <w:rPr>
          <w:rFonts w:ascii="Times New Roman" w:hAnsi="Times New Roman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0"/>
        <w:gridCol w:w="3780"/>
      </w:tblGrid>
      <w:tr w:rsidR="00116210" w:rsidRPr="009C0F2B" w:rsidTr="00517C11">
        <w:trPr>
          <w:cantSplit/>
        </w:trPr>
        <w:tc>
          <w:tcPr>
            <w:tcW w:w="5400" w:type="dxa"/>
            <w:vAlign w:val="center"/>
          </w:tcPr>
          <w:p w:rsidR="00116210" w:rsidRPr="009C0F2B" w:rsidRDefault="00116210" w:rsidP="00517C11">
            <w:pPr>
              <w:pStyle w:val="Title"/>
              <w:rPr>
                <w:sz w:val="22"/>
                <w:szCs w:val="22"/>
              </w:rPr>
            </w:pPr>
            <w:r w:rsidRPr="009C0F2B">
              <w:rPr>
                <w:sz w:val="22"/>
                <w:szCs w:val="22"/>
              </w:rPr>
              <w:t>Наименование источников внутреннего финансирования дефицитов бюджетов</w:t>
            </w:r>
            <w:r w:rsidRPr="009C0F2B">
              <w:rPr>
                <w:b w:val="0"/>
                <w:sz w:val="22"/>
                <w:szCs w:val="22"/>
              </w:rPr>
              <w:t xml:space="preserve"> </w:t>
            </w:r>
            <w:r w:rsidRPr="009C0F2B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3780" w:type="dxa"/>
            <w:vAlign w:val="center"/>
          </w:tcPr>
          <w:p w:rsidR="00116210" w:rsidRPr="009C0F2B" w:rsidRDefault="00116210" w:rsidP="00517C11">
            <w:pPr>
              <w:pStyle w:val="Title"/>
              <w:rPr>
                <w:sz w:val="22"/>
                <w:szCs w:val="22"/>
              </w:rPr>
            </w:pPr>
            <w:r w:rsidRPr="009C0F2B">
              <w:rPr>
                <w:sz w:val="22"/>
                <w:szCs w:val="22"/>
              </w:rPr>
              <w:t>Сумма, тыс. рублей</w:t>
            </w:r>
          </w:p>
        </w:tc>
      </w:tr>
      <w:tr w:rsidR="00116210" w:rsidRPr="009C0F2B" w:rsidTr="00517C11">
        <w:trPr>
          <w:cantSplit/>
        </w:trPr>
        <w:tc>
          <w:tcPr>
            <w:tcW w:w="5400" w:type="dxa"/>
            <w:vAlign w:val="center"/>
          </w:tcPr>
          <w:p w:rsidR="00116210" w:rsidRPr="009C0F2B" w:rsidRDefault="00116210" w:rsidP="00517C11">
            <w:pPr>
              <w:pStyle w:val="Title"/>
              <w:jc w:val="both"/>
              <w:rPr>
                <w:b w:val="0"/>
                <w:sz w:val="22"/>
                <w:szCs w:val="22"/>
              </w:rPr>
            </w:pPr>
            <w:r w:rsidRPr="009C0F2B">
              <w:rPr>
                <w:b w:val="0"/>
                <w:sz w:val="22"/>
                <w:szCs w:val="22"/>
              </w:rPr>
              <w:t>Изменение остатков средств на счетах по учету средств бюджета сельского поселения в течение финансового года</w:t>
            </w:r>
          </w:p>
        </w:tc>
        <w:tc>
          <w:tcPr>
            <w:tcW w:w="3780" w:type="dxa"/>
            <w:vAlign w:val="center"/>
          </w:tcPr>
          <w:p w:rsidR="00116210" w:rsidRPr="009C0F2B" w:rsidRDefault="00116210" w:rsidP="00517C11">
            <w:pPr>
              <w:pStyle w:val="Title"/>
              <w:rPr>
                <w:b w:val="0"/>
                <w:sz w:val="22"/>
                <w:szCs w:val="22"/>
              </w:rPr>
            </w:pPr>
            <w:r w:rsidRPr="009C0F2B">
              <w:rPr>
                <w:b w:val="0"/>
                <w:sz w:val="22"/>
                <w:szCs w:val="22"/>
              </w:rPr>
              <w:t>0,0</w:t>
            </w:r>
          </w:p>
        </w:tc>
      </w:tr>
      <w:tr w:rsidR="00116210" w:rsidRPr="009C0F2B" w:rsidTr="00517C11">
        <w:trPr>
          <w:cantSplit/>
        </w:trPr>
        <w:tc>
          <w:tcPr>
            <w:tcW w:w="5400" w:type="dxa"/>
            <w:vAlign w:val="center"/>
          </w:tcPr>
          <w:p w:rsidR="00116210" w:rsidRPr="009C0F2B" w:rsidRDefault="00116210" w:rsidP="00517C11">
            <w:pPr>
              <w:pStyle w:val="Title"/>
              <w:jc w:val="both"/>
              <w:rPr>
                <w:sz w:val="22"/>
                <w:szCs w:val="22"/>
              </w:rPr>
            </w:pPr>
            <w:r w:rsidRPr="009C0F2B">
              <w:rPr>
                <w:sz w:val="22"/>
                <w:szCs w:val="22"/>
              </w:rPr>
              <w:t>Итого источники внутреннего финансирования дефицита бюджета</w:t>
            </w:r>
          </w:p>
        </w:tc>
        <w:tc>
          <w:tcPr>
            <w:tcW w:w="3780" w:type="dxa"/>
            <w:vAlign w:val="center"/>
          </w:tcPr>
          <w:p w:rsidR="00116210" w:rsidRPr="009C0F2B" w:rsidRDefault="00116210" w:rsidP="00517C11">
            <w:pPr>
              <w:pStyle w:val="Title"/>
              <w:rPr>
                <w:sz w:val="22"/>
                <w:szCs w:val="22"/>
              </w:rPr>
            </w:pPr>
            <w:r w:rsidRPr="009C0F2B">
              <w:rPr>
                <w:sz w:val="22"/>
                <w:szCs w:val="22"/>
              </w:rPr>
              <w:t>0,0</w:t>
            </w:r>
          </w:p>
        </w:tc>
      </w:tr>
    </w:tbl>
    <w:p w:rsidR="00116210" w:rsidRPr="009C0F2B" w:rsidRDefault="00116210" w:rsidP="000E1B31">
      <w:pPr>
        <w:rPr>
          <w:rFonts w:ascii="Times New Roman" w:hAnsi="Times New Roman"/>
        </w:rPr>
        <w:sectPr w:rsidR="00116210" w:rsidRPr="009C0F2B">
          <w:pgSz w:w="11906" w:h="16838"/>
          <w:pgMar w:top="899" w:right="850" w:bottom="719" w:left="1701" w:header="708" w:footer="708" w:gutter="0"/>
          <w:cols w:space="720"/>
        </w:sectPr>
      </w:pPr>
    </w:p>
    <w:p w:rsidR="00116210" w:rsidRPr="009C0F2B" w:rsidRDefault="00116210" w:rsidP="000E1B31">
      <w:pPr>
        <w:tabs>
          <w:tab w:val="left" w:pos="5610"/>
          <w:tab w:val="right" w:pos="9355"/>
        </w:tabs>
        <w:jc w:val="right"/>
        <w:rPr>
          <w:rFonts w:ascii="Times New Roman" w:hAnsi="Times New Roman"/>
          <w:sz w:val="20"/>
        </w:rPr>
      </w:pPr>
      <w:r w:rsidRPr="009C0F2B">
        <w:rPr>
          <w:rFonts w:ascii="Times New Roman" w:hAnsi="Times New Roman"/>
          <w:sz w:val="20"/>
          <w:szCs w:val="20"/>
        </w:rPr>
        <w:t>Приложение</w:t>
      </w:r>
      <w:r w:rsidRPr="009C0F2B">
        <w:rPr>
          <w:rFonts w:ascii="Times New Roman" w:hAnsi="Times New Roman"/>
          <w:sz w:val="20"/>
        </w:rPr>
        <w:t xml:space="preserve"> 9</w:t>
      </w:r>
    </w:p>
    <w:p w:rsidR="00116210" w:rsidRPr="009C0F2B" w:rsidRDefault="00116210" w:rsidP="000E1B31">
      <w:pPr>
        <w:ind w:left="5580"/>
        <w:jc w:val="right"/>
        <w:rPr>
          <w:rFonts w:ascii="Times New Roman" w:hAnsi="Times New Roman"/>
          <w:sz w:val="20"/>
        </w:rPr>
      </w:pPr>
      <w:r w:rsidRPr="009C0F2B">
        <w:rPr>
          <w:rFonts w:ascii="Times New Roman" w:hAnsi="Times New Roman"/>
          <w:sz w:val="20"/>
        </w:rPr>
        <w:t>к решению Совета Коломинского</w:t>
      </w:r>
    </w:p>
    <w:p w:rsidR="00116210" w:rsidRPr="009C0F2B" w:rsidRDefault="00116210" w:rsidP="000E1B31">
      <w:pPr>
        <w:ind w:left="5580"/>
        <w:jc w:val="right"/>
        <w:rPr>
          <w:rFonts w:ascii="Times New Roman" w:hAnsi="Times New Roman"/>
          <w:sz w:val="20"/>
        </w:rPr>
      </w:pPr>
      <w:r w:rsidRPr="009C0F2B">
        <w:rPr>
          <w:rFonts w:ascii="Times New Roman" w:hAnsi="Times New Roman"/>
          <w:sz w:val="20"/>
        </w:rPr>
        <w:t>сельского поселения</w:t>
      </w:r>
    </w:p>
    <w:p w:rsidR="00116210" w:rsidRPr="009C0F2B" w:rsidRDefault="00116210" w:rsidP="000E1B31">
      <w:pPr>
        <w:ind w:left="5580"/>
        <w:jc w:val="right"/>
        <w:rPr>
          <w:rFonts w:ascii="Times New Roman" w:hAnsi="Times New Roman"/>
        </w:rPr>
      </w:pPr>
      <w:r w:rsidRPr="009C0F2B">
        <w:rPr>
          <w:rFonts w:ascii="Times New Roman" w:hAnsi="Times New Roman"/>
          <w:sz w:val="20"/>
        </w:rPr>
        <w:t xml:space="preserve">от 26.12.2017 № 50 </w:t>
      </w:r>
    </w:p>
    <w:p w:rsidR="00116210" w:rsidRPr="009C0F2B" w:rsidRDefault="00116210" w:rsidP="000E1B31">
      <w:pPr>
        <w:jc w:val="right"/>
        <w:rPr>
          <w:rFonts w:ascii="Times New Roman" w:hAnsi="Times New Roman"/>
        </w:rPr>
      </w:pPr>
    </w:p>
    <w:p w:rsidR="00116210" w:rsidRPr="009C0F2B" w:rsidRDefault="00116210" w:rsidP="000E1B31">
      <w:pPr>
        <w:jc w:val="center"/>
        <w:rPr>
          <w:rFonts w:ascii="Times New Roman" w:hAnsi="Times New Roman"/>
          <w:b/>
        </w:rPr>
      </w:pPr>
      <w:r w:rsidRPr="009C0F2B">
        <w:rPr>
          <w:rFonts w:ascii="Times New Roman" w:hAnsi="Times New Roman"/>
          <w:b/>
        </w:rPr>
        <w:t>РАСПРЕДЕЛЕНИЕ</w:t>
      </w:r>
    </w:p>
    <w:p w:rsidR="00116210" w:rsidRPr="009C0F2B" w:rsidRDefault="00116210" w:rsidP="000E1B31">
      <w:pPr>
        <w:jc w:val="center"/>
        <w:rPr>
          <w:rFonts w:ascii="Times New Roman" w:hAnsi="Times New Roman"/>
          <w:b/>
        </w:rPr>
      </w:pPr>
      <w:r w:rsidRPr="009C0F2B">
        <w:rPr>
          <w:rFonts w:ascii="Times New Roman" w:hAnsi="Times New Roman"/>
          <w:b/>
        </w:rPr>
        <w:t xml:space="preserve">бюджетных ассигнований бюджета муниципального образования «Коломинское сельское поселение» по разделам, подразделам, целевым статьям, группам и подгруппам видов расходов классификации расходов бюджета </w:t>
      </w:r>
    </w:p>
    <w:p w:rsidR="00116210" w:rsidRPr="009C0F2B" w:rsidRDefault="00116210" w:rsidP="000E1B31">
      <w:pPr>
        <w:jc w:val="center"/>
        <w:rPr>
          <w:rFonts w:ascii="Times New Roman" w:hAnsi="Times New Roman"/>
          <w:b/>
        </w:rPr>
      </w:pPr>
      <w:r w:rsidRPr="009C0F2B">
        <w:rPr>
          <w:rFonts w:ascii="Times New Roman" w:hAnsi="Times New Roman"/>
          <w:b/>
        </w:rPr>
        <w:t>на 2018 год</w:t>
      </w:r>
    </w:p>
    <w:p w:rsidR="00116210" w:rsidRPr="009C0F2B" w:rsidRDefault="00116210" w:rsidP="000E1B31">
      <w:pPr>
        <w:jc w:val="center"/>
        <w:rPr>
          <w:rFonts w:ascii="Times New Roman" w:hAnsi="Times New Roman"/>
          <w:b/>
        </w:rPr>
      </w:pPr>
    </w:p>
    <w:tbl>
      <w:tblPr>
        <w:tblW w:w="9789" w:type="dxa"/>
        <w:tblInd w:w="94" w:type="dxa"/>
        <w:tblLook w:val="0000"/>
      </w:tblPr>
      <w:tblGrid>
        <w:gridCol w:w="5054"/>
        <w:gridCol w:w="774"/>
        <w:gridCol w:w="1402"/>
        <w:gridCol w:w="1110"/>
        <w:gridCol w:w="1460"/>
      </w:tblGrid>
      <w:tr w:rsidR="00116210" w:rsidRPr="009C0F2B" w:rsidTr="00517C11">
        <w:trPr>
          <w:trHeight w:val="57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0F2B">
              <w:rPr>
                <w:rFonts w:ascii="Times New Roman" w:hAnsi="Times New Roman"/>
                <w:b/>
                <w:bCs/>
              </w:rPr>
              <w:t>Наименование показателей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0F2B">
              <w:rPr>
                <w:rFonts w:ascii="Times New Roman" w:hAnsi="Times New Roman"/>
                <w:b/>
                <w:bCs/>
              </w:rPr>
              <w:t>РзПр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0F2B">
              <w:rPr>
                <w:rFonts w:ascii="Times New Roman" w:hAnsi="Times New Roman"/>
                <w:b/>
                <w:bCs/>
              </w:rPr>
              <w:t>Целевая статья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0F2B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0F2B">
              <w:rPr>
                <w:rFonts w:ascii="Times New Roman" w:hAnsi="Times New Roman"/>
                <w:b/>
                <w:bCs/>
              </w:rPr>
              <w:t>Сумма, тыс. руб.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C0F2B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0F2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0F2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0F2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0F2B">
              <w:rPr>
                <w:rFonts w:ascii="Times New Roman" w:hAnsi="Times New Roman"/>
                <w:b/>
                <w:bCs/>
              </w:rPr>
              <w:t>15622,9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C0F2B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0F2B">
              <w:rPr>
                <w:rFonts w:ascii="Times New Roman" w:hAnsi="Times New Roman"/>
                <w:b/>
                <w:bCs/>
              </w:rPr>
              <w:t>0100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0F2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0F2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0F2B">
              <w:rPr>
                <w:rFonts w:ascii="Times New Roman" w:hAnsi="Times New Roman"/>
                <w:b/>
                <w:bCs/>
              </w:rPr>
              <w:t>5160,7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both"/>
              <w:outlineLvl w:val="0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832,3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both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0020000000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832,3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both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0020300000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832,3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both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0020300000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832,3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both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0020300000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832,3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9C0F2B">
              <w:rPr>
                <w:rFonts w:ascii="Times New Roman" w:hAnsi="Times New Roman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4218,7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0020000000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4211,6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Центральный аппарат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4211,6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3194,6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3194,6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1003,4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1003,4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13,6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13,6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Иные безвозмездные и безвозвратные перечисления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6200000000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7,1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Осуществление отдельных полномочий в сфере жилищных и градостроительных отношений муниципальных образований Чаинского района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6200020000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4,7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6200020000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4,7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Осуществление отдельных полномочий по организации в границах поселений газоснабжения населения муниципальных образований Чаинского района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6200030000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2,4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6200030000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2,4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9C0F2B">
              <w:rPr>
                <w:rFonts w:ascii="Times New Roman" w:hAnsi="Times New Roman"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9C0F2B">
              <w:rPr>
                <w:rFonts w:ascii="Times New Roman" w:hAnsi="Times New Roman"/>
                <w:i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  <w:i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  <w:i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9C0F2B">
              <w:rPr>
                <w:rFonts w:ascii="Times New Roman" w:hAnsi="Times New Roman"/>
                <w:i/>
              </w:rPr>
              <w:t>12,9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Иные безвозмездные и безвозвратные перечисления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6200000000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12,9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Осуществление отдельных полномочий в сфере внешнего финансового контроля муниципальных образований Чаинского района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6200010000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12,9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6200010000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12,9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9C0F2B">
              <w:rPr>
                <w:rFonts w:ascii="Times New Roman" w:hAnsi="Times New Roman"/>
                <w:bCs/>
                <w:i/>
                <w:iCs/>
              </w:rPr>
              <w:t>Резервные фонды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40,0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Резервные фонды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6700000000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40,0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Резервные фонды местных администраций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6700500000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40,0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Резервный фонд непредвиденных расходов Администрации Коломинского сельского поселения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6700511000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35,0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6700511000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35,0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6700511000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35,0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Резервный фонд Администрации Коломинского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6700521000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5,0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6700521000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5,0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6700521000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5,0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9C0F2B">
              <w:rPr>
                <w:rFonts w:ascii="Times New Roman" w:hAnsi="Times New Roman"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56,8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6800000000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45,0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6800100000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45,0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6800100000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45,0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6800100000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45,0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11,8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Выполнение других обязательств государства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6900100000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11,8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Взнос в Совет муниципальных образований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6900110000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11,8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6900110000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11,8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6900110000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11,8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9C0F2B">
              <w:rPr>
                <w:rFonts w:ascii="Times New Roman" w:hAnsi="Times New Roman"/>
                <w:b/>
                <w:bCs/>
                <w:iCs/>
              </w:rPr>
              <w:t>Национальная оборона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  <w:b/>
              </w:rPr>
            </w:pPr>
            <w:r w:rsidRPr="009C0F2B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  <w:b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  <w:b/>
              </w:rPr>
            </w:pPr>
            <w:r w:rsidRPr="009C0F2B">
              <w:rPr>
                <w:rFonts w:ascii="Times New Roman" w:hAnsi="Times New Roman"/>
                <w:b/>
              </w:rPr>
              <w:t>156,4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Государственная программа «Эффективное управление региональными финансами, государственными  закупками и совершенствование межбюджетных отношений в Томской области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2100000000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156,4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2120000000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156,4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2128100000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156,4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156,4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140,4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140,4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16,0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16,0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9C0F2B">
              <w:rPr>
                <w:rFonts w:ascii="Times New Roman" w:hAnsi="Times New Roman"/>
                <w:b/>
                <w:bCs/>
                <w:iCs/>
              </w:rPr>
              <w:t>Национальная экономика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0F2B">
              <w:rPr>
                <w:rFonts w:ascii="Times New Roman" w:hAnsi="Times New Roman"/>
                <w:b/>
                <w:bCs/>
              </w:rPr>
              <w:t>0400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0F2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0F2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0F2B">
              <w:rPr>
                <w:rFonts w:ascii="Times New Roman" w:hAnsi="Times New Roman"/>
                <w:b/>
                <w:bCs/>
              </w:rPr>
              <w:t>4685,4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9C0F2B">
              <w:rPr>
                <w:rFonts w:ascii="Times New Roman" w:hAnsi="Times New Roman"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9C0F2B">
              <w:rPr>
                <w:rFonts w:ascii="Times New Roman" w:hAnsi="Times New Roman"/>
                <w:bCs/>
                <w:i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9C0F2B">
              <w:rPr>
                <w:rFonts w:ascii="Times New Roman" w:hAnsi="Times New Roman"/>
                <w:bCs/>
                <w:i/>
              </w:rPr>
              <w:t>4414,0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both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Государственная программа «Развитие транспортной системы в Томской области</w:t>
            </w:r>
            <w:r w:rsidRPr="009C0F2B">
              <w:rPr>
                <w:rFonts w:ascii="Times New Roman" w:hAnsi="Times New Roman"/>
                <w:bCs/>
                <w:iCs/>
              </w:rPr>
              <w:t>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9C0F2B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9C0F2B">
              <w:rPr>
                <w:rFonts w:ascii="Times New Roman" w:hAnsi="Times New Roman"/>
                <w:iCs/>
              </w:rPr>
              <w:t>1800000000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3033,5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both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Подпрограмма «Сохранение и развитие автомобильных дорог Томской области</w:t>
            </w:r>
            <w:r w:rsidRPr="009C0F2B">
              <w:rPr>
                <w:rFonts w:ascii="Times New Roman" w:hAnsi="Times New Roman"/>
                <w:bCs/>
                <w:iCs/>
              </w:rPr>
              <w:t>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9C0F2B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9C0F2B">
              <w:rPr>
                <w:rFonts w:ascii="Times New Roman" w:hAnsi="Times New Roman"/>
                <w:iCs/>
              </w:rPr>
              <w:t>1820000000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3033,5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Основное мероприятие «Ремонт автомобильных дорог общего пользования местного значения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9C0F2B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9C0F2B">
              <w:rPr>
                <w:rFonts w:ascii="Times New Roman" w:hAnsi="Times New Roman"/>
                <w:iCs/>
              </w:rPr>
              <w:t>1828400000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3033,5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9C0F2B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9C0F2B">
              <w:rPr>
                <w:rFonts w:ascii="Times New Roman" w:hAnsi="Times New Roman"/>
                <w:iCs/>
              </w:rPr>
              <w:t>1828440895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3033,5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9C0F2B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9C0F2B">
              <w:rPr>
                <w:rFonts w:ascii="Times New Roman" w:hAnsi="Times New Roman"/>
                <w:iCs/>
              </w:rPr>
              <w:t>1828440895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3033,5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9C0F2B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9C0F2B">
              <w:rPr>
                <w:rFonts w:ascii="Times New Roman" w:hAnsi="Times New Roman"/>
                <w:iCs/>
              </w:rPr>
              <w:t>1828440895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3033,5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9C0F2B">
              <w:rPr>
                <w:rFonts w:ascii="Times New Roman" w:hAnsi="Times New Roman"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5300000000 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1380,5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Поддержка дорожного хозяйства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5300100000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1380,5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 xml:space="preserve"> 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5300110000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1380,5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5300110000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1380,5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5300110000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1380,5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9C0F2B">
              <w:rPr>
                <w:rFonts w:ascii="Times New Roman" w:hAnsi="Times New Roman"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9C0F2B">
              <w:rPr>
                <w:rFonts w:ascii="Times New Roman" w:hAnsi="Times New Roman"/>
                <w:i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  <w:i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  <w:i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9C0F2B">
              <w:rPr>
                <w:rFonts w:ascii="Times New Roman" w:hAnsi="Times New Roman"/>
                <w:i/>
              </w:rPr>
              <w:t>271,4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6600100000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271,4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6600100000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271,4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9C0F2B">
              <w:rPr>
                <w:rFonts w:ascii="Times New Roman" w:hAnsi="Times New Roman"/>
                <w:b/>
                <w:bCs/>
                <w:iCs/>
              </w:rPr>
              <w:t>Жилищно-коммунальное хозяйство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0F2B">
              <w:rPr>
                <w:rFonts w:ascii="Times New Roman" w:hAnsi="Times New Roman"/>
                <w:b/>
                <w:bCs/>
              </w:rPr>
              <w:t>0500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0F2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0F2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0F2B">
              <w:rPr>
                <w:rFonts w:ascii="Times New Roman" w:hAnsi="Times New Roman"/>
                <w:b/>
                <w:bCs/>
              </w:rPr>
              <w:t>1180,3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9C0F2B">
              <w:rPr>
                <w:rFonts w:ascii="Times New Roman" w:hAnsi="Times New Roman"/>
                <w:bCs/>
                <w:i/>
                <w:iCs/>
              </w:rPr>
              <w:t>Жилищное хозяйство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122,3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Государственная программа «Обеспечение доступности жилья и улучшение качества жилищных условий населения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1300000000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0,3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Подпрограмма «Обеспечение доступности и комфортности жилища, формирование качественной жилой среды»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1340000000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0,3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Ведомственная целевая программа «Создание условий для управления многоквартирными домами в муниципальных образованиях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1346200000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0,3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1346240850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0,3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1346240850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0,3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1346240850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0,3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Поддержка жилищного хозяйства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6300000000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122,0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Капитальный ремонт муниципального жилищного фонда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6300100000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122,0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6300100000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122,0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6300100000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122,0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9C0F2B">
              <w:rPr>
                <w:rFonts w:ascii="Times New Roman" w:hAnsi="Times New Roman"/>
                <w:bCs/>
                <w:i/>
                <w:iCs/>
              </w:rPr>
              <w:t>Коммунальное хозяйство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177,3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Другие вопросы в области коммунального хозяйства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6100000000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177,3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Мероприятия в области коммунального хозяйства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6100200000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177,3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6100200000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177,3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6100200000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177,3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9C0F2B">
              <w:rPr>
                <w:rFonts w:ascii="Times New Roman" w:hAnsi="Times New Roman"/>
                <w:bCs/>
                <w:i/>
                <w:iCs/>
              </w:rPr>
              <w:t>Благоустройство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880,7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Благоустройство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6000000000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880,7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Уличное освещение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6000100000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329,0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6000100000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329,0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6000100000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329,0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9C0F2B">
              <w:rPr>
                <w:rFonts w:ascii="Times New Roman" w:hAnsi="Times New Roman"/>
                <w:iCs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9C0F2B">
              <w:rPr>
                <w:rFonts w:ascii="Times New Roman" w:hAnsi="Times New Roman"/>
                <w:iCs/>
              </w:rPr>
              <w:t>6000500000 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9C0F2B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9C0F2B">
              <w:rPr>
                <w:rFonts w:ascii="Times New Roman" w:hAnsi="Times New Roman"/>
                <w:iCs/>
              </w:rPr>
              <w:t>548,7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6000500000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548,7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6000500000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548,7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6000500000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3,0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6000500000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3,0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9C0F2B">
              <w:rPr>
                <w:rFonts w:ascii="Times New Roman" w:hAnsi="Times New Roman"/>
                <w:b/>
                <w:bCs/>
                <w:iCs/>
              </w:rPr>
              <w:t>Культура, кинематография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0F2B">
              <w:rPr>
                <w:rFonts w:ascii="Times New Roman" w:hAnsi="Times New Roman"/>
                <w:b/>
                <w:bCs/>
              </w:rPr>
              <w:t>0800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0F2B">
              <w:rPr>
                <w:rFonts w:ascii="Times New Roman" w:hAnsi="Times New Roman"/>
                <w:b/>
                <w:bCs/>
              </w:rPr>
              <w:t>3260,1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9C0F2B">
              <w:rPr>
                <w:rFonts w:ascii="Times New Roman" w:hAnsi="Times New Roman"/>
                <w:bCs/>
                <w:i/>
                <w:iCs/>
              </w:rPr>
              <w:t>Культура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3260,1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265,6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265,6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1016400000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265,6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1016440660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265,6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1016440660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265,6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 xml:space="preserve">Расходы на выплаты персоналу казенных учреждений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1016440660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265,6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 w:rsidRPr="009C0F2B">
              <w:rPr>
                <w:rFonts w:ascii="Times New Roman" w:hAnsi="Times New Roman"/>
              </w:rPr>
              <w:t>6</w:t>
            </w:r>
            <w:r w:rsidRPr="009C0F2B">
              <w:rPr>
                <w:rFonts w:ascii="Times New Roman" w:hAnsi="Times New Roman"/>
                <w:lang w:val="en-US"/>
              </w:rPr>
              <w:t>400000000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2994,5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 w:rsidRPr="009C0F2B">
              <w:rPr>
                <w:rFonts w:ascii="Times New Roman" w:hAnsi="Times New Roman"/>
              </w:rPr>
              <w:t>6</w:t>
            </w:r>
            <w:r w:rsidRPr="009C0F2B">
              <w:rPr>
                <w:rFonts w:ascii="Times New Roman" w:hAnsi="Times New Roman"/>
                <w:lang w:val="en-US"/>
              </w:rPr>
              <w:t>40</w:t>
            </w:r>
            <w:r w:rsidRPr="009C0F2B">
              <w:rPr>
                <w:rFonts w:ascii="Times New Roman" w:hAnsi="Times New Roman"/>
              </w:rPr>
              <w:t>01</w:t>
            </w:r>
            <w:r w:rsidRPr="009C0F2B">
              <w:rPr>
                <w:rFonts w:ascii="Times New Roman" w:hAnsi="Times New Roman"/>
                <w:lang w:val="en-US"/>
              </w:rPr>
              <w:t>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2994,5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6400100000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1931,6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 xml:space="preserve">Расходы на выплаты персоналу казенных учреждений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6400100000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1931,6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6400100000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1059,9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6400100000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1059,9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6400100000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3,0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6400100000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3,0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9C0F2B">
              <w:rPr>
                <w:rFonts w:ascii="Times New Roman" w:hAnsi="Times New Roman"/>
                <w:b/>
                <w:bCs/>
                <w:iCs/>
              </w:rPr>
              <w:t>Социальная политика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0F2B">
              <w:rPr>
                <w:rFonts w:ascii="Times New Roman" w:hAnsi="Times New Roman"/>
                <w:b/>
                <w:bCs/>
              </w:rPr>
              <w:t>1000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0F2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0F2B">
              <w:rPr>
                <w:rFonts w:ascii="Times New Roman" w:hAnsi="Times New Roman"/>
                <w:b/>
                <w:bCs/>
              </w:rPr>
              <w:t>826,0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9C0F2B">
              <w:rPr>
                <w:rFonts w:ascii="Times New Roman" w:hAnsi="Times New Roman"/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100,0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1100000000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50,0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1110000000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50,0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1116000000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50,0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1116040710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50,0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1116040710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50,0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1116040710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50,0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Социальная поддержка населения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5000000000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50,0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Расходы на 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5000010000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50,0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5000010000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50,0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5000010000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50,0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9C0F2B">
              <w:rPr>
                <w:rFonts w:ascii="Times New Roman" w:hAnsi="Times New Roman"/>
                <w:bCs/>
                <w:i/>
                <w:iCs/>
              </w:rPr>
              <w:t>Охрана семьи и детства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726,0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Государственная программа «Детство под защитой»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1200000000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726,0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Подпрограмма «Защита прав детей-сирот»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1220000000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726,0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1228000000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726,0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  <w:lang w:val="en-US"/>
              </w:rPr>
            </w:pPr>
            <w:r w:rsidRPr="009C0F2B">
              <w:rPr>
                <w:rFonts w:ascii="Times New Roman" w:hAnsi="Times New Roman"/>
              </w:rPr>
              <w:t>12280</w:t>
            </w:r>
            <w:r w:rsidRPr="009C0F2B">
              <w:rPr>
                <w:rFonts w:ascii="Times New Roman" w:hAnsi="Times New Roman"/>
                <w:lang w:val="en-US"/>
              </w:rPr>
              <w:t>R0820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726,0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  <w:lang w:val="en-US"/>
              </w:rPr>
            </w:pPr>
            <w:r w:rsidRPr="009C0F2B">
              <w:rPr>
                <w:rFonts w:ascii="Times New Roman" w:hAnsi="Times New Roman"/>
              </w:rPr>
              <w:t>12280</w:t>
            </w:r>
            <w:r w:rsidRPr="009C0F2B">
              <w:rPr>
                <w:rFonts w:ascii="Times New Roman" w:hAnsi="Times New Roman"/>
                <w:lang w:val="en-US"/>
              </w:rPr>
              <w:t>R0820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726,0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  <w:lang w:val="en-US"/>
              </w:rPr>
            </w:pPr>
            <w:r w:rsidRPr="009C0F2B">
              <w:rPr>
                <w:rFonts w:ascii="Times New Roman" w:hAnsi="Times New Roman"/>
              </w:rPr>
              <w:t>12280</w:t>
            </w:r>
            <w:r w:rsidRPr="009C0F2B">
              <w:rPr>
                <w:rFonts w:ascii="Times New Roman" w:hAnsi="Times New Roman"/>
                <w:lang w:val="en-US"/>
              </w:rPr>
              <w:t>R0820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726,0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9C0F2B">
              <w:rPr>
                <w:rFonts w:ascii="Times New Roman" w:hAnsi="Times New Roman"/>
                <w:b/>
                <w:bCs/>
                <w:iCs/>
              </w:rPr>
              <w:t>Физическая культура и спорт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0F2B">
              <w:rPr>
                <w:rFonts w:ascii="Times New Roman" w:hAnsi="Times New Roman"/>
                <w:b/>
                <w:bCs/>
              </w:rPr>
              <w:t>1100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0F2B">
              <w:rPr>
                <w:rFonts w:ascii="Times New Roman" w:hAnsi="Times New Roman"/>
                <w:b/>
                <w:bCs/>
              </w:rPr>
              <w:t>354,0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9C0F2B">
              <w:rPr>
                <w:rFonts w:ascii="Times New Roman" w:hAnsi="Times New Roman"/>
                <w:bCs/>
                <w:i/>
                <w:iCs/>
              </w:rPr>
              <w:t>Физическая культура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354,0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0800000000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282,2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0810000000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282,2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Ведомственная целевая программа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0816000000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282,2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0816040310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282,2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0816040310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282,2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 xml:space="preserve">Расходы на выплаты персоналу казенных учреждений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0816040310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282,2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Физкультурно-оздоровительная работа и спортивные мероприятия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9C0F2B">
              <w:rPr>
                <w:rFonts w:ascii="Times New Roman" w:hAnsi="Times New Roman"/>
                <w:iCs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9C0F2B">
              <w:rPr>
                <w:rFonts w:ascii="Times New Roman" w:hAnsi="Times New Roman"/>
                <w:iCs/>
              </w:rPr>
              <w:t>5100000000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9C0F2B">
              <w:rPr>
                <w:rFonts w:ascii="Times New Roman" w:hAnsi="Times New Roman"/>
                <w:iCs/>
              </w:rPr>
              <w:t>71,8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5100100000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71,8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Мероприятия в области спорта и физической культуры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 w:rsidRPr="009C0F2B">
              <w:rPr>
                <w:rFonts w:ascii="Times New Roman" w:hAnsi="Times New Roman"/>
              </w:rPr>
              <w:t>51001</w:t>
            </w:r>
            <w:r w:rsidRPr="009C0F2B">
              <w:rPr>
                <w:rFonts w:ascii="Times New Roman" w:hAnsi="Times New Roman"/>
                <w:lang w:val="en-US"/>
              </w:rPr>
              <w:t>S</w:t>
            </w:r>
            <w:r w:rsidRPr="009C0F2B">
              <w:rPr>
                <w:rFonts w:ascii="Times New Roman" w:hAnsi="Times New Roman"/>
              </w:rPr>
              <w:t>0</w:t>
            </w:r>
            <w:r w:rsidRPr="009C0F2B">
              <w:rPr>
                <w:rFonts w:ascii="Times New Roman" w:hAnsi="Times New Roman"/>
                <w:lang w:val="en-US"/>
              </w:rPr>
              <w:t>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71,8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11001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51001</w:t>
            </w:r>
            <w:r w:rsidRPr="009C0F2B">
              <w:rPr>
                <w:rFonts w:ascii="Times New Roman" w:hAnsi="Times New Roman"/>
                <w:lang w:val="en-US"/>
              </w:rPr>
              <w:t>S</w:t>
            </w:r>
            <w:r w:rsidRPr="009C0F2B">
              <w:rPr>
                <w:rFonts w:ascii="Times New Roman" w:hAnsi="Times New Roman"/>
              </w:rPr>
              <w:t>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58,8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51001</w:t>
            </w:r>
            <w:r w:rsidRPr="009C0F2B">
              <w:rPr>
                <w:rFonts w:ascii="Times New Roman" w:hAnsi="Times New Roman"/>
                <w:lang w:val="en-US"/>
              </w:rPr>
              <w:t>S</w:t>
            </w:r>
            <w:r w:rsidRPr="009C0F2B">
              <w:rPr>
                <w:rFonts w:ascii="Times New Roman" w:hAnsi="Times New Roman"/>
              </w:rPr>
              <w:t>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58,8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51001</w:t>
            </w:r>
            <w:r w:rsidRPr="009C0F2B">
              <w:rPr>
                <w:rFonts w:ascii="Times New Roman" w:hAnsi="Times New Roman"/>
                <w:lang w:val="en-US"/>
              </w:rPr>
              <w:t>S</w:t>
            </w:r>
            <w:r w:rsidRPr="009C0F2B">
              <w:rPr>
                <w:rFonts w:ascii="Times New Roman" w:hAnsi="Times New Roman"/>
              </w:rPr>
              <w:t>0</w:t>
            </w:r>
            <w:r w:rsidRPr="009C0F2B">
              <w:rPr>
                <w:rFonts w:ascii="Times New Roman" w:hAnsi="Times New Roman"/>
                <w:lang w:val="en-US"/>
              </w:rPr>
              <w:t>31</w:t>
            </w:r>
            <w:r w:rsidRPr="009C0F2B">
              <w:rPr>
                <w:rFonts w:ascii="Times New Roman" w:hAnsi="Times New Roman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13,0</w:t>
            </w:r>
          </w:p>
        </w:tc>
      </w:tr>
      <w:tr w:rsidR="00116210" w:rsidRPr="009C0F2B" w:rsidTr="00517C11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51001</w:t>
            </w:r>
            <w:r w:rsidRPr="009C0F2B">
              <w:rPr>
                <w:rFonts w:ascii="Times New Roman" w:hAnsi="Times New Roman"/>
                <w:lang w:val="en-US"/>
              </w:rPr>
              <w:t>S</w:t>
            </w:r>
            <w:r w:rsidRPr="009C0F2B">
              <w:rPr>
                <w:rFonts w:ascii="Times New Roman" w:hAnsi="Times New Roman"/>
              </w:rPr>
              <w:t>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13,0</w:t>
            </w:r>
          </w:p>
        </w:tc>
      </w:tr>
    </w:tbl>
    <w:p w:rsidR="00116210" w:rsidRPr="009C0F2B" w:rsidRDefault="00116210" w:rsidP="000E1B31">
      <w:pPr>
        <w:jc w:val="center"/>
        <w:rPr>
          <w:rFonts w:ascii="Times New Roman" w:hAnsi="Times New Roman"/>
          <w:b/>
          <w:lang w:val="en-US"/>
        </w:rPr>
      </w:pPr>
    </w:p>
    <w:p w:rsidR="00116210" w:rsidRPr="009C0F2B" w:rsidRDefault="00116210" w:rsidP="000E1B31">
      <w:pPr>
        <w:tabs>
          <w:tab w:val="left" w:pos="5610"/>
          <w:tab w:val="right" w:pos="9355"/>
        </w:tabs>
        <w:rPr>
          <w:rFonts w:ascii="Times New Roman" w:hAnsi="Times New Roman"/>
        </w:rPr>
        <w:sectPr w:rsidR="00116210" w:rsidRPr="009C0F2B" w:rsidSect="0050228C">
          <w:pgSz w:w="11906" w:h="16838"/>
          <w:pgMar w:top="567" w:right="539" w:bottom="816" w:left="902" w:header="709" w:footer="709" w:gutter="0"/>
          <w:cols w:space="720"/>
        </w:sectPr>
      </w:pPr>
    </w:p>
    <w:p w:rsidR="00116210" w:rsidRPr="009C0F2B" w:rsidRDefault="00116210" w:rsidP="000E1B31">
      <w:pPr>
        <w:tabs>
          <w:tab w:val="left" w:pos="5610"/>
          <w:tab w:val="right" w:pos="9355"/>
        </w:tabs>
        <w:jc w:val="right"/>
        <w:rPr>
          <w:rFonts w:ascii="Times New Roman" w:hAnsi="Times New Roman"/>
          <w:sz w:val="20"/>
        </w:rPr>
      </w:pPr>
      <w:r w:rsidRPr="009C0F2B">
        <w:rPr>
          <w:rFonts w:ascii="Times New Roman" w:hAnsi="Times New Roman"/>
          <w:sz w:val="20"/>
          <w:szCs w:val="20"/>
        </w:rPr>
        <w:t xml:space="preserve">Приложение </w:t>
      </w:r>
      <w:r w:rsidRPr="009C0F2B">
        <w:rPr>
          <w:rFonts w:ascii="Times New Roman" w:hAnsi="Times New Roman"/>
          <w:sz w:val="20"/>
        </w:rPr>
        <w:t>10</w:t>
      </w:r>
    </w:p>
    <w:p w:rsidR="00116210" w:rsidRPr="009C0F2B" w:rsidRDefault="00116210" w:rsidP="000E1B31">
      <w:pPr>
        <w:ind w:left="5580"/>
        <w:jc w:val="right"/>
        <w:rPr>
          <w:rFonts w:ascii="Times New Roman" w:hAnsi="Times New Roman"/>
          <w:sz w:val="20"/>
        </w:rPr>
      </w:pPr>
      <w:r w:rsidRPr="009C0F2B">
        <w:rPr>
          <w:rFonts w:ascii="Times New Roman" w:hAnsi="Times New Roman"/>
          <w:sz w:val="20"/>
        </w:rPr>
        <w:t>к решению Совета Коломинского</w:t>
      </w:r>
    </w:p>
    <w:p w:rsidR="00116210" w:rsidRPr="009C0F2B" w:rsidRDefault="00116210" w:rsidP="000E1B31">
      <w:pPr>
        <w:ind w:left="5580"/>
        <w:jc w:val="right"/>
        <w:rPr>
          <w:rFonts w:ascii="Times New Roman" w:hAnsi="Times New Roman"/>
          <w:sz w:val="20"/>
        </w:rPr>
      </w:pPr>
      <w:r w:rsidRPr="009C0F2B">
        <w:rPr>
          <w:rFonts w:ascii="Times New Roman" w:hAnsi="Times New Roman"/>
          <w:sz w:val="20"/>
        </w:rPr>
        <w:t>сельского поселения</w:t>
      </w:r>
    </w:p>
    <w:p w:rsidR="00116210" w:rsidRPr="009C0F2B" w:rsidRDefault="00116210" w:rsidP="000E1B31">
      <w:pPr>
        <w:ind w:left="5580"/>
        <w:jc w:val="right"/>
        <w:rPr>
          <w:rFonts w:ascii="Times New Roman" w:hAnsi="Times New Roman"/>
        </w:rPr>
      </w:pPr>
      <w:r w:rsidRPr="009C0F2B">
        <w:rPr>
          <w:rFonts w:ascii="Times New Roman" w:hAnsi="Times New Roman"/>
          <w:sz w:val="20"/>
        </w:rPr>
        <w:t xml:space="preserve">от 26.12.2017 № 50 </w:t>
      </w:r>
    </w:p>
    <w:p w:rsidR="00116210" w:rsidRPr="009C0F2B" w:rsidRDefault="00116210" w:rsidP="000E1B31">
      <w:pPr>
        <w:jc w:val="center"/>
        <w:rPr>
          <w:rFonts w:ascii="Times New Roman" w:hAnsi="Times New Roman"/>
          <w:b/>
        </w:rPr>
      </w:pPr>
    </w:p>
    <w:p w:rsidR="00116210" w:rsidRPr="009C0F2B" w:rsidRDefault="00116210" w:rsidP="000E1B31">
      <w:pPr>
        <w:jc w:val="center"/>
        <w:rPr>
          <w:rFonts w:ascii="Times New Roman" w:hAnsi="Times New Roman"/>
          <w:b/>
        </w:rPr>
      </w:pPr>
    </w:p>
    <w:p w:rsidR="00116210" w:rsidRPr="009C0F2B" w:rsidRDefault="00116210" w:rsidP="000E1B31">
      <w:pPr>
        <w:jc w:val="center"/>
        <w:rPr>
          <w:rFonts w:ascii="Times New Roman" w:hAnsi="Times New Roman"/>
          <w:b/>
        </w:rPr>
      </w:pPr>
      <w:r w:rsidRPr="009C0F2B">
        <w:rPr>
          <w:rFonts w:ascii="Times New Roman" w:hAnsi="Times New Roman"/>
          <w:b/>
        </w:rPr>
        <w:t>ВЕДОМСТВЕННАЯ СТРУКТУРА</w:t>
      </w:r>
    </w:p>
    <w:p w:rsidR="00116210" w:rsidRPr="009C0F2B" w:rsidRDefault="00116210" w:rsidP="000E1B31">
      <w:pPr>
        <w:jc w:val="center"/>
        <w:rPr>
          <w:rFonts w:ascii="Times New Roman" w:hAnsi="Times New Roman"/>
          <w:b/>
        </w:rPr>
      </w:pPr>
      <w:r w:rsidRPr="009C0F2B">
        <w:rPr>
          <w:rFonts w:ascii="Times New Roman" w:hAnsi="Times New Roman"/>
          <w:b/>
        </w:rPr>
        <w:t>расходов бюджета муниципального образования «Коломинское сельское поселение» на 2018 год</w:t>
      </w:r>
    </w:p>
    <w:p w:rsidR="00116210" w:rsidRPr="009C0F2B" w:rsidRDefault="00116210" w:rsidP="000E1B31">
      <w:pPr>
        <w:jc w:val="center"/>
        <w:rPr>
          <w:rFonts w:ascii="Times New Roman" w:hAnsi="Times New Roman"/>
          <w:b/>
        </w:rPr>
      </w:pPr>
    </w:p>
    <w:tbl>
      <w:tblPr>
        <w:tblW w:w="15220" w:type="dxa"/>
        <w:tblInd w:w="94" w:type="dxa"/>
        <w:tblLook w:val="0000"/>
      </w:tblPr>
      <w:tblGrid>
        <w:gridCol w:w="9014"/>
        <w:gridCol w:w="1711"/>
        <w:gridCol w:w="733"/>
        <w:gridCol w:w="1402"/>
        <w:gridCol w:w="1120"/>
        <w:gridCol w:w="1240"/>
      </w:tblGrid>
      <w:tr w:rsidR="00116210" w:rsidRPr="009C0F2B" w:rsidTr="00517C11">
        <w:trPr>
          <w:trHeight w:val="57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0F2B">
              <w:rPr>
                <w:rFonts w:ascii="Times New Roman" w:hAnsi="Times New Roman"/>
                <w:b/>
                <w:bCs/>
              </w:rPr>
              <w:t>Наименование показателей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0F2B">
              <w:rPr>
                <w:rFonts w:ascii="Times New Roman" w:hAnsi="Times New Roman"/>
                <w:b/>
                <w:bCs/>
              </w:rPr>
              <w:t>Код главного распорядителя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0F2B">
              <w:rPr>
                <w:rFonts w:ascii="Times New Roman" w:hAnsi="Times New Roman"/>
                <w:b/>
                <w:bCs/>
              </w:rPr>
              <w:t>РзПр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0F2B">
              <w:rPr>
                <w:rFonts w:ascii="Times New Roman" w:hAnsi="Times New Roman"/>
                <w:b/>
                <w:bCs/>
              </w:rPr>
              <w:t>Целевая статья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0F2B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0F2B">
              <w:rPr>
                <w:rFonts w:ascii="Times New Roman" w:hAnsi="Times New Roman"/>
                <w:b/>
                <w:bCs/>
              </w:rPr>
              <w:t>Сумма, тыс. руб.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0F2B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0F2B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0F2B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0F2B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0F2B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0F2B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C0F2B">
              <w:rPr>
                <w:rFonts w:ascii="Times New Roman" w:hAnsi="Times New Roman"/>
                <w:b/>
                <w:bCs/>
              </w:rPr>
              <w:t>Администрация Коломинского сельского поселения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0F2B">
              <w:rPr>
                <w:rFonts w:ascii="Times New Roman" w:hAnsi="Times New Roman"/>
                <w:b/>
                <w:b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0F2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0F2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0F2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0F2B">
              <w:rPr>
                <w:rFonts w:ascii="Times New Roman" w:hAnsi="Times New Roman"/>
                <w:b/>
                <w:bCs/>
              </w:rPr>
              <w:t>15622,9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C0F2B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9C0F2B">
              <w:rPr>
                <w:rFonts w:ascii="Times New Roman" w:hAnsi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9C0F2B">
              <w:rPr>
                <w:rFonts w:ascii="Times New Roman" w:hAnsi="Times New Roman"/>
                <w:b/>
                <w:iCs/>
              </w:rPr>
              <w:t>0100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0F2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0F2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0F2B">
              <w:rPr>
                <w:rFonts w:ascii="Times New Roman" w:hAnsi="Times New Roman"/>
                <w:b/>
                <w:bCs/>
              </w:rPr>
              <w:t>5160,7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both"/>
              <w:outlineLvl w:val="0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832,3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both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0020000000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832,3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both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0020300000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832,3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both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0020300000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832,3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both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0020300000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832,3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9C0F2B">
              <w:rPr>
                <w:rFonts w:ascii="Times New Roman" w:hAnsi="Times New Roman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4218,7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0020000000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4211,6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Центральный аппарат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4211,6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3194,6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3194,6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1003,4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1003,4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13,6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13,6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Иные безвозмездные и безвозвратные перечисления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7,1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Осуществление отдельных полномочий в сфере жилищных и градостроительных отношений муниципальных образований Чаинского района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6200020000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4,7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6200020000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4,7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Осуществление отдельных полномочий по организации в границах поселений газоснабжения населения муниципальных образований Чаинского района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6200030000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2,4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6200030000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2,4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9C0F2B">
              <w:rPr>
                <w:rFonts w:ascii="Times New Roman" w:hAnsi="Times New Roman"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9C0F2B">
              <w:rPr>
                <w:rFonts w:ascii="Times New Roman" w:hAnsi="Times New Roman"/>
                <w:i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9C0F2B">
              <w:rPr>
                <w:rFonts w:ascii="Times New Roman" w:hAnsi="Times New Roman"/>
                <w:i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  <w:i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  <w:i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9C0F2B">
              <w:rPr>
                <w:rFonts w:ascii="Times New Roman" w:hAnsi="Times New Roman"/>
                <w:i/>
              </w:rPr>
              <w:t>12,9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Иные безвозмездные и безвозвратные перечисления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12,9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Осуществление отдельных полномочий в сфере внешнего финансового контроля муниципальных образований Чаинского района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6200010000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12,9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6200010000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12,9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9C0F2B">
              <w:rPr>
                <w:rFonts w:ascii="Times New Roman" w:hAnsi="Times New Roman"/>
                <w:bCs/>
                <w:i/>
                <w:iCs/>
              </w:rPr>
              <w:t>Резервные фонды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40,0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Резервные фонды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6700000000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40,0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Резервные фонды местных администраций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6700500000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40,0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Резервный фонд непредвиденных расходов Администрации Коломинского сельского поселения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6700511000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35,0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6700511000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35,0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6700511000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35,0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Резервный фонд Администрации Коломинского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6700521000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5,0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6700521000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5,0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6700521000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5,0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Другие общегосударственные вопросы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56,8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6800000000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45,0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6800100000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45,0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6800100000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45,0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6800100000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45,0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6900000000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11,8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Выполнение других обязательств государства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6900100000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11,8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Взнос в Совет муниципальных образований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6900110000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11,8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6900110000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11,8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6900110000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11,8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9C0F2B">
              <w:rPr>
                <w:rFonts w:ascii="Times New Roman" w:hAnsi="Times New Roman"/>
                <w:b/>
                <w:bCs/>
                <w:iCs/>
              </w:rPr>
              <w:t>Национальная оборона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  <w:b/>
              </w:rPr>
            </w:pPr>
            <w:r w:rsidRPr="009C0F2B">
              <w:rPr>
                <w:rFonts w:ascii="Times New Roman" w:hAnsi="Times New Roman"/>
                <w:b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  <w:b/>
              </w:rPr>
            </w:pPr>
            <w:r w:rsidRPr="009C0F2B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  <w:b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  <w:b/>
              </w:rPr>
            </w:pPr>
            <w:r w:rsidRPr="009C0F2B">
              <w:rPr>
                <w:rFonts w:ascii="Times New Roman" w:hAnsi="Times New Roman"/>
                <w:b/>
              </w:rPr>
              <w:t>156,4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Государственная программа «Эффективное управление региональными финансами, государственными закупками и совершенствование отношений в Томской области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156,4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156,4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 xml:space="preserve">Основное мероприятие «Обеспечение осуществления в муниципальных образованиях Тоской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2128100000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156,4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2128151180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156,4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2128151180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140,4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2128151180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140,4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2128151180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16,0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2128151180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16,0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both"/>
              <w:outlineLvl w:val="0"/>
              <w:rPr>
                <w:rFonts w:ascii="Times New Roman" w:hAnsi="Times New Roman"/>
                <w:b/>
                <w:iCs/>
              </w:rPr>
            </w:pPr>
            <w:r w:rsidRPr="009C0F2B">
              <w:rPr>
                <w:rFonts w:ascii="Times New Roman" w:hAnsi="Times New Roman"/>
                <w:b/>
                <w:iCs/>
              </w:rPr>
              <w:t>Национальная экономика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9C0F2B">
              <w:rPr>
                <w:rFonts w:ascii="Times New Roman" w:hAnsi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9C0F2B">
              <w:rPr>
                <w:rFonts w:ascii="Times New Roman" w:hAnsi="Times New Roman"/>
                <w:b/>
                <w:iCs/>
              </w:rPr>
              <w:t>0400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9C0F2B">
              <w:rPr>
                <w:rFonts w:ascii="Times New Roman" w:hAnsi="Times New Roman"/>
                <w:b/>
                <w:iCs/>
              </w:rPr>
              <w:t>4685,4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both"/>
              <w:outlineLvl w:val="0"/>
              <w:rPr>
                <w:rFonts w:ascii="Times New Roman" w:hAnsi="Times New Roman"/>
                <w:iCs/>
              </w:rPr>
            </w:pPr>
            <w:r w:rsidRPr="009C0F2B">
              <w:rPr>
                <w:rFonts w:ascii="Times New Roman" w:hAnsi="Times New Roman"/>
                <w:iCs/>
              </w:rPr>
              <w:t>Дорожное хозяйство (Дорожные фонды)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9C0F2B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9C0F2B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9C0F2B">
              <w:rPr>
                <w:rFonts w:ascii="Times New Roman" w:hAnsi="Times New Roman"/>
                <w:iCs/>
              </w:rPr>
              <w:t>4414,0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both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Государственная программа «Развитие транспортной системы в Томской области</w:t>
            </w:r>
            <w:r w:rsidRPr="009C0F2B">
              <w:rPr>
                <w:rFonts w:ascii="Times New Roman" w:hAnsi="Times New Roman"/>
                <w:bCs/>
                <w:iCs/>
              </w:rPr>
              <w:t>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9C0F2B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9C0F2B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9C0F2B">
              <w:rPr>
                <w:rFonts w:ascii="Times New Roman" w:hAnsi="Times New Roman"/>
                <w:iCs/>
              </w:rPr>
              <w:t>1800000000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9C0F2B">
              <w:rPr>
                <w:rFonts w:ascii="Times New Roman" w:hAnsi="Times New Roman"/>
                <w:iCs/>
              </w:rPr>
              <w:t>3033,5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both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Подпрограмма «Сохранение и развитие автомобильных дорог Томской области</w:t>
            </w:r>
            <w:r w:rsidRPr="009C0F2B">
              <w:rPr>
                <w:rFonts w:ascii="Times New Roman" w:hAnsi="Times New Roman"/>
                <w:bCs/>
                <w:iCs/>
              </w:rPr>
              <w:t>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9C0F2B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9C0F2B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9C0F2B">
              <w:rPr>
                <w:rFonts w:ascii="Times New Roman" w:hAnsi="Times New Roman"/>
                <w:iCs/>
              </w:rPr>
              <w:t>1820000000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9C0F2B">
              <w:rPr>
                <w:rFonts w:ascii="Times New Roman" w:hAnsi="Times New Roman"/>
                <w:iCs/>
              </w:rPr>
              <w:t>3033,5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Основное мероприятие «Ремонт автомобильных дорог общего пользования местного значения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9C0F2B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9C0F2B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9C0F2B">
              <w:rPr>
                <w:rFonts w:ascii="Times New Roman" w:hAnsi="Times New Roman"/>
                <w:iCs/>
              </w:rPr>
              <w:t>1828400000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9C0F2B">
              <w:rPr>
                <w:rFonts w:ascii="Times New Roman" w:hAnsi="Times New Roman"/>
                <w:iCs/>
              </w:rPr>
              <w:t>3033,5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9C0F2B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9C0F2B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9C0F2B">
              <w:rPr>
                <w:rFonts w:ascii="Times New Roman" w:hAnsi="Times New Roman"/>
                <w:iCs/>
              </w:rPr>
              <w:t>1828440895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9C0F2B">
              <w:rPr>
                <w:rFonts w:ascii="Times New Roman" w:hAnsi="Times New Roman"/>
                <w:iCs/>
              </w:rPr>
              <w:t>3033,5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9C0F2B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9C0F2B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9C0F2B">
              <w:rPr>
                <w:rFonts w:ascii="Times New Roman" w:hAnsi="Times New Roman"/>
                <w:iCs/>
              </w:rPr>
              <w:t>1828440895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9C0F2B">
              <w:rPr>
                <w:rFonts w:ascii="Times New Roman" w:hAnsi="Times New Roman"/>
                <w:iCs/>
              </w:rPr>
              <w:t>3033,5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9C0F2B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9C0F2B">
              <w:rPr>
                <w:rFonts w:ascii="Times New Roman" w:hAnsi="Times New Roman"/>
                <w:iCs/>
              </w:rPr>
              <w:t>1828440895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9C0F2B">
              <w:rPr>
                <w:rFonts w:ascii="Times New Roman" w:hAnsi="Times New Roman"/>
                <w:iCs/>
              </w:rPr>
              <w:t>3033,5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Дорожное хозяйство (дорожные фонды)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5300000000 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1380,5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Поддержка дорожного хозяйства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5300100000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1380,5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 xml:space="preserve"> 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5300110000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1380,5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5300110000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1380,5</w:t>
            </w:r>
          </w:p>
        </w:tc>
      </w:tr>
      <w:tr w:rsidR="00116210" w:rsidRPr="009C0F2B" w:rsidTr="00517C11">
        <w:trPr>
          <w:trHeight w:val="355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5300110000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1380,5</w:t>
            </w:r>
          </w:p>
        </w:tc>
      </w:tr>
      <w:tr w:rsidR="00116210" w:rsidRPr="009C0F2B" w:rsidTr="00517C11">
        <w:trPr>
          <w:trHeight w:val="355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Другие вопросы в области национальной экономики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271,4</w:t>
            </w:r>
          </w:p>
        </w:tc>
      </w:tr>
      <w:tr w:rsidR="00116210" w:rsidRPr="009C0F2B" w:rsidTr="00517C11">
        <w:trPr>
          <w:trHeight w:val="355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6600100000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271,4</w:t>
            </w:r>
          </w:p>
        </w:tc>
      </w:tr>
      <w:tr w:rsidR="00116210" w:rsidRPr="009C0F2B" w:rsidTr="00517C11">
        <w:trPr>
          <w:trHeight w:val="355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6600100000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271,4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both"/>
              <w:outlineLvl w:val="0"/>
              <w:rPr>
                <w:rFonts w:ascii="Times New Roman" w:hAnsi="Times New Roman"/>
                <w:b/>
                <w:iCs/>
              </w:rPr>
            </w:pPr>
            <w:r w:rsidRPr="009C0F2B">
              <w:rPr>
                <w:rFonts w:ascii="Times New Roman" w:hAnsi="Times New Roman"/>
                <w:b/>
                <w:iCs/>
              </w:rPr>
              <w:t>Жилищно-коммунальное хозяйство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9C0F2B">
              <w:rPr>
                <w:rFonts w:ascii="Times New Roman" w:hAnsi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9C0F2B">
              <w:rPr>
                <w:rFonts w:ascii="Times New Roman" w:hAnsi="Times New Roman"/>
                <w:b/>
                <w:iCs/>
              </w:rPr>
              <w:t>0500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0F2B">
              <w:rPr>
                <w:rFonts w:ascii="Times New Roman" w:hAnsi="Times New Roman"/>
                <w:b/>
                <w:bCs/>
              </w:rPr>
              <w:t>1180,3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Жилищное хозяйство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122,3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Государственная программа «Обеспечение доступности жилья и улучшение качества жилищных условий населения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1300000000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0,3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Подпрограмма «Обеспечение доступности и комфортности жилища, формирование качественной жилой среды»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1340000000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0,3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Ведомственная целевая программа «Создание условий для управления многоквартирными домами в муниципальных образованиях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1346200000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0,3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5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5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1346240850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0,3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1346240850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0,3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1346240850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0,3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Поддержка жилищного хозяйства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 xml:space="preserve"> 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6300000000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122,0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Капитальный ремонт муниципального жилищного фонда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6300100000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122,0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6300100000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122,0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6300100000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122,0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Коммунальное хозяйство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177,3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Другие вопросы в области коммунального хозяйства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177,3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Мероприятия в области коммунального хозяйства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6100200000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177,3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6100200000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177,3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6100200000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177,3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Благоустройство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880,7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Благоустройство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880,7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Уличное освещение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6000100000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329,0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6000100000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329,0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6000100000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329,0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both"/>
              <w:outlineLvl w:val="1"/>
              <w:rPr>
                <w:rFonts w:ascii="Times New Roman" w:hAnsi="Times New Roman"/>
                <w:iCs/>
              </w:rPr>
            </w:pPr>
            <w:r w:rsidRPr="009C0F2B">
              <w:rPr>
                <w:rFonts w:ascii="Times New Roman" w:hAnsi="Times New Roman"/>
                <w:iCs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9C0F2B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9C0F2B">
              <w:rPr>
                <w:rFonts w:ascii="Times New Roman" w:hAnsi="Times New Roman"/>
                <w:iCs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9C0F2B">
              <w:rPr>
                <w:rFonts w:ascii="Times New Roman" w:hAnsi="Times New Roman"/>
                <w:iCs/>
              </w:rPr>
              <w:t>6000500000 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9C0F2B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9C0F2B">
              <w:rPr>
                <w:rFonts w:ascii="Times New Roman" w:hAnsi="Times New Roman"/>
                <w:iCs/>
              </w:rPr>
              <w:t>548,7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6000500000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548,7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6000500000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548,7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6000500000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3,0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6000500000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3,0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both"/>
              <w:outlineLvl w:val="0"/>
              <w:rPr>
                <w:rFonts w:ascii="Times New Roman" w:hAnsi="Times New Roman"/>
                <w:b/>
                <w:iCs/>
              </w:rPr>
            </w:pPr>
            <w:r w:rsidRPr="009C0F2B">
              <w:rPr>
                <w:rFonts w:ascii="Times New Roman" w:hAnsi="Times New Roman"/>
                <w:b/>
                <w:iCs/>
              </w:rPr>
              <w:t>Культура, кинематография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9C0F2B">
              <w:rPr>
                <w:rFonts w:ascii="Times New Roman" w:hAnsi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9C0F2B">
              <w:rPr>
                <w:rFonts w:ascii="Times New Roman" w:hAnsi="Times New Roman"/>
                <w:b/>
                <w:iCs/>
              </w:rPr>
              <w:t>0800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9C0F2B">
              <w:rPr>
                <w:rFonts w:ascii="Times New Roman" w:hAnsi="Times New Roman"/>
                <w:b/>
                <w:iCs/>
              </w:rPr>
              <w:t>3260,1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Культура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3260,1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265,6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265,6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1016400000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265,6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1016440660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265,6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1016440660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265,6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1016440660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265,6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 w:rsidRPr="009C0F2B">
              <w:rPr>
                <w:rFonts w:ascii="Times New Roman" w:hAnsi="Times New Roman"/>
              </w:rPr>
              <w:t>6</w:t>
            </w:r>
            <w:r w:rsidRPr="009C0F2B">
              <w:rPr>
                <w:rFonts w:ascii="Times New Roman" w:hAnsi="Times New Roman"/>
                <w:lang w:val="en-US"/>
              </w:rPr>
              <w:t>400000000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2994,8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 w:rsidRPr="009C0F2B">
              <w:rPr>
                <w:rFonts w:ascii="Times New Roman" w:hAnsi="Times New Roman"/>
              </w:rPr>
              <w:t>6</w:t>
            </w:r>
            <w:r w:rsidRPr="009C0F2B">
              <w:rPr>
                <w:rFonts w:ascii="Times New Roman" w:hAnsi="Times New Roman"/>
                <w:lang w:val="en-US"/>
              </w:rPr>
              <w:t>40</w:t>
            </w:r>
            <w:r w:rsidRPr="009C0F2B">
              <w:rPr>
                <w:rFonts w:ascii="Times New Roman" w:hAnsi="Times New Roman"/>
              </w:rPr>
              <w:t>01</w:t>
            </w:r>
            <w:r w:rsidRPr="009C0F2B">
              <w:rPr>
                <w:rFonts w:ascii="Times New Roman" w:hAnsi="Times New Roman"/>
                <w:lang w:val="en-US"/>
              </w:rPr>
              <w:t>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2994,5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6400100000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1931,6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6400100000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1931,6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6400100000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1059,9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6400100000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1059,9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6400100000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3,0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6400100000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3,0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both"/>
              <w:outlineLvl w:val="0"/>
              <w:rPr>
                <w:rFonts w:ascii="Times New Roman" w:hAnsi="Times New Roman"/>
                <w:b/>
                <w:iCs/>
              </w:rPr>
            </w:pPr>
            <w:r w:rsidRPr="009C0F2B">
              <w:rPr>
                <w:rFonts w:ascii="Times New Roman" w:hAnsi="Times New Roman"/>
                <w:b/>
                <w:iCs/>
              </w:rPr>
              <w:t>Социальная политика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9C0F2B">
              <w:rPr>
                <w:rFonts w:ascii="Times New Roman" w:hAnsi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9C0F2B">
              <w:rPr>
                <w:rFonts w:ascii="Times New Roman" w:hAnsi="Times New Roman"/>
                <w:b/>
                <w:iCs/>
              </w:rPr>
              <w:t>1000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9C0F2B">
              <w:rPr>
                <w:rFonts w:ascii="Times New Roman" w:hAnsi="Times New Roman"/>
                <w:b/>
                <w:iCs/>
              </w:rPr>
              <w:t>826,0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Социальное обеспечение населения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100,0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50,0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50,0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1116000000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50,0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5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5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1116040710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50,0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1116040710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50,0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1116040710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50,0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both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Социальная поддержка населения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5000000000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50,0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Расходы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5000010000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50,0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5000010000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50,0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5000010000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50,0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Охрана семьи и детства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726,0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Государственная программа «Детство под защитой»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726,0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Подпрограмма «Защита прав детей-сирот»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1220000000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726,0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1228000000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726,0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5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5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  <w:lang w:val="en-US"/>
              </w:rPr>
            </w:pPr>
            <w:r w:rsidRPr="009C0F2B">
              <w:rPr>
                <w:rFonts w:ascii="Times New Roman" w:hAnsi="Times New Roman"/>
              </w:rPr>
              <w:t>12280</w:t>
            </w:r>
            <w:r w:rsidRPr="009C0F2B">
              <w:rPr>
                <w:rFonts w:ascii="Times New Roman" w:hAnsi="Times New Roman"/>
                <w:lang w:val="en-US"/>
              </w:rPr>
              <w:t>R0820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726,0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5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5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  <w:lang w:val="en-US"/>
              </w:rPr>
            </w:pPr>
            <w:r w:rsidRPr="009C0F2B">
              <w:rPr>
                <w:rFonts w:ascii="Times New Roman" w:hAnsi="Times New Roman"/>
              </w:rPr>
              <w:t>12280</w:t>
            </w:r>
            <w:r w:rsidRPr="009C0F2B">
              <w:rPr>
                <w:rFonts w:ascii="Times New Roman" w:hAnsi="Times New Roman"/>
                <w:lang w:val="en-US"/>
              </w:rPr>
              <w:t>R0820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726,0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  <w:lang w:val="en-US"/>
              </w:rPr>
            </w:pPr>
            <w:r w:rsidRPr="009C0F2B">
              <w:rPr>
                <w:rFonts w:ascii="Times New Roman" w:hAnsi="Times New Roman"/>
              </w:rPr>
              <w:t>12280</w:t>
            </w:r>
            <w:r w:rsidRPr="009C0F2B">
              <w:rPr>
                <w:rFonts w:ascii="Times New Roman" w:hAnsi="Times New Roman"/>
                <w:lang w:val="en-US"/>
              </w:rPr>
              <w:t>R0820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726,0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both"/>
              <w:outlineLvl w:val="0"/>
              <w:rPr>
                <w:rFonts w:ascii="Times New Roman" w:hAnsi="Times New Roman"/>
                <w:b/>
                <w:iCs/>
              </w:rPr>
            </w:pPr>
            <w:r w:rsidRPr="009C0F2B">
              <w:rPr>
                <w:rFonts w:ascii="Times New Roman" w:hAnsi="Times New Roman"/>
                <w:b/>
                <w:iCs/>
              </w:rPr>
              <w:t>Физическая культура и спорт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9C0F2B">
              <w:rPr>
                <w:rFonts w:ascii="Times New Roman" w:hAnsi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9C0F2B">
              <w:rPr>
                <w:rFonts w:ascii="Times New Roman" w:hAnsi="Times New Roman"/>
                <w:b/>
                <w:iCs/>
              </w:rPr>
              <w:t>1100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9C0F2B">
              <w:rPr>
                <w:rFonts w:ascii="Times New Roman" w:hAnsi="Times New Roman"/>
                <w:b/>
                <w:iCs/>
              </w:rPr>
              <w:t>354,0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Физическая культура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354,0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0800000000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282,2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0810000000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282,2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Ведомственная целевая программа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0816000000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282,2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5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5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0816040310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282,2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0816040310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282,2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0816040310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282,2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Физкультурно-оздоровительная работа и спортивные мероприятия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 xml:space="preserve">1101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5100000000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9C0F2B">
              <w:rPr>
                <w:rFonts w:ascii="Times New Roman" w:hAnsi="Times New Roman"/>
                <w:i/>
                <w:iCs/>
              </w:rPr>
              <w:t>71,8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5100100000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1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71,8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 xml:space="preserve">Мероприятия в области спорта и физической культуры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51001</w:t>
            </w:r>
            <w:r w:rsidRPr="009C0F2B">
              <w:rPr>
                <w:rFonts w:ascii="Times New Roman" w:hAnsi="Times New Roman"/>
                <w:lang w:val="en-US"/>
              </w:rPr>
              <w:t>S</w:t>
            </w:r>
            <w:r w:rsidRPr="009C0F2B">
              <w:rPr>
                <w:rFonts w:ascii="Times New Roman" w:hAnsi="Times New Roman"/>
              </w:rPr>
              <w:t>0</w:t>
            </w:r>
            <w:r w:rsidRPr="009C0F2B">
              <w:rPr>
                <w:rFonts w:ascii="Times New Roman" w:hAnsi="Times New Roman"/>
                <w:lang w:val="en-US"/>
              </w:rPr>
              <w:t>31</w:t>
            </w:r>
            <w:r w:rsidRPr="009C0F2B">
              <w:rPr>
                <w:rFonts w:ascii="Times New Roman" w:hAnsi="Times New Roman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71,8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  <w:lang w:val="en-US"/>
              </w:rPr>
            </w:pPr>
            <w:r w:rsidRPr="009C0F2B">
              <w:rPr>
                <w:rFonts w:ascii="Times New Roman" w:hAnsi="Times New Roman"/>
                <w:lang w:val="en-US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  <w:lang w:val="en-US"/>
              </w:rPr>
            </w:pPr>
            <w:r w:rsidRPr="009C0F2B">
              <w:rPr>
                <w:rFonts w:ascii="Times New Roman" w:hAnsi="Times New Roman"/>
                <w:lang w:val="en-US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 w:rsidRPr="009C0F2B">
              <w:rPr>
                <w:rFonts w:ascii="Times New Roman" w:hAnsi="Times New Roman"/>
                <w:lang w:val="en-US"/>
              </w:rPr>
              <w:t>51001S0310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 w:rsidRPr="009C0F2B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  <w:lang w:val="en-US"/>
              </w:rPr>
              <w:t>58</w:t>
            </w:r>
            <w:r w:rsidRPr="009C0F2B">
              <w:rPr>
                <w:rFonts w:ascii="Times New Roman" w:hAnsi="Times New Roman"/>
              </w:rPr>
              <w:t>,8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  <w:lang w:val="en-US"/>
              </w:rPr>
            </w:pPr>
            <w:r w:rsidRPr="009C0F2B">
              <w:rPr>
                <w:rFonts w:ascii="Times New Roman" w:hAnsi="Times New Roman"/>
                <w:lang w:val="en-US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  <w:lang w:val="en-US"/>
              </w:rPr>
            </w:pPr>
            <w:r w:rsidRPr="009C0F2B">
              <w:rPr>
                <w:rFonts w:ascii="Times New Roman" w:hAnsi="Times New Roman"/>
                <w:lang w:val="en-US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  <w:lang w:val="en-US"/>
              </w:rPr>
              <w:t>51001S</w:t>
            </w:r>
            <w:r w:rsidRPr="009C0F2B">
              <w:rPr>
                <w:rFonts w:ascii="Times New Roman" w:hAnsi="Times New Roman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2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58,8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51001</w:t>
            </w:r>
            <w:r w:rsidRPr="009C0F2B">
              <w:rPr>
                <w:rFonts w:ascii="Times New Roman" w:hAnsi="Times New Roman"/>
                <w:lang w:val="en-US"/>
              </w:rPr>
              <w:t>S</w:t>
            </w:r>
            <w:r w:rsidRPr="009C0F2B">
              <w:rPr>
                <w:rFonts w:ascii="Times New Roman" w:hAnsi="Times New Roman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3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13,0</w:t>
            </w:r>
          </w:p>
        </w:tc>
      </w:tr>
      <w:tr w:rsidR="00116210" w:rsidRPr="009C0F2B" w:rsidTr="00517C11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10" w:rsidRPr="009C0F2B" w:rsidRDefault="00116210" w:rsidP="00517C1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C0F2B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6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51001</w:t>
            </w:r>
            <w:r w:rsidRPr="009C0F2B">
              <w:rPr>
                <w:rFonts w:ascii="Times New Roman" w:hAnsi="Times New Roman"/>
                <w:lang w:val="en-US"/>
              </w:rPr>
              <w:t>S</w:t>
            </w:r>
            <w:r w:rsidRPr="009C0F2B">
              <w:rPr>
                <w:rFonts w:ascii="Times New Roman" w:hAnsi="Times New Roman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210" w:rsidRPr="009C0F2B" w:rsidRDefault="00116210" w:rsidP="00517C11">
            <w:pPr>
              <w:jc w:val="center"/>
              <w:outlineLvl w:val="4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13,0</w:t>
            </w:r>
          </w:p>
        </w:tc>
      </w:tr>
    </w:tbl>
    <w:p w:rsidR="00116210" w:rsidRPr="009C0F2B" w:rsidRDefault="00116210" w:rsidP="000E1B31">
      <w:pPr>
        <w:jc w:val="center"/>
        <w:rPr>
          <w:rFonts w:ascii="Times New Roman" w:hAnsi="Times New Roman"/>
          <w:b/>
          <w:lang w:val="en-US"/>
        </w:rPr>
      </w:pPr>
    </w:p>
    <w:p w:rsidR="00116210" w:rsidRPr="009C0F2B" w:rsidRDefault="00116210" w:rsidP="00E94CF1">
      <w:pPr>
        <w:rPr>
          <w:rFonts w:ascii="Times New Roman" w:hAnsi="Times New Roman"/>
        </w:rPr>
      </w:pPr>
    </w:p>
    <w:p w:rsidR="00116210" w:rsidRPr="009C0F2B" w:rsidRDefault="00116210" w:rsidP="00E94CF1">
      <w:pPr>
        <w:rPr>
          <w:rFonts w:ascii="Times New Roman" w:hAnsi="Times New Roman"/>
        </w:rPr>
        <w:sectPr w:rsidR="00116210" w:rsidRPr="009C0F2B" w:rsidSect="0098510B">
          <w:footerReference w:type="even" r:id="rId8"/>
          <w:footerReference w:type="default" r:id="rId9"/>
          <w:pgSz w:w="16838" w:h="11906" w:orient="landscape"/>
          <w:pgMar w:top="709" w:right="1134" w:bottom="539" w:left="816" w:header="709" w:footer="709" w:gutter="0"/>
          <w:cols w:space="720"/>
        </w:sectPr>
      </w:pPr>
    </w:p>
    <w:p w:rsidR="00116210" w:rsidRPr="009C0F2B" w:rsidRDefault="00116210" w:rsidP="00E94CF1">
      <w:pPr>
        <w:spacing w:after="0"/>
        <w:jc w:val="right"/>
        <w:rPr>
          <w:rFonts w:ascii="Times New Roman" w:hAnsi="Times New Roman"/>
        </w:rPr>
      </w:pPr>
      <w:r w:rsidRPr="009C0F2B">
        <w:rPr>
          <w:rFonts w:ascii="Times New Roman" w:hAnsi="Times New Roman"/>
        </w:rPr>
        <w:t>Приложение 11</w:t>
      </w:r>
    </w:p>
    <w:p w:rsidR="00116210" w:rsidRPr="009C0F2B" w:rsidRDefault="00116210" w:rsidP="00E94CF1">
      <w:pPr>
        <w:spacing w:after="0"/>
        <w:jc w:val="right"/>
        <w:rPr>
          <w:rFonts w:ascii="Times New Roman" w:hAnsi="Times New Roman"/>
        </w:rPr>
      </w:pPr>
      <w:r w:rsidRPr="009C0F2B">
        <w:rPr>
          <w:rFonts w:ascii="Times New Roman" w:hAnsi="Times New Roman"/>
        </w:rPr>
        <w:t xml:space="preserve">к решению Совета </w:t>
      </w:r>
    </w:p>
    <w:p w:rsidR="00116210" w:rsidRPr="009C0F2B" w:rsidRDefault="00116210" w:rsidP="00E94CF1">
      <w:pPr>
        <w:spacing w:after="0"/>
        <w:jc w:val="right"/>
        <w:rPr>
          <w:rFonts w:ascii="Times New Roman" w:hAnsi="Times New Roman"/>
        </w:rPr>
      </w:pPr>
      <w:r w:rsidRPr="009C0F2B">
        <w:rPr>
          <w:rFonts w:ascii="Times New Roman" w:hAnsi="Times New Roman"/>
        </w:rPr>
        <w:t>Коломинского сельского поселения</w:t>
      </w:r>
    </w:p>
    <w:p w:rsidR="00116210" w:rsidRPr="009C0F2B" w:rsidRDefault="00116210" w:rsidP="00E94CF1">
      <w:pPr>
        <w:jc w:val="right"/>
        <w:rPr>
          <w:rFonts w:ascii="Times New Roman" w:hAnsi="Times New Roman"/>
        </w:rPr>
      </w:pPr>
      <w:r w:rsidRPr="009C0F2B">
        <w:rPr>
          <w:rFonts w:ascii="Times New Roman" w:hAnsi="Times New Roman"/>
        </w:rPr>
        <w:t>от  26.12.2017 № 50</w:t>
      </w:r>
    </w:p>
    <w:p w:rsidR="00116210" w:rsidRPr="009C0F2B" w:rsidRDefault="00116210" w:rsidP="00E94CF1">
      <w:pPr>
        <w:jc w:val="right"/>
        <w:rPr>
          <w:rFonts w:ascii="Times New Roman" w:hAnsi="Times New Roman"/>
        </w:rPr>
      </w:pPr>
    </w:p>
    <w:p w:rsidR="00116210" w:rsidRPr="009C0F2B" w:rsidRDefault="00116210" w:rsidP="00E94CF1">
      <w:pPr>
        <w:rPr>
          <w:rFonts w:ascii="Times New Roman" w:hAnsi="Times New Roman"/>
          <w:sz w:val="20"/>
          <w:szCs w:val="20"/>
        </w:rPr>
      </w:pPr>
    </w:p>
    <w:p w:rsidR="00116210" w:rsidRPr="009C0F2B" w:rsidRDefault="00116210" w:rsidP="00E94CF1">
      <w:pPr>
        <w:jc w:val="center"/>
        <w:rPr>
          <w:rFonts w:ascii="Times New Roman" w:hAnsi="Times New Roman"/>
          <w:sz w:val="20"/>
          <w:szCs w:val="20"/>
        </w:rPr>
      </w:pPr>
    </w:p>
    <w:p w:rsidR="00116210" w:rsidRPr="009C0F2B" w:rsidRDefault="00116210" w:rsidP="00E94C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C0F2B">
        <w:rPr>
          <w:rFonts w:ascii="Times New Roman" w:hAnsi="Times New Roman"/>
          <w:b/>
          <w:sz w:val="24"/>
          <w:szCs w:val="24"/>
        </w:rPr>
        <w:t>РАСПРЕДЕЛЕНИЕ ИНЫХ МЕЖБЮДЖЕТНЫХ ТРАНСФЕРТОВ</w:t>
      </w:r>
    </w:p>
    <w:p w:rsidR="00116210" w:rsidRPr="009C0F2B" w:rsidRDefault="00116210" w:rsidP="00E94C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C0F2B">
        <w:rPr>
          <w:rFonts w:ascii="Times New Roman" w:hAnsi="Times New Roman"/>
          <w:b/>
          <w:sz w:val="24"/>
          <w:szCs w:val="24"/>
        </w:rPr>
        <w:t>бюджету муниципального образования «Чаинский район»</w:t>
      </w:r>
    </w:p>
    <w:p w:rsidR="00116210" w:rsidRPr="009C0F2B" w:rsidRDefault="00116210" w:rsidP="00E94CF1">
      <w:pPr>
        <w:jc w:val="center"/>
        <w:rPr>
          <w:rFonts w:ascii="Times New Roman" w:hAnsi="Times New Roman"/>
          <w:b/>
          <w:sz w:val="24"/>
          <w:szCs w:val="24"/>
        </w:rPr>
      </w:pPr>
      <w:r w:rsidRPr="009C0F2B">
        <w:rPr>
          <w:rFonts w:ascii="Times New Roman" w:hAnsi="Times New Roman"/>
          <w:b/>
          <w:sz w:val="24"/>
          <w:szCs w:val="24"/>
        </w:rPr>
        <w:t>на 2018 год</w:t>
      </w:r>
    </w:p>
    <w:tbl>
      <w:tblPr>
        <w:tblW w:w="9009" w:type="dxa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99"/>
        <w:gridCol w:w="2410"/>
      </w:tblGrid>
      <w:tr w:rsidR="00116210" w:rsidRPr="009C0F2B" w:rsidTr="00A86D94">
        <w:trPr>
          <w:trHeight w:val="348"/>
        </w:trPr>
        <w:tc>
          <w:tcPr>
            <w:tcW w:w="6599" w:type="dxa"/>
          </w:tcPr>
          <w:p w:rsidR="00116210" w:rsidRPr="009C0F2B" w:rsidRDefault="00116210" w:rsidP="00A86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F2B">
              <w:rPr>
                <w:rFonts w:ascii="Times New Roman" w:hAnsi="Times New Roman"/>
                <w:b/>
                <w:sz w:val="24"/>
                <w:szCs w:val="24"/>
              </w:rPr>
              <w:t>Наименование межбюджетного трансферта</w:t>
            </w:r>
          </w:p>
        </w:tc>
        <w:tc>
          <w:tcPr>
            <w:tcW w:w="2410" w:type="dxa"/>
          </w:tcPr>
          <w:p w:rsidR="00116210" w:rsidRPr="009C0F2B" w:rsidRDefault="00116210" w:rsidP="00A86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F2B">
              <w:rPr>
                <w:rFonts w:ascii="Times New Roman" w:hAnsi="Times New Roman"/>
                <w:b/>
                <w:sz w:val="24"/>
                <w:szCs w:val="24"/>
              </w:rPr>
              <w:t>Сумма, тыс. рублей</w:t>
            </w:r>
          </w:p>
        </w:tc>
      </w:tr>
      <w:tr w:rsidR="00116210" w:rsidRPr="009C0F2B" w:rsidTr="00A86D94">
        <w:trPr>
          <w:trHeight w:val="367"/>
        </w:trPr>
        <w:tc>
          <w:tcPr>
            <w:tcW w:w="6599" w:type="dxa"/>
          </w:tcPr>
          <w:p w:rsidR="00116210" w:rsidRPr="009C0F2B" w:rsidRDefault="00116210" w:rsidP="00A86D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F2B">
              <w:rPr>
                <w:rFonts w:ascii="Times New Roman" w:hAnsi="Times New Roman"/>
                <w:sz w:val="24"/>
                <w:szCs w:val="24"/>
              </w:rPr>
              <w:t>Осуществление внешнего финансового контроля</w:t>
            </w:r>
          </w:p>
        </w:tc>
        <w:tc>
          <w:tcPr>
            <w:tcW w:w="2410" w:type="dxa"/>
          </w:tcPr>
          <w:p w:rsidR="00116210" w:rsidRPr="009C0F2B" w:rsidRDefault="00116210" w:rsidP="00A86D94">
            <w:pPr>
              <w:spacing w:after="0" w:line="240" w:lineRule="auto"/>
              <w:ind w:left="459" w:hanging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F2B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</w:tr>
      <w:tr w:rsidR="00116210" w:rsidRPr="009C0F2B" w:rsidTr="00A86D94">
        <w:trPr>
          <w:trHeight w:val="367"/>
        </w:trPr>
        <w:tc>
          <w:tcPr>
            <w:tcW w:w="6599" w:type="dxa"/>
          </w:tcPr>
          <w:p w:rsidR="00116210" w:rsidRPr="009C0F2B" w:rsidRDefault="00116210" w:rsidP="00A86D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F2B">
              <w:rPr>
                <w:rFonts w:ascii="Times New Roman" w:hAnsi="Times New Roman"/>
                <w:sz w:val="24"/>
                <w:szCs w:val="24"/>
              </w:rPr>
              <w:t>Осуществление полномочий в сфере жилищных и градостроительных отношений</w:t>
            </w:r>
          </w:p>
        </w:tc>
        <w:tc>
          <w:tcPr>
            <w:tcW w:w="2410" w:type="dxa"/>
          </w:tcPr>
          <w:p w:rsidR="00116210" w:rsidRPr="009C0F2B" w:rsidRDefault="00116210" w:rsidP="00A86D94">
            <w:pPr>
              <w:spacing w:after="0" w:line="240" w:lineRule="auto"/>
              <w:ind w:left="459" w:hanging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F2B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116210" w:rsidRPr="009C0F2B" w:rsidTr="00A86D94">
        <w:trPr>
          <w:trHeight w:val="367"/>
        </w:trPr>
        <w:tc>
          <w:tcPr>
            <w:tcW w:w="6599" w:type="dxa"/>
          </w:tcPr>
          <w:p w:rsidR="00116210" w:rsidRPr="009C0F2B" w:rsidRDefault="00116210" w:rsidP="00A86D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F2B">
              <w:rPr>
                <w:rFonts w:ascii="Times New Roman" w:hAnsi="Times New Roman"/>
                <w:sz w:val="24"/>
                <w:szCs w:val="24"/>
              </w:rPr>
              <w:t>Осуществление полномочий по организации в границах поселения газоснабжения населения</w:t>
            </w:r>
          </w:p>
        </w:tc>
        <w:tc>
          <w:tcPr>
            <w:tcW w:w="2410" w:type="dxa"/>
          </w:tcPr>
          <w:p w:rsidR="00116210" w:rsidRPr="009C0F2B" w:rsidRDefault="00116210" w:rsidP="00A86D94">
            <w:pPr>
              <w:spacing w:after="0" w:line="240" w:lineRule="auto"/>
              <w:ind w:left="459" w:hanging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F2B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</w:tbl>
    <w:p w:rsidR="00116210" w:rsidRPr="009C0F2B" w:rsidRDefault="00116210" w:rsidP="00E94CF1">
      <w:pPr>
        <w:rPr>
          <w:rFonts w:ascii="Times New Roman" w:hAnsi="Times New Roman"/>
        </w:rPr>
      </w:pPr>
    </w:p>
    <w:p w:rsidR="00116210" w:rsidRPr="009C0F2B" w:rsidRDefault="00116210" w:rsidP="00E94CF1">
      <w:pPr>
        <w:rPr>
          <w:rFonts w:ascii="Times New Roman" w:hAnsi="Times New Roman"/>
        </w:rPr>
      </w:pPr>
    </w:p>
    <w:p w:rsidR="00116210" w:rsidRPr="009C0F2B" w:rsidRDefault="00116210" w:rsidP="00E94CF1">
      <w:pPr>
        <w:rPr>
          <w:rFonts w:ascii="Times New Roman" w:hAnsi="Times New Roman"/>
        </w:rPr>
      </w:pPr>
    </w:p>
    <w:p w:rsidR="00116210" w:rsidRPr="009C0F2B" w:rsidRDefault="00116210" w:rsidP="00E94CF1">
      <w:pPr>
        <w:rPr>
          <w:rFonts w:ascii="Times New Roman" w:hAnsi="Times New Roman"/>
        </w:rPr>
      </w:pPr>
    </w:p>
    <w:p w:rsidR="00116210" w:rsidRPr="009C0F2B" w:rsidRDefault="00116210" w:rsidP="00E94CF1">
      <w:pPr>
        <w:rPr>
          <w:rFonts w:ascii="Times New Roman" w:hAnsi="Times New Roman"/>
        </w:rPr>
      </w:pPr>
    </w:p>
    <w:p w:rsidR="00116210" w:rsidRPr="009C0F2B" w:rsidRDefault="00116210" w:rsidP="00E94CF1">
      <w:pPr>
        <w:rPr>
          <w:rFonts w:ascii="Times New Roman" w:hAnsi="Times New Roman"/>
        </w:rPr>
      </w:pPr>
    </w:p>
    <w:p w:rsidR="00116210" w:rsidRPr="009C0F2B" w:rsidRDefault="00116210" w:rsidP="00E94CF1">
      <w:pPr>
        <w:rPr>
          <w:rFonts w:ascii="Times New Roman" w:hAnsi="Times New Roman"/>
        </w:rPr>
      </w:pPr>
    </w:p>
    <w:p w:rsidR="00116210" w:rsidRPr="009C0F2B" w:rsidRDefault="00116210" w:rsidP="00E94CF1">
      <w:pPr>
        <w:rPr>
          <w:rFonts w:ascii="Times New Roman" w:hAnsi="Times New Roman"/>
        </w:rPr>
      </w:pPr>
    </w:p>
    <w:p w:rsidR="00116210" w:rsidRPr="009C0F2B" w:rsidRDefault="00116210" w:rsidP="00E94CF1">
      <w:pPr>
        <w:rPr>
          <w:rFonts w:ascii="Times New Roman" w:hAnsi="Times New Roman"/>
        </w:rPr>
      </w:pPr>
    </w:p>
    <w:p w:rsidR="00116210" w:rsidRPr="009C0F2B" w:rsidRDefault="00116210" w:rsidP="00E94CF1">
      <w:pPr>
        <w:rPr>
          <w:rFonts w:ascii="Times New Roman" w:hAnsi="Times New Roman"/>
        </w:rPr>
      </w:pPr>
    </w:p>
    <w:p w:rsidR="00116210" w:rsidRPr="009C0F2B" w:rsidRDefault="00116210" w:rsidP="00E94CF1">
      <w:pPr>
        <w:rPr>
          <w:rFonts w:ascii="Times New Roman" w:hAnsi="Times New Roman"/>
        </w:rPr>
      </w:pPr>
    </w:p>
    <w:p w:rsidR="00116210" w:rsidRPr="009C0F2B" w:rsidRDefault="00116210" w:rsidP="00E94CF1">
      <w:pPr>
        <w:rPr>
          <w:rFonts w:ascii="Times New Roman" w:hAnsi="Times New Roman"/>
        </w:rPr>
      </w:pPr>
    </w:p>
    <w:p w:rsidR="00116210" w:rsidRPr="009C0F2B" w:rsidRDefault="00116210" w:rsidP="00E94CF1">
      <w:pPr>
        <w:rPr>
          <w:rFonts w:ascii="Times New Roman" w:hAnsi="Times New Roman"/>
        </w:rPr>
      </w:pPr>
    </w:p>
    <w:p w:rsidR="00116210" w:rsidRPr="009C0F2B" w:rsidRDefault="00116210" w:rsidP="00E94CF1">
      <w:pPr>
        <w:rPr>
          <w:rFonts w:ascii="Times New Roman" w:hAnsi="Times New Roman"/>
        </w:rPr>
      </w:pPr>
    </w:p>
    <w:p w:rsidR="00116210" w:rsidRPr="009C0F2B" w:rsidRDefault="00116210" w:rsidP="00E94CF1">
      <w:pPr>
        <w:rPr>
          <w:rFonts w:ascii="Times New Roman" w:hAnsi="Times New Roman"/>
        </w:rPr>
      </w:pPr>
    </w:p>
    <w:p w:rsidR="00116210" w:rsidRPr="009C0F2B" w:rsidRDefault="00116210" w:rsidP="00E94CF1">
      <w:pPr>
        <w:rPr>
          <w:rFonts w:ascii="Times New Roman" w:hAnsi="Times New Roman"/>
        </w:rPr>
      </w:pPr>
    </w:p>
    <w:p w:rsidR="00116210" w:rsidRPr="009C0F2B" w:rsidRDefault="00116210" w:rsidP="00E94CF1">
      <w:pPr>
        <w:rPr>
          <w:rFonts w:ascii="Times New Roman" w:hAnsi="Times New Roman"/>
        </w:rPr>
      </w:pPr>
    </w:p>
    <w:p w:rsidR="00116210" w:rsidRPr="009C0F2B" w:rsidRDefault="00116210" w:rsidP="00E94CF1">
      <w:pPr>
        <w:rPr>
          <w:rFonts w:ascii="Times New Roman" w:hAnsi="Times New Roman"/>
        </w:rPr>
      </w:pPr>
    </w:p>
    <w:p w:rsidR="00116210" w:rsidRPr="009C0F2B" w:rsidRDefault="00116210" w:rsidP="00E94CF1">
      <w:pPr>
        <w:rPr>
          <w:rFonts w:ascii="Times New Roman" w:hAnsi="Times New Roman"/>
        </w:rPr>
      </w:pPr>
    </w:p>
    <w:p w:rsidR="00116210" w:rsidRPr="009C0F2B" w:rsidRDefault="00116210" w:rsidP="00E94CF1">
      <w:pPr>
        <w:rPr>
          <w:rFonts w:ascii="Times New Roman" w:hAnsi="Times New Roman"/>
        </w:rPr>
      </w:pPr>
    </w:p>
    <w:p w:rsidR="00116210" w:rsidRPr="009C0F2B" w:rsidRDefault="00116210" w:rsidP="00E94CF1">
      <w:pPr>
        <w:jc w:val="center"/>
        <w:rPr>
          <w:rFonts w:ascii="Times New Roman" w:hAnsi="Times New Roman"/>
          <w:b/>
        </w:rPr>
      </w:pPr>
      <w:r w:rsidRPr="009C0F2B">
        <w:rPr>
          <w:rFonts w:ascii="Times New Roman" w:hAnsi="Times New Roman"/>
          <w:b/>
        </w:rPr>
        <w:t>ПОЯСНИТЕЛЬНАЯ ЗАПИСКА</w:t>
      </w:r>
    </w:p>
    <w:p w:rsidR="00116210" w:rsidRPr="009C0F2B" w:rsidRDefault="00116210" w:rsidP="00E94CF1">
      <w:pPr>
        <w:jc w:val="center"/>
        <w:rPr>
          <w:rFonts w:ascii="Times New Roman" w:hAnsi="Times New Roman"/>
          <w:b/>
        </w:rPr>
      </w:pPr>
      <w:r w:rsidRPr="009C0F2B">
        <w:rPr>
          <w:rFonts w:ascii="Times New Roman" w:hAnsi="Times New Roman"/>
          <w:b/>
        </w:rPr>
        <w:t>к показателям решения Совета Коломинского сельского поселения</w:t>
      </w:r>
    </w:p>
    <w:p w:rsidR="00116210" w:rsidRPr="009C0F2B" w:rsidRDefault="00116210" w:rsidP="00E94CF1">
      <w:pPr>
        <w:jc w:val="center"/>
        <w:rPr>
          <w:rFonts w:ascii="Times New Roman" w:hAnsi="Times New Roman"/>
          <w:b/>
        </w:rPr>
      </w:pPr>
      <w:r w:rsidRPr="009C0F2B">
        <w:rPr>
          <w:rFonts w:ascii="Times New Roman" w:hAnsi="Times New Roman"/>
          <w:b/>
        </w:rPr>
        <w:t xml:space="preserve">от 26.12.2017 № 50 «О бюджете муниципального образования </w:t>
      </w:r>
    </w:p>
    <w:p w:rsidR="00116210" w:rsidRPr="009C0F2B" w:rsidRDefault="00116210" w:rsidP="00E94CF1">
      <w:pPr>
        <w:jc w:val="center"/>
        <w:rPr>
          <w:rFonts w:ascii="Times New Roman" w:hAnsi="Times New Roman"/>
          <w:b/>
        </w:rPr>
      </w:pPr>
      <w:r w:rsidRPr="009C0F2B">
        <w:rPr>
          <w:rFonts w:ascii="Times New Roman" w:hAnsi="Times New Roman"/>
          <w:b/>
        </w:rPr>
        <w:t xml:space="preserve">«Коломинское сельское поселение» на 2018 год  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 xml:space="preserve">Проект решения Совета Коломинского сельского поселения «О бюджете муниципального образования «Коломинское сельское поселение» на 2018 год  направлен на обеспечение сбалансированности и устойчивости финансовой системы. 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>Проект бюджета муниципального образования «Коломинское сельское поселение» на 2018 год сформирован на основе: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>Послания Президента Российской Федерации Федеральному Собранию Российской Федерации от 01 декабря 2016 года;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>проекта направлений бюджетной политики и основных направлений налоговой политики на 2018 год;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 xml:space="preserve">прогноза социально-экономического развития бюджета муниципального образования «Коломинское сельское поселение» на 2018-2020 годы. 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>Проект бюджета сельского поселения на 2018 год составлен с учетом требований Бюджетного кодекса Российской Федерации, приказом Министерства финансов РФ № 65-н от 01.07.2013 «Об утверждении Указаний о порядке применения бюджетной классификации Российской Федерации» (в редакции с учетом изменений).  Проект бюджета сельского поселения бездефицитный, сбалансированный по доходам и по расходам.</w:t>
      </w:r>
    </w:p>
    <w:p w:rsidR="00116210" w:rsidRPr="009C0F2B" w:rsidRDefault="00116210" w:rsidP="00E94CF1">
      <w:pPr>
        <w:tabs>
          <w:tab w:val="left" w:pos="2880"/>
        </w:tabs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>С целью обеспечения сбалансированности бюджета сельского поселения принято решение не применять при планировании бюджетных ассигнований на действующие расходные обязательства на 2018 год коэффициенты индексации и индексы потребительских цен.</w:t>
      </w:r>
    </w:p>
    <w:p w:rsidR="00116210" w:rsidRPr="009C0F2B" w:rsidRDefault="00116210" w:rsidP="00E94CF1">
      <w:pPr>
        <w:tabs>
          <w:tab w:val="left" w:pos="2880"/>
        </w:tabs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>Формирование бюджета муниципального образования «Коломинское сельское поселение» на 2018 год произведено с учетом межбюджетных трансфертов из федерального и областного бюджетов.</w:t>
      </w:r>
    </w:p>
    <w:p w:rsidR="00116210" w:rsidRPr="009C0F2B" w:rsidRDefault="00116210" w:rsidP="00E94CF1">
      <w:pPr>
        <w:jc w:val="center"/>
        <w:rPr>
          <w:rFonts w:ascii="Times New Roman" w:hAnsi="Times New Roman"/>
          <w:b/>
        </w:rPr>
      </w:pPr>
      <w:r w:rsidRPr="009C0F2B">
        <w:rPr>
          <w:rFonts w:ascii="Times New Roman" w:hAnsi="Times New Roman"/>
          <w:b/>
        </w:rPr>
        <w:t>Основные параметры бюджета сельского поселения на 2017 – 2020 годы</w:t>
      </w:r>
    </w:p>
    <w:p w:rsidR="00116210" w:rsidRPr="009C0F2B" w:rsidRDefault="00116210" w:rsidP="00E94CF1">
      <w:pPr>
        <w:jc w:val="right"/>
        <w:rPr>
          <w:rFonts w:ascii="Times New Roman" w:hAnsi="Times New Roman"/>
        </w:rPr>
      </w:pPr>
      <w:r w:rsidRPr="009C0F2B">
        <w:rPr>
          <w:rFonts w:ascii="Times New Roman" w:hAnsi="Times New Roman"/>
        </w:rPr>
        <w:t xml:space="preserve">                                    Таблица</w:t>
      </w:r>
    </w:p>
    <w:p w:rsidR="00116210" w:rsidRPr="009C0F2B" w:rsidRDefault="00116210" w:rsidP="00E94CF1">
      <w:pPr>
        <w:jc w:val="right"/>
        <w:rPr>
          <w:rFonts w:ascii="Times New Roman" w:hAnsi="Times New Roman"/>
        </w:rPr>
      </w:pPr>
      <w:r w:rsidRPr="009C0F2B">
        <w:rPr>
          <w:rFonts w:ascii="Times New Roman" w:hAnsi="Times New Roman"/>
        </w:rPr>
        <w:t xml:space="preserve">        (тыс.рублей)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1843"/>
        <w:gridCol w:w="1433"/>
        <w:gridCol w:w="1417"/>
        <w:gridCol w:w="1418"/>
      </w:tblGrid>
      <w:tr w:rsidR="00116210" w:rsidRPr="009C0F2B" w:rsidTr="00A86D94">
        <w:tc>
          <w:tcPr>
            <w:tcW w:w="3652" w:type="dxa"/>
          </w:tcPr>
          <w:p w:rsidR="00116210" w:rsidRPr="009C0F2B" w:rsidRDefault="00116210" w:rsidP="00A86D94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1843" w:type="dxa"/>
          </w:tcPr>
          <w:p w:rsidR="00116210" w:rsidRPr="009C0F2B" w:rsidRDefault="00116210" w:rsidP="00A86D94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Утверждено на 2017 год (в ред.от 06.09.17 № 18)</w:t>
            </w:r>
          </w:p>
        </w:tc>
        <w:tc>
          <w:tcPr>
            <w:tcW w:w="1433" w:type="dxa"/>
          </w:tcPr>
          <w:p w:rsidR="00116210" w:rsidRPr="009C0F2B" w:rsidRDefault="00116210" w:rsidP="00A86D94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2018 год</w:t>
            </w:r>
          </w:p>
          <w:p w:rsidR="00116210" w:rsidRPr="009C0F2B" w:rsidRDefault="00116210" w:rsidP="00A86D94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(проект)</w:t>
            </w:r>
          </w:p>
        </w:tc>
        <w:tc>
          <w:tcPr>
            <w:tcW w:w="1417" w:type="dxa"/>
          </w:tcPr>
          <w:p w:rsidR="00116210" w:rsidRPr="009C0F2B" w:rsidRDefault="00116210" w:rsidP="00A86D94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2019 год</w:t>
            </w:r>
          </w:p>
          <w:p w:rsidR="00116210" w:rsidRPr="009C0F2B" w:rsidRDefault="00116210" w:rsidP="00A86D94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(проект)</w:t>
            </w:r>
          </w:p>
        </w:tc>
        <w:tc>
          <w:tcPr>
            <w:tcW w:w="1418" w:type="dxa"/>
          </w:tcPr>
          <w:p w:rsidR="00116210" w:rsidRPr="009C0F2B" w:rsidRDefault="00116210" w:rsidP="00A86D94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2020 год</w:t>
            </w:r>
          </w:p>
          <w:p w:rsidR="00116210" w:rsidRPr="009C0F2B" w:rsidRDefault="00116210" w:rsidP="00A86D94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 xml:space="preserve"> (проект)</w:t>
            </w:r>
          </w:p>
        </w:tc>
      </w:tr>
      <w:tr w:rsidR="00116210" w:rsidRPr="009C0F2B" w:rsidTr="00A86D94">
        <w:tc>
          <w:tcPr>
            <w:tcW w:w="3652" w:type="dxa"/>
          </w:tcPr>
          <w:p w:rsidR="00116210" w:rsidRPr="009C0F2B" w:rsidRDefault="00116210" w:rsidP="00A86D94">
            <w:pPr>
              <w:jc w:val="both"/>
              <w:rPr>
                <w:rFonts w:ascii="Times New Roman" w:hAnsi="Times New Roman"/>
                <w:b/>
              </w:rPr>
            </w:pPr>
            <w:r w:rsidRPr="009C0F2B">
              <w:rPr>
                <w:rFonts w:ascii="Times New Roman" w:hAnsi="Times New Roman"/>
                <w:b/>
              </w:rPr>
              <w:t>Доходы, всего</w:t>
            </w:r>
          </w:p>
        </w:tc>
        <w:tc>
          <w:tcPr>
            <w:tcW w:w="1843" w:type="dxa"/>
          </w:tcPr>
          <w:p w:rsidR="00116210" w:rsidRPr="009C0F2B" w:rsidRDefault="00116210" w:rsidP="00A86D94">
            <w:pPr>
              <w:jc w:val="center"/>
              <w:rPr>
                <w:rFonts w:ascii="Times New Roman" w:hAnsi="Times New Roman"/>
                <w:b/>
              </w:rPr>
            </w:pPr>
            <w:r w:rsidRPr="009C0F2B">
              <w:rPr>
                <w:rFonts w:ascii="Times New Roman" w:hAnsi="Times New Roman"/>
                <w:b/>
              </w:rPr>
              <w:t>20690,3</w:t>
            </w:r>
          </w:p>
        </w:tc>
        <w:tc>
          <w:tcPr>
            <w:tcW w:w="1433" w:type="dxa"/>
          </w:tcPr>
          <w:p w:rsidR="00116210" w:rsidRPr="009C0F2B" w:rsidRDefault="00116210" w:rsidP="00A86D94">
            <w:pPr>
              <w:jc w:val="center"/>
              <w:rPr>
                <w:rFonts w:ascii="Times New Roman" w:hAnsi="Times New Roman"/>
                <w:b/>
              </w:rPr>
            </w:pPr>
            <w:r w:rsidRPr="009C0F2B">
              <w:rPr>
                <w:rFonts w:ascii="Times New Roman" w:hAnsi="Times New Roman"/>
                <w:b/>
              </w:rPr>
              <w:t>15623,5</w:t>
            </w:r>
          </w:p>
        </w:tc>
        <w:tc>
          <w:tcPr>
            <w:tcW w:w="1417" w:type="dxa"/>
          </w:tcPr>
          <w:p w:rsidR="00116210" w:rsidRPr="009C0F2B" w:rsidRDefault="00116210" w:rsidP="00A86D94">
            <w:pPr>
              <w:jc w:val="center"/>
              <w:rPr>
                <w:rFonts w:ascii="Times New Roman" w:hAnsi="Times New Roman"/>
                <w:b/>
              </w:rPr>
            </w:pPr>
            <w:r w:rsidRPr="009C0F2B">
              <w:rPr>
                <w:rFonts w:ascii="Times New Roman" w:hAnsi="Times New Roman"/>
                <w:b/>
              </w:rPr>
              <w:t>10912,6</w:t>
            </w:r>
          </w:p>
        </w:tc>
        <w:tc>
          <w:tcPr>
            <w:tcW w:w="1418" w:type="dxa"/>
          </w:tcPr>
          <w:p w:rsidR="00116210" w:rsidRPr="009C0F2B" w:rsidRDefault="00116210" w:rsidP="00A86D94">
            <w:pPr>
              <w:jc w:val="center"/>
              <w:rPr>
                <w:rFonts w:ascii="Times New Roman" w:hAnsi="Times New Roman"/>
                <w:b/>
              </w:rPr>
            </w:pPr>
            <w:r w:rsidRPr="009C0F2B">
              <w:rPr>
                <w:rFonts w:ascii="Times New Roman" w:hAnsi="Times New Roman"/>
                <w:b/>
              </w:rPr>
              <w:t>12866,5</w:t>
            </w:r>
          </w:p>
        </w:tc>
      </w:tr>
      <w:tr w:rsidR="00116210" w:rsidRPr="009C0F2B" w:rsidTr="00A86D94">
        <w:tc>
          <w:tcPr>
            <w:tcW w:w="3652" w:type="dxa"/>
          </w:tcPr>
          <w:p w:rsidR="00116210" w:rsidRPr="009C0F2B" w:rsidRDefault="00116210" w:rsidP="00A86D94">
            <w:pPr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43" w:type="dxa"/>
          </w:tcPr>
          <w:p w:rsidR="00116210" w:rsidRPr="009C0F2B" w:rsidRDefault="00116210" w:rsidP="00A86D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3" w:type="dxa"/>
          </w:tcPr>
          <w:p w:rsidR="00116210" w:rsidRPr="009C0F2B" w:rsidRDefault="00116210" w:rsidP="00A86D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16210" w:rsidRPr="009C0F2B" w:rsidRDefault="00116210" w:rsidP="00A86D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16210" w:rsidRPr="009C0F2B" w:rsidRDefault="00116210" w:rsidP="00A86D94">
            <w:pPr>
              <w:jc w:val="center"/>
              <w:rPr>
                <w:rFonts w:ascii="Times New Roman" w:hAnsi="Times New Roman"/>
              </w:rPr>
            </w:pPr>
          </w:p>
        </w:tc>
      </w:tr>
      <w:tr w:rsidR="00116210" w:rsidRPr="009C0F2B" w:rsidTr="00A86D94">
        <w:tc>
          <w:tcPr>
            <w:tcW w:w="3652" w:type="dxa"/>
          </w:tcPr>
          <w:p w:rsidR="00116210" w:rsidRPr="009C0F2B" w:rsidRDefault="00116210" w:rsidP="00A86D94">
            <w:pPr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1843" w:type="dxa"/>
          </w:tcPr>
          <w:p w:rsidR="00116210" w:rsidRPr="009C0F2B" w:rsidRDefault="00116210" w:rsidP="00A86D94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2153,2</w:t>
            </w:r>
          </w:p>
        </w:tc>
        <w:tc>
          <w:tcPr>
            <w:tcW w:w="1433" w:type="dxa"/>
          </w:tcPr>
          <w:p w:rsidR="00116210" w:rsidRPr="009C0F2B" w:rsidRDefault="00116210" w:rsidP="00A86D94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2070,4</w:t>
            </w:r>
          </w:p>
        </w:tc>
        <w:tc>
          <w:tcPr>
            <w:tcW w:w="1417" w:type="dxa"/>
          </w:tcPr>
          <w:p w:rsidR="00116210" w:rsidRPr="009C0F2B" w:rsidRDefault="00116210" w:rsidP="00A86D94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2276,4</w:t>
            </w:r>
          </w:p>
        </w:tc>
        <w:tc>
          <w:tcPr>
            <w:tcW w:w="1418" w:type="dxa"/>
          </w:tcPr>
          <w:p w:rsidR="00116210" w:rsidRPr="009C0F2B" w:rsidRDefault="00116210" w:rsidP="00A86D94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3115,4</w:t>
            </w:r>
          </w:p>
        </w:tc>
      </w:tr>
      <w:tr w:rsidR="00116210" w:rsidRPr="009C0F2B" w:rsidTr="00A86D94">
        <w:tc>
          <w:tcPr>
            <w:tcW w:w="3652" w:type="dxa"/>
          </w:tcPr>
          <w:p w:rsidR="00116210" w:rsidRPr="009C0F2B" w:rsidRDefault="00116210" w:rsidP="00A86D94">
            <w:pPr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Безвозмездные поступления, в том числе:</w:t>
            </w:r>
          </w:p>
        </w:tc>
        <w:tc>
          <w:tcPr>
            <w:tcW w:w="1843" w:type="dxa"/>
          </w:tcPr>
          <w:p w:rsidR="00116210" w:rsidRPr="009C0F2B" w:rsidRDefault="00116210" w:rsidP="00A86D94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19516,2</w:t>
            </w:r>
          </w:p>
        </w:tc>
        <w:tc>
          <w:tcPr>
            <w:tcW w:w="1433" w:type="dxa"/>
          </w:tcPr>
          <w:p w:rsidR="00116210" w:rsidRPr="009C0F2B" w:rsidRDefault="00116210" w:rsidP="00A86D94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13553,1</w:t>
            </w:r>
          </w:p>
        </w:tc>
        <w:tc>
          <w:tcPr>
            <w:tcW w:w="1417" w:type="dxa"/>
          </w:tcPr>
          <w:p w:rsidR="00116210" w:rsidRPr="009C0F2B" w:rsidRDefault="00116210" w:rsidP="00A86D94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8636,2</w:t>
            </w:r>
          </w:p>
        </w:tc>
        <w:tc>
          <w:tcPr>
            <w:tcW w:w="1418" w:type="dxa"/>
          </w:tcPr>
          <w:p w:rsidR="00116210" w:rsidRPr="009C0F2B" w:rsidRDefault="00116210" w:rsidP="00A86D94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9751,1</w:t>
            </w:r>
          </w:p>
        </w:tc>
      </w:tr>
      <w:tr w:rsidR="00116210" w:rsidRPr="009C0F2B" w:rsidTr="00A86D94">
        <w:tc>
          <w:tcPr>
            <w:tcW w:w="3652" w:type="dxa"/>
          </w:tcPr>
          <w:p w:rsidR="00116210" w:rsidRPr="009C0F2B" w:rsidRDefault="00116210" w:rsidP="00A86D94">
            <w:pPr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</w:tcPr>
          <w:p w:rsidR="00116210" w:rsidRPr="009C0F2B" w:rsidRDefault="00116210" w:rsidP="00A86D94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8851,3</w:t>
            </w:r>
          </w:p>
        </w:tc>
        <w:tc>
          <w:tcPr>
            <w:tcW w:w="1433" w:type="dxa"/>
          </w:tcPr>
          <w:p w:rsidR="00116210" w:rsidRPr="009C0F2B" w:rsidRDefault="00116210" w:rsidP="00A86D94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9038,5</w:t>
            </w:r>
          </w:p>
        </w:tc>
        <w:tc>
          <w:tcPr>
            <w:tcW w:w="1417" w:type="dxa"/>
          </w:tcPr>
          <w:p w:rsidR="00116210" w:rsidRPr="009C0F2B" w:rsidRDefault="00116210" w:rsidP="00A86D94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8075,8</w:t>
            </w:r>
          </w:p>
        </w:tc>
        <w:tc>
          <w:tcPr>
            <w:tcW w:w="1418" w:type="dxa"/>
          </w:tcPr>
          <w:p w:rsidR="00116210" w:rsidRPr="009C0F2B" w:rsidRDefault="00116210" w:rsidP="00A86D94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8478,8</w:t>
            </w:r>
          </w:p>
        </w:tc>
      </w:tr>
      <w:tr w:rsidR="00116210" w:rsidRPr="009C0F2B" w:rsidTr="00A86D94">
        <w:tc>
          <w:tcPr>
            <w:tcW w:w="3652" w:type="dxa"/>
          </w:tcPr>
          <w:p w:rsidR="00116210" w:rsidRPr="009C0F2B" w:rsidRDefault="00116210" w:rsidP="00A86D94">
            <w:pPr>
              <w:rPr>
                <w:rFonts w:ascii="Times New Roman" w:hAnsi="Times New Roman"/>
                <w:b/>
              </w:rPr>
            </w:pPr>
            <w:r w:rsidRPr="009C0F2B">
              <w:rPr>
                <w:rFonts w:ascii="Times New Roman" w:hAnsi="Times New Roman"/>
                <w:b/>
              </w:rPr>
              <w:t>Расходы, всего:</w:t>
            </w:r>
          </w:p>
        </w:tc>
        <w:tc>
          <w:tcPr>
            <w:tcW w:w="1843" w:type="dxa"/>
          </w:tcPr>
          <w:p w:rsidR="00116210" w:rsidRPr="009C0F2B" w:rsidRDefault="00116210" w:rsidP="00A86D94">
            <w:pPr>
              <w:jc w:val="center"/>
              <w:rPr>
                <w:rFonts w:ascii="Times New Roman" w:hAnsi="Times New Roman"/>
                <w:b/>
              </w:rPr>
            </w:pPr>
            <w:r w:rsidRPr="009C0F2B">
              <w:rPr>
                <w:rFonts w:ascii="Times New Roman" w:hAnsi="Times New Roman"/>
                <w:b/>
              </w:rPr>
              <w:t>21830,0</w:t>
            </w:r>
          </w:p>
        </w:tc>
        <w:tc>
          <w:tcPr>
            <w:tcW w:w="1433" w:type="dxa"/>
          </w:tcPr>
          <w:p w:rsidR="00116210" w:rsidRPr="009C0F2B" w:rsidRDefault="00116210" w:rsidP="00A86D94">
            <w:pPr>
              <w:jc w:val="center"/>
              <w:rPr>
                <w:rFonts w:ascii="Times New Roman" w:hAnsi="Times New Roman"/>
                <w:b/>
              </w:rPr>
            </w:pPr>
            <w:r w:rsidRPr="009C0F2B">
              <w:rPr>
                <w:rFonts w:ascii="Times New Roman" w:hAnsi="Times New Roman"/>
                <w:b/>
              </w:rPr>
              <w:t>15623,5</w:t>
            </w:r>
          </w:p>
        </w:tc>
        <w:tc>
          <w:tcPr>
            <w:tcW w:w="1417" w:type="dxa"/>
          </w:tcPr>
          <w:p w:rsidR="00116210" w:rsidRPr="009C0F2B" w:rsidRDefault="00116210" w:rsidP="00A86D94">
            <w:pPr>
              <w:jc w:val="center"/>
              <w:rPr>
                <w:rFonts w:ascii="Times New Roman" w:hAnsi="Times New Roman"/>
                <w:b/>
              </w:rPr>
            </w:pPr>
            <w:r w:rsidRPr="009C0F2B">
              <w:rPr>
                <w:rFonts w:ascii="Times New Roman" w:hAnsi="Times New Roman"/>
                <w:b/>
              </w:rPr>
              <w:t>10912,6</w:t>
            </w:r>
          </w:p>
        </w:tc>
        <w:tc>
          <w:tcPr>
            <w:tcW w:w="1418" w:type="dxa"/>
          </w:tcPr>
          <w:p w:rsidR="00116210" w:rsidRPr="009C0F2B" w:rsidRDefault="00116210" w:rsidP="00A86D94">
            <w:pPr>
              <w:jc w:val="center"/>
              <w:rPr>
                <w:rFonts w:ascii="Times New Roman" w:hAnsi="Times New Roman"/>
                <w:b/>
              </w:rPr>
            </w:pPr>
            <w:r w:rsidRPr="009C0F2B">
              <w:rPr>
                <w:rFonts w:ascii="Times New Roman" w:hAnsi="Times New Roman"/>
                <w:b/>
              </w:rPr>
              <w:t>12866,5</w:t>
            </w:r>
          </w:p>
        </w:tc>
      </w:tr>
      <w:tr w:rsidR="00116210" w:rsidRPr="009C0F2B" w:rsidTr="00A86D94">
        <w:tc>
          <w:tcPr>
            <w:tcW w:w="3652" w:type="dxa"/>
          </w:tcPr>
          <w:p w:rsidR="00116210" w:rsidRPr="009C0F2B" w:rsidRDefault="00116210" w:rsidP="00A86D94">
            <w:pPr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Дефицит, профицит (-,+)</w:t>
            </w:r>
          </w:p>
        </w:tc>
        <w:tc>
          <w:tcPr>
            <w:tcW w:w="1843" w:type="dxa"/>
          </w:tcPr>
          <w:p w:rsidR="00116210" w:rsidRPr="009C0F2B" w:rsidRDefault="00116210" w:rsidP="00A86D94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-1139,7</w:t>
            </w:r>
          </w:p>
        </w:tc>
        <w:tc>
          <w:tcPr>
            <w:tcW w:w="1433" w:type="dxa"/>
          </w:tcPr>
          <w:p w:rsidR="00116210" w:rsidRPr="009C0F2B" w:rsidRDefault="00116210" w:rsidP="00A86D94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116210" w:rsidRPr="009C0F2B" w:rsidRDefault="00116210" w:rsidP="00A86D94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116210" w:rsidRPr="009C0F2B" w:rsidRDefault="00116210" w:rsidP="00A86D94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0,0</w:t>
            </w:r>
          </w:p>
        </w:tc>
      </w:tr>
    </w:tbl>
    <w:p w:rsidR="00116210" w:rsidRPr="009C0F2B" w:rsidRDefault="00116210" w:rsidP="00E94CF1">
      <w:pPr>
        <w:jc w:val="right"/>
        <w:rPr>
          <w:rFonts w:ascii="Times New Roman" w:hAnsi="Times New Roman"/>
        </w:rPr>
      </w:pPr>
    </w:p>
    <w:p w:rsidR="00116210" w:rsidRPr="009C0F2B" w:rsidRDefault="00116210" w:rsidP="00E94CF1">
      <w:pPr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 xml:space="preserve">      Бюджет муниципального образования «Коломинское сельское поселение» на 2018 год по налоговым и неналоговым доходам сформирован в сумме 2070,4 тыс.рублей, что составляет  96% от ожидаемого исполнения за 2017 год или меньше на 6206,5 тыс.рублей.</w:t>
      </w:r>
    </w:p>
    <w:p w:rsidR="00116210" w:rsidRPr="009C0F2B" w:rsidRDefault="00116210" w:rsidP="00E94CF1">
      <w:pPr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 xml:space="preserve">     При расчете прогноза поступления налоговых и неналоговых доходов на 2018 год применялись следующие показатели:</w:t>
      </w:r>
    </w:p>
    <w:p w:rsidR="00116210" w:rsidRPr="009C0F2B" w:rsidRDefault="00116210" w:rsidP="00E94CF1">
      <w:pPr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 xml:space="preserve">     1). оценка ожидаемого поступления налоговых и неналоговых доходов в бюджет поселения в 2017 году;</w:t>
      </w:r>
    </w:p>
    <w:p w:rsidR="00116210" w:rsidRPr="009C0F2B" w:rsidRDefault="00116210" w:rsidP="00E94CF1">
      <w:pPr>
        <w:rPr>
          <w:rFonts w:ascii="Times New Roman" w:hAnsi="Times New Roman"/>
        </w:rPr>
      </w:pPr>
      <w:r w:rsidRPr="009C0F2B">
        <w:rPr>
          <w:rFonts w:ascii="Times New Roman" w:hAnsi="Times New Roman"/>
        </w:rPr>
        <w:t xml:space="preserve">     2).  индекс потребительских цен среднегодовой на 2018 год – 103,9%;</w:t>
      </w:r>
    </w:p>
    <w:p w:rsidR="00116210" w:rsidRPr="009C0F2B" w:rsidRDefault="00116210" w:rsidP="00E94CF1">
      <w:pPr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 xml:space="preserve">     Оценка на 2017 год и прогноз на 2018 год представлены в таблице.</w:t>
      </w:r>
    </w:p>
    <w:p w:rsidR="00116210" w:rsidRPr="009C0F2B" w:rsidRDefault="00116210" w:rsidP="00E94CF1">
      <w:pPr>
        <w:jc w:val="center"/>
        <w:rPr>
          <w:rFonts w:ascii="Times New Roman" w:hAnsi="Times New Roman"/>
          <w:b/>
        </w:rPr>
      </w:pPr>
      <w:r w:rsidRPr="009C0F2B">
        <w:rPr>
          <w:rFonts w:ascii="Times New Roman" w:hAnsi="Times New Roman"/>
          <w:b/>
        </w:rPr>
        <w:t>Налоговые и неналоговые доходы бюджета муниципального образования «Коломинское сельское поселение» на 2017 -2018 годы</w:t>
      </w:r>
    </w:p>
    <w:p w:rsidR="00116210" w:rsidRPr="009C0F2B" w:rsidRDefault="00116210" w:rsidP="00E94CF1">
      <w:pPr>
        <w:jc w:val="right"/>
        <w:rPr>
          <w:rFonts w:ascii="Times New Roman" w:hAnsi="Times New Roman"/>
        </w:rPr>
      </w:pPr>
      <w:r w:rsidRPr="009C0F2B">
        <w:rPr>
          <w:rFonts w:ascii="Times New Roman" w:hAnsi="Times New Roman"/>
        </w:rPr>
        <w:t>Таблица (тыс.рублей)</w:t>
      </w: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2111"/>
        <w:gridCol w:w="2126"/>
        <w:gridCol w:w="2126"/>
      </w:tblGrid>
      <w:tr w:rsidR="00116210" w:rsidRPr="009C0F2B" w:rsidTr="00A86D94">
        <w:tc>
          <w:tcPr>
            <w:tcW w:w="3227" w:type="dxa"/>
          </w:tcPr>
          <w:p w:rsidR="00116210" w:rsidRPr="009C0F2B" w:rsidRDefault="00116210" w:rsidP="00A86D94">
            <w:pPr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2111" w:type="dxa"/>
          </w:tcPr>
          <w:p w:rsidR="00116210" w:rsidRPr="009C0F2B" w:rsidRDefault="00116210" w:rsidP="00A86D94">
            <w:pPr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2017 год (оценка)</w:t>
            </w:r>
          </w:p>
        </w:tc>
        <w:tc>
          <w:tcPr>
            <w:tcW w:w="2126" w:type="dxa"/>
          </w:tcPr>
          <w:p w:rsidR="00116210" w:rsidRPr="009C0F2B" w:rsidRDefault="00116210" w:rsidP="00A86D94">
            <w:pPr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2018 год (оценка)</w:t>
            </w:r>
          </w:p>
        </w:tc>
        <w:tc>
          <w:tcPr>
            <w:tcW w:w="2126" w:type="dxa"/>
          </w:tcPr>
          <w:p w:rsidR="00116210" w:rsidRPr="009C0F2B" w:rsidRDefault="00116210" w:rsidP="00A86D94">
            <w:pPr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Темп роста 2018 г к 2017 г., %</w:t>
            </w:r>
          </w:p>
        </w:tc>
      </w:tr>
      <w:tr w:rsidR="00116210" w:rsidRPr="009C0F2B" w:rsidTr="00A86D94">
        <w:tc>
          <w:tcPr>
            <w:tcW w:w="3227" w:type="dxa"/>
          </w:tcPr>
          <w:p w:rsidR="00116210" w:rsidRPr="009C0F2B" w:rsidRDefault="00116210" w:rsidP="00A86D94">
            <w:pPr>
              <w:rPr>
                <w:rFonts w:ascii="Times New Roman" w:hAnsi="Times New Roman"/>
                <w:b/>
              </w:rPr>
            </w:pPr>
            <w:r w:rsidRPr="009C0F2B"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2111" w:type="dxa"/>
          </w:tcPr>
          <w:p w:rsidR="00116210" w:rsidRPr="009C0F2B" w:rsidRDefault="00116210" w:rsidP="00A86D94">
            <w:pPr>
              <w:rPr>
                <w:rFonts w:ascii="Times New Roman" w:hAnsi="Times New Roman"/>
                <w:b/>
              </w:rPr>
            </w:pPr>
            <w:r w:rsidRPr="009C0F2B">
              <w:rPr>
                <w:rFonts w:ascii="Times New Roman" w:hAnsi="Times New Roman"/>
                <w:b/>
              </w:rPr>
              <w:t>2163,4</w:t>
            </w:r>
          </w:p>
        </w:tc>
        <w:tc>
          <w:tcPr>
            <w:tcW w:w="2126" w:type="dxa"/>
          </w:tcPr>
          <w:p w:rsidR="00116210" w:rsidRPr="009C0F2B" w:rsidRDefault="00116210" w:rsidP="00A86D94">
            <w:pPr>
              <w:rPr>
                <w:rFonts w:ascii="Times New Roman" w:hAnsi="Times New Roman"/>
                <w:b/>
              </w:rPr>
            </w:pPr>
            <w:r w:rsidRPr="009C0F2B">
              <w:rPr>
                <w:rFonts w:ascii="Times New Roman" w:hAnsi="Times New Roman"/>
                <w:b/>
              </w:rPr>
              <w:t>2070,4</w:t>
            </w:r>
          </w:p>
        </w:tc>
        <w:tc>
          <w:tcPr>
            <w:tcW w:w="2126" w:type="dxa"/>
          </w:tcPr>
          <w:p w:rsidR="00116210" w:rsidRPr="009C0F2B" w:rsidRDefault="00116210" w:rsidP="00A86D94">
            <w:pPr>
              <w:rPr>
                <w:rFonts w:ascii="Times New Roman" w:hAnsi="Times New Roman"/>
                <w:b/>
              </w:rPr>
            </w:pPr>
            <w:r w:rsidRPr="009C0F2B">
              <w:rPr>
                <w:rFonts w:ascii="Times New Roman" w:hAnsi="Times New Roman"/>
                <w:b/>
              </w:rPr>
              <w:t>95,7</w:t>
            </w:r>
          </w:p>
        </w:tc>
      </w:tr>
      <w:tr w:rsidR="00116210" w:rsidRPr="009C0F2B" w:rsidTr="00A86D94">
        <w:tc>
          <w:tcPr>
            <w:tcW w:w="3227" w:type="dxa"/>
          </w:tcPr>
          <w:p w:rsidR="00116210" w:rsidRPr="009C0F2B" w:rsidRDefault="00116210" w:rsidP="00A86D94">
            <w:pPr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2111" w:type="dxa"/>
          </w:tcPr>
          <w:p w:rsidR="00116210" w:rsidRPr="009C0F2B" w:rsidRDefault="00116210" w:rsidP="00A86D94">
            <w:pPr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578,4</w:t>
            </w:r>
          </w:p>
        </w:tc>
        <w:tc>
          <w:tcPr>
            <w:tcW w:w="2126" w:type="dxa"/>
          </w:tcPr>
          <w:p w:rsidR="00116210" w:rsidRPr="009C0F2B" w:rsidRDefault="00116210" w:rsidP="00A86D94">
            <w:pPr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602,0</w:t>
            </w:r>
          </w:p>
        </w:tc>
        <w:tc>
          <w:tcPr>
            <w:tcW w:w="2126" w:type="dxa"/>
          </w:tcPr>
          <w:p w:rsidR="00116210" w:rsidRPr="009C0F2B" w:rsidRDefault="00116210" w:rsidP="00A86D94">
            <w:pPr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104,1</w:t>
            </w:r>
          </w:p>
        </w:tc>
      </w:tr>
      <w:tr w:rsidR="00116210" w:rsidRPr="009C0F2B" w:rsidTr="00A86D94">
        <w:tc>
          <w:tcPr>
            <w:tcW w:w="3227" w:type="dxa"/>
          </w:tcPr>
          <w:p w:rsidR="00116210" w:rsidRPr="009C0F2B" w:rsidRDefault="00116210" w:rsidP="00A86D94">
            <w:pPr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11" w:type="dxa"/>
          </w:tcPr>
          <w:p w:rsidR="00116210" w:rsidRPr="009C0F2B" w:rsidRDefault="00116210" w:rsidP="00A86D94">
            <w:pPr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1027,0</w:t>
            </w:r>
          </w:p>
        </w:tc>
        <w:tc>
          <w:tcPr>
            <w:tcW w:w="2126" w:type="dxa"/>
          </w:tcPr>
          <w:p w:rsidR="00116210" w:rsidRPr="009C0F2B" w:rsidRDefault="00116210" w:rsidP="00A86D94">
            <w:pPr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1106,0</w:t>
            </w:r>
          </w:p>
        </w:tc>
        <w:tc>
          <w:tcPr>
            <w:tcW w:w="2126" w:type="dxa"/>
          </w:tcPr>
          <w:p w:rsidR="00116210" w:rsidRPr="009C0F2B" w:rsidRDefault="00116210" w:rsidP="00A86D94">
            <w:pPr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107,7</w:t>
            </w:r>
          </w:p>
        </w:tc>
      </w:tr>
      <w:tr w:rsidR="00116210" w:rsidRPr="009C0F2B" w:rsidTr="00A86D94">
        <w:tc>
          <w:tcPr>
            <w:tcW w:w="3227" w:type="dxa"/>
          </w:tcPr>
          <w:p w:rsidR="00116210" w:rsidRPr="009C0F2B" w:rsidRDefault="00116210" w:rsidP="00A86D94">
            <w:pPr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2111" w:type="dxa"/>
          </w:tcPr>
          <w:p w:rsidR="00116210" w:rsidRPr="009C0F2B" w:rsidRDefault="00116210" w:rsidP="00A86D94">
            <w:pPr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24,3</w:t>
            </w:r>
          </w:p>
        </w:tc>
        <w:tc>
          <w:tcPr>
            <w:tcW w:w="2126" w:type="dxa"/>
          </w:tcPr>
          <w:p w:rsidR="00116210" w:rsidRPr="009C0F2B" w:rsidRDefault="00116210" w:rsidP="00A86D94">
            <w:pPr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0,0</w:t>
            </w:r>
          </w:p>
        </w:tc>
        <w:tc>
          <w:tcPr>
            <w:tcW w:w="2126" w:type="dxa"/>
          </w:tcPr>
          <w:p w:rsidR="00116210" w:rsidRPr="009C0F2B" w:rsidRDefault="00116210" w:rsidP="00A86D94">
            <w:pPr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</w:t>
            </w:r>
          </w:p>
        </w:tc>
      </w:tr>
      <w:tr w:rsidR="00116210" w:rsidRPr="009C0F2B" w:rsidTr="00A86D94">
        <w:tc>
          <w:tcPr>
            <w:tcW w:w="3227" w:type="dxa"/>
          </w:tcPr>
          <w:p w:rsidR="00116210" w:rsidRPr="009C0F2B" w:rsidRDefault="00116210" w:rsidP="00A86D94">
            <w:pPr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2111" w:type="dxa"/>
          </w:tcPr>
          <w:p w:rsidR="00116210" w:rsidRPr="009C0F2B" w:rsidRDefault="00116210" w:rsidP="00A86D94">
            <w:pPr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76,0</w:t>
            </w:r>
          </w:p>
        </w:tc>
        <w:tc>
          <w:tcPr>
            <w:tcW w:w="2126" w:type="dxa"/>
          </w:tcPr>
          <w:p w:rsidR="00116210" w:rsidRPr="009C0F2B" w:rsidRDefault="00116210" w:rsidP="00A86D94">
            <w:pPr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79,0</w:t>
            </w:r>
          </w:p>
        </w:tc>
        <w:tc>
          <w:tcPr>
            <w:tcW w:w="2126" w:type="dxa"/>
          </w:tcPr>
          <w:p w:rsidR="00116210" w:rsidRPr="009C0F2B" w:rsidRDefault="00116210" w:rsidP="00A86D94">
            <w:pPr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103,9</w:t>
            </w:r>
          </w:p>
        </w:tc>
      </w:tr>
      <w:tr w:rsidR="00116210" w:rsidRPr="009C0F2B" w:rsidTr="00A86D94">
        <w:tc>
          <w:tcPr>
            <w:tcW w:w="3227" w:type="dxa"/>
          </w:tcPr>
          <w:p w:rsidR="00116210" w:rsidRPr="009C0F2B" w:rsidRDefault="00116210" w:rsidP="00A86D94">
            <w:pPr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2111" w:type="dxa"/>
          </w:tcPr>
          <w:p w:rsidR="00116210" w:rsidRPr="009C0F2B" w:rsidRDefault="00116210" w:rsidP="00A86D94">
            <w:pPr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41,3</w:t>
            </w:r>
          </w:p>
        </w:tc>
        <w:tc>
          <w:tcPr>
            <w:tcW w:w="2126" w:type="dxa"/>
          </w:tcPr>
          <w:p w:rsidR="00116210" w:rsidRPr="009C0F2B" w:rsidRDefault="00116210" w:rsidP="00A86D94">
            <w:pPr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43,0</w:t>
            </w:r>
          </w:p>
        </w:tc>
        <w:tc>
          <w:tcPr>
            <w:tcW w:w="2126" w:type="dxa"/>
          </w:tcPr>
          <w:p w:rsidR="00116210" w:rsidRPr="009C0F2B" w:rsidRDefault="00116210" w:rsidP="00A86D94">
            <w:pPr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104,1</w:t>
            </w:r>
          </w:p>
        </w:tc>
      </w:tr>
      <w:tr w:rsidR="00116210" w:rsidRPr="009C0F2B" w:rsidTr="00A86D94">
        <w:tc>
          <w:tcPr>
            <w:tcW w:w="3227" w:type="dxa"/>
          </w:tcPr>
          <w:p w:rsidR="00116210" w:rsidRPr="009C0F2B" w:rsidRDefault="00116210" w:rsidP="00A86D94">
            <w:pPr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11" w:type="dxa"/>
          </w:tcPr>
          <w:p w:rsidR="00116210" w:rsidRPr="009C0F2B" w:rsidRDefault="00116210" w:rsidP="00A86D94">
            <w:pPr>
              <w:rPr>
                <w:rFonts w:ascii="Times New Roman" w:hAnsi="Times New Roman"/>
              </w:rPr>
            </w:pPr>
          </w:p>
          <w:p w:rsidR="00116210" w:rsidRPr="009C0F2B" w:rsidRDefault="00116210" w:rsidP="00A86D94">
            <w:pPr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250,8</w:t>
            </w:r>
          </w:p>
        </w:tc>
        <w:tc>
          <w:tcPr>
            <w:tcW w:w="2126" w:type="dxa"/>
          </w:tcPr>
          <w:p w:rsidR="00116210" w:rsidRPr="009C0F2B" w:rsidRDefault="00116210" w:rsidP="00A86D94">
            <w:pPr>
              <w:rPr>
                <w:rFonts w:ascii="Times New Roman" w:hAnsi="Times New Roman"/>
              </w:rPr>
            </w:pPr>
          </w:p>
          <w:p w:rsidR="00116210" w:rsidRPr="009C0F2B" w:rsidRDefault="00116210" w:rsidP="00A86D94">
            <w:pPr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167,4</w:t>
            </w:r>
          </w:p>
        </w:tc>
        <w:tc>
          <w:tcPr>
            <w:tcW w:w="2126" w:type="dxa"/>
          </w:tcPr>
          <w:p w:rsidR="00116210" w:rsidRPr="009C0F2B" w:rsidRDefault="00116210" w:rsidP="00A86D94">
            <w:pPr>
              <w:rPr>
                <w:rFonts w:ascii="Times New Roman" w:hAnsi="Times New Roman"/>
              </w:rPr>
            </w:pPr>
          </w:p>
          <w:p w:rsidR="00116210" w:rsidRPr="009C0F2B" w:rsidRDefault="00116210" w:rsidP="00A86D94">
            <w:pPr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66,7</w:t>
            </w:r>
          </w:p>
        </w:tc>
      </w:tr>
      <w:tr w:rsidR="00116210" w:rsidRPr="009C0F2B" w:rsidTr="00A86D94">
        <w:tc>
          <w:tcPr>
            <w:tcW w:w="3227" w:type="dxa"/>
          </w:tcPr>
          <w:p w:rsidR="00116210" w:rsidRPr="009C0F2B" w:rsidRDefault="00116210" w:rsidP="00A86D94">
            <w:pPr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Доходы от оказания платных услуг</w:t>
            </w:r>
          </w:p>
        </w:tc>
        <w:tc>
          <w:tcPr>
            <w:tcW w:w="2111" w:type="dxa"/>
          </w:tcPr>
          <w:p w:rsidR="00116210" w:rsidRPr="009C0F2B" w:rsidRDefault="00116210" w:rsidP="00A86D94">
            <w:pPr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70,6</w:t>
            </w:r>
          </w:p>
        </w:tc>
        <w:tc>
          <w:tcPr>
            <w:tcW w:w="2126" w:type="dxa"/>
          </w:tcPr>
          <w:p w:rsidR="00116210" w:rsidRPr="009C0F2B" w:rsidRDefault="00116210" w:rsidP="00A86D94">
            <w:pPr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73,0</w:t>
            </w:r>
          </w:p>
        </w:tc>
        <w:tc>
          <w:tcPr>
            <w:tcW w:w="2126" w:type="dxa"/>
          </w:tcPr>
          <w:p w:rsidR="00116210" w:rsidRPr="009C0F2B" w:rsidRDefault="00116210" w:rsidP="00A86D94">
            <w:pPr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103,4</w:t>
            </w:r>
          </w:p>
        </w:tc>
      </w:tr>
      <w:tr w:rsidR="00116210" w:rsidRPr="009C0F2B" w:rsidTr="00A86D94">
        <w:tc>
          <w:tcPr>
            <w:tcW w:w="3227" w:type="dxa"/>
          </w:tcPr>
          <w:p w:rsidR="00116210" w:rsidRPr="009C0F2B" w:rsidRDefault="00116210" w:rsidP="00A86D94">
            <w:pPr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Прочие неналоговые доходы</w:t>
            </w:r>
          </w:p>
        </w:tc>
        <w:tc>
          <w:tcPr>
            <w:tcW w:w="2111" w:type="dxa"/>
          </w:tcPr>
          <w:p w:rsidR="00116210" w:rsidRPr="009C0F2B" w:rsidRDefault="00116210" w:rsidP="00A86D94">
            <w:pPr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60,0</w:t>
            </w:r>
          </w:p>
        </w:tc>
        <w:tc>
          <w:tcPr>
            <w:tcW w:w="2126" w:type="dxa"/>
          </w:tcPr>
          <w:p w:rsidR="00116210" w:rsidRPr="009C0F2B" w:rsidRDefault="00116210" w:rsidP="00A86D94">
            <w:pPr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0,0</w:t>
            </w:r>
          </w:p>
        </w:tc>
        <w:tc>
          <w:tcPr>
            <w:tcW w:w="2126" w:type="dxa"/>
          </w:tcPr>
          <w:p w:rsidR="00116210" w:rsidRPr="009C0F2B" w:rsidRDefault="00116210" w:rsidP="00A86D94">
            <w:pPr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</w:t>
            </w:r>
          </w:p>
        </w:tc>
      </w:tr>
      <w:tr w:rsidR="00116210" w:rsidRPr="009C0F2B" w:rsidTr="00A86D94">
        <w:tc>
          <w:tcPr>
            <w:tcW w:w="3227" w:type="dxa"/>
          </w:tcPr>
          <w:p w:rsidR="00116210" w:rsidRPr="009C0F2B" w:rsidRDefault="00116210" w:rsidP="00A86D94">
            <w:pPr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2111" w:type="dxa"/>
          </w:tcPr>
          <w:p w:rsidR="00116210" w:rsidRPr="009C0F2B" w:rsidRDefault="00116210" w:rsidP="00A86D94">
            <w:pPr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35,0</w:t>
            </w:r>
          </w:p>
        </w:tc>
        <w:tc>
          <w:tcPr>
            <w:tcW w:w="2126" w:type="dxa"/>
          </w:tcPr>
          <w:p w:rsidR="00116210" w:rsidRPr="009C0F2B" w:rsidRDefault="00116210" w:rsidP="00A86D94">
            <w:pPr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0,0</w:t>
            </w:r>
          </w:p>
        </w:tc>
        <w:tc>
          <w:tcPr>
            <w:tcW w:w="2126" w:type="dxa"/>
          </w:tcPr>
          <w:p w:rsidR="00116210" w:rsidRPr="009C0F2B" w:rsidRDefault="00116210" w:rsidP="00A86D94">
            <w:pPr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0</w:t>
            </w:r>
          </w:p>
        </w:tc>
      </w:tr>
    </w:tbl>
    <w:p w:rsidR="00116210" w:rsidRPr="009C0F2B" w:rsidRDefault="00116210" w:rsidP="00E94CF1">
      <w:pPr>
        <w:rPr>
          <w:rFonts w:ascii="Times New Roman" w:hAnsi="Times New Roman"/>
        </w:rPr>
      </w:pPr>
    </w:p>
    <w:p w:rsidR="00116210" w:rsidRPr="009C0F2B" w:rsidRDefault="00116210" w:rsidP="00E94CF1">
      <w:pPr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 xml:space="preserve">     Увеличение налоговых и неналоговых доходов в 2018 году составит 95,7% к ожидаемому поступлению 2017 года.</w:t>
      </w:r>
    </w:p>
    <w:p w:rsidR="00116210" w:rsidRPr="009C0F2B" w:rsidRDefault="00116210" w:rsidP="00E94CF1">
      <w:pPr>
        <w:jc w:val="center"/>
        <w:rPr>
          <w:rFonts w:ascii="Times New Roman" w:hAnsi="Times New Roman"/>
          <w:b/>
        </w:rPr>
      </w:pPr>
      <w:r w:rsidRPr="009C0F2B">
        <w:rPr>
          <w:rFonts w:ascii="Times New Roman" w:hAnsi="Times New Roman"/>
          <w:b/>
        </w:rPr>
        <w:t xml:space="preserve">Особенности расчета поступлений по доходным источникам  </w:t>
      </w:r>
    </w:p>
    <w:p w:rsidR="00116210" w:rsidRPr="009C0F2B" w:rsidRDefault="00116210" w:rsidP="00E94CF1">
      <w:pPr>
        <w:jc w:val="center"/>
        <w:rPr>
          <w:rFonts w:ascii="Times New Roman" w:hAnsi="Times New Roman"/>
          <w:b/>
        </w:rPr>
      </w:pPr>
      <w:r w:rsidRPr="009C0F2B">
        <w:rPr>
          <w:rFonts w:ascii="Times New Roman" w:hAnsi="Times New Roman"/>
          <w:b/>
        </w:rPr>
        <w:t>Налог на доходы физических лиц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>Прогноз поступлений налога на доходы физических лиц  рассчитан в условиях действия главы 23 части второй Налогового кодекса РФ.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>Поступления налога на доходы физических лиц учтены в соответствии: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>- со статьей 61.5 Бюджетного кодекса РФ налог на доходы физических лиц подлежит зачислению в бюджет муниципального образования «Коломинское сельское поселение» по нормативу 2%;</w:t>
      </w:r>
    </w:p>
    <w:p w:rsidR="00116210" w:rsidRPr="009C0F2B" w:rsidRDefault="00116210" w:rsidP="00E94CF1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9C0F2B">
        <w:rPr>
          <w:rFonts w:ascii="Times New Roman" w:hAnsi="Times New Roman" w:cs="Times New Roman"/>
          <w:sz w:val="22"/>
          <w:szCs w:val="22"/>
        </w:rPr>
        <w:t>- Законом Томской области № 197-ОЗ от 30.12.2014 года «Об установлении единых нормативов отчислений в бюджеты сельских поселений Томской области от отдельных федеральных налогов» налог на доходы физических лиц, взимаемый на территориях сельских поселений и подлежащий зачислению в бюджет муниципального района, подлежит зачислению в бюджеты сельских поселений по нормативу 8%;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>В основу расчета поступлений налога на доходы физических лиц принято ожидаемое поступление налога в 2017 году.  Поступление налога на доходы физических лиц в бюджет сельского поселения в 2017 году прогнозируется в сумме 602,0 тыс. рублей.</w:t>
      </w:r>
      <w:bookmarkStart w:id="1" w:name="OLE_LINK3"/>
      <w:r w:rsidRPr="009C0F2B">
        <w:rPr>
          <w:rFonts w:ascii="Times New Roman" w:hAnsi="Times New Roman"/>
        </w:rPr>
        <w:t xml:space="preserve"> Темп роста поступлений НДФЛ на 2018 год (в сопоставимых условиях) запланирован в размере 104,1% к ожидаемому исполнению за 2017 год</w:t>
      </w:r>
      <w:bookmarkEnd w:id="1"/>
      <w:r w:rsidRPr="009C0F2B">
        <w:rPr>
          <w:rFonts w:ascii="Times New Roman" w:hAnsi="Times New Roman"/>
        </w:rPr>
        <w:t>. В структуре налоговых и неналоговых доходов налог на доходы физических лиц занимает 29,1%.</w:t>
      </w:r>
    </w:p>
    <w:p w:rsidR="00116210" w:rsidRPr="009C0F2B" w:rsidRDefault="00116210" w:rsidP="00E94CF1">
      <w:pPr>
        <w:ind w:firstLine="900"/>
        <w:jc w:val="center"/>
        <w:rPr>
          <w:rFonts w:ascii="Times New Roman" w:hAnsi="Times New Roman"/>
          <w:b/>
        </w:rPr>
      </w:pPr>
      <w:r w:rsidRPr="009C0F2B">
        <w:rPr>
          <w:rFonts w:ascii="Times New Roman" w:hAnsi="Times New Roman"/>
          <w:b/>
        </w:rPr>
        <w:t>Акцизы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>Проектом Закона Томской области «Об областном бюджете на 2018 год и на плановый период 2019 и 2020 годов» утвержден размер дифференцированного норматива отчислений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 для Чаинского района -0,09941%.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>Прогнозируемая сумма доходов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 в 2018 в бюджет сельского поселения году составляет 1106,0 тыс. рублей, что составляет 107,7% к ожидаемому исполнению за 2017 год. В структуре налоговых и неналоговых доходов акцизы по подакцизным товарам (продукции) занимают 53,4%.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>Плановые поступления доходов от уплаты акцизов учтены на основе прогноза Департамента финансов Томской области.</w:t>
      </w:r>
    </w:p>
    <w:p w:rsidR="00116210" w:rsidRPr="009C0F2B" w:rsidRDefault="00116210" w:rsidP="00E94CF1">
      <w:pPr>
        <w:ind w:firstLine="900"/>
        <w:jc w:val="center"/>
        <w:rPr>
          <w:rFonts w:ascii="Times New Roman" w:hAnsi="Times New Roman"/>
          <w:i/>
        </w:rPr>
      </w:pPr>
    </w:p>
    <w:p w:rsidR="00116210" w:rsidRPr="009C0F2B" w:rsidRDefault="00116210" w:rsidP="00E94CF1">
      <w:pPr>
        <w:ind w:firstLine="900"/>
        <w:jc w:val="center"/>
        <w:rPr>
          <w:rFonts w:ascii="Times New Roman" w:hAnsi="Times New Roman"/>
          <w:b/>
        </w:rPr>
      </w:pPr>
      <w:r w:rsidRPr="009C0F2B">
        <w:rPr>
          <w:rFonts w:ascii="Times New Roman" w:hAnsi="Times New Roman"/>
          <w:b/>
        </w:rPr>
        <w:t>Налог на имущество физических лиц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  <w:color w:val="0000FF"/>
        </w:rPr>
      </w:pPr>
      <w:r w:rsidRPr="009C0F2B">
        <w:rPr>
          <w:rFonts w:ascii="Times New Roman" w:hAnsi="Times New Roman"/>
        </w:rPr>
        <w:t>Правовое регулирование налогообложения имущества физических лиц осуществляется в соответствии со статьей 399 Налогового Кодекса Российской Федерации.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>Порядок исчисления и уплаты налога на имущество физических лиц, объекты налогообложения, налоговая база и ставки налога, льготы, определены согласно Положения «О налоге на имущество физических лиц», утвержденного решением Совета муниципального образования «Коломинское сельское поселение» от 23.11.2006 № 54 (в ред. решения Совета от 25.11.2010 № 27, от 06.10.2011 № 22, от 29.11.2013 № 38, от 30.09.2014 № 26).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 xml:space="preserve">В соответствии со статьей 61.5 Бюджетного кодекса Российской Федерации налог на имущество физических лиц подлежит зачислению в бюджет сельского поселения по нормативу 100%. 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>Расчет прогнозируемого налога на имущество физических лиц произведен на основе данных о суммах налога, начисленных к уплате в 2016 году, с учетом льгот по налогу, предоставляемых в соответствии с действующим законодательством (отчет Управления Федеральной налоговой службы России по Томской области о налоговой базе и структуре начислений по местным налогам по форме 5-МН за 2016 год) с учетом собираемости за 3 предыдущих года, а также фактически сложившихся поступлениях в 2016 году и задолженности возможной ко взысканию.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>Рост поступления по налогу планируется в связи с нормами ст.404 Налогового кодекса Российской Федерации, предусматривающими ежегодную индексацию налогооблагаемой базы на коэффициент-дефлятор, устанавливаемый на федеральном уровне с 2015 года и далее ежегодно.  Приказом Минэкономразвития России от 03.11.2016 № 698 «Об установлении коэффициентов-дефляторов на 2017 год» принят коэффициент-дефлятор, применяемый для расчета налоговой базы в отношении инвентаризационной стоимости, равный 1,425 (на 2016 год коэффициент- дефлятор составлял 1,329, отношение данных коэффициентов-дефляторов равно 1,072).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 xml:space="preserve">На 2018  год прогнозируется поступление налога в сумме 79,0 тыс. рублей. Темп роста плановых назначений по налогу на имущество физических лиц на 2018 год по отношению к ожидаемому поступлению в 2017 году составляет 103,9%. </w:t>
      </w:r>
    </w:p>
    <w:p w:rsidR="00116210" w:rsidRPr="009C0F2B" w:rsidRDefault="00116210" w:rsidP="00E94CF1">
      <w:pPr>
        <w:jc w:val="both"/>
        <w:rPr>
          <w:rFonts w:ascii="Times New Roman" w:hAnsi="Times New Roman"/>
        </w:rPr>
      </w:pPr>
    </w:p>
    <w:p w:rsidR="00116210" w:rsidRPr="009C0F2B" w:rsidRDefault="00116210" w:rsidP="00E94CF1">
      <w:pPr>
        <w:ind w:firstLine="900"/>
        <w:jc w:val="center"/>
        <w:rPr>
          <w:rFonts w:ascii="Times New Roman" w:hAnsi="Times New Roman"/>
          <w:b/>
        </w:rPr>
      </w:pPr>
      <w:r w:rsidRPr="009C0F2B">
        <w:rPr>
          <w:rFonts w:ascii="Times New Roman" w:hAnsi="Times New Roman"/>
          <w:b/>
        </w:rPr>
        <w:t>Земельный налог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>Прогноз поступлений земельного налога  в бюджет поселения на 2018 год составляет 43,0 тыс.рублей.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 xml:space="preserve"> В соответствии со статьей 61.5 Бюджетного кодекса Российской Федерации земельный налог подлежит зачислению в бюджет сельского поселения по нормативу 100%.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 xml:space="preserve"> Расчет прогноза поступлений земельного налога на 2018 год произведен на основе данных о суммах налога, начисленных к уплате в 2016 году, с учетом льгот по налогу, предоставляемых в соответствии с действующим законодательством (отчет Управления ФНС России по Томской области о налоговой базе и структуре начислений по местным налогам по форме 5-МН за 2016 год) с учетом задолженности возможной ко взысканию, а также фактически сложившихся поступлений по итогам 2016 года и за 1 полугодие 2017 года.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>Уплата земельного налога осуществляется с учетом кадастровой стоимости земельных участков в составе земель населенных пунктов, действующей с 01.01.2015 года.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>Темп роста плановых назначений по земельному налогу на 2018 год по отношению к ожидаемому поступлению в 2017 году составляет 104,1%.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>Неналоговые доходы рассчитаны на основании постановления от 15.08.2016 № 98 «Об утверждении методики прогнозирования поступлений доходов в бюджет муниципального образования «Коломинское сельское поселение».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</w:p>
    <w:p w:rsidR="00116210" w:rsidRPr="009C0F2B" w:rsidRDefault="00116210" w:rsidP="00E94CF1">
      <w:pPr>
        <w:jc w:val="center"/>
        <w:rPr>
          <w:rFonts w:ascii="Times New Roman" w:hAnsi="Times New Roman"/>
          <w:b/>
        </w:rPr>
      </w:pPr>
      <w:r w:rsidRPr="009C0F2B">
        <w:rPr>
          <w:rFonts w:ascii="Times New Roman" w:hAnsi="Times New Roman"/>
          <w:b/>
        </w:rPr>
        <w:t>Доходы от использования имущества, находящегося в государственной и муниципальной собственности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  <w:i/>
        </w:rPr>
      </w:pPr>
      <w:r w:rsidRPr="009C0F2B">
        <w:rPr>
          <w:rFonts w:ascii="Times New Roman" w:hAnsi="Times New Roman"/>
        </w:rPr>
        <w:t>Общий объем поступлений доходов от использования имущества, находящегося в государственной и муниципальной собственности, запланирован на 2018 год в сумме 167,4 тыс. рублей.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>Доходы от сдачи в аренду имущества, находящегося в оперативном управлении органов управления сельских поселений   в 2018 году должны составить 32,0 тыс. рублей.  Расчет доходов производился методом прямого расчета. Источником данных  о сдаваемой в аренду площади и ставке арендной платы являются договоры, заключенные (планируемые к заключению) с арендаторами.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>Прочие поступления от использования имущества, находящегося в собственности муниципального образования «Коломинское сельское поселение», составят в 2018 году 135,4 тыс. рублей, что ниже ожидаемого исполнения за 2017 год на 7,9 тыс. рублей, это связано с повышением ставок платы за наем жилых помещений в 2018 году на 4,7% и понижением суммы от прочих доходов от сдачи в аренду имущества коммунального хозяйства на 22,2%. По данному виду дохода запланированы  поступления оплаты за наем специализированного жилищного фонда в размере 41,0 тыс. рублей  и поступления от сдачи в аренду имущества (имущество коммунального хозяйства) – 94,4 тыс. рублей.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</w:p>
    <w:p w:rsidR="00116210" w:rsidRPr="009C0F2B" w:rsidRDefault="00116210" w:rsidP="00E94CF1">
      <w:pPr>
        <w:ind w:firstLine="900"/>
        <w:jc w:val="center"/>
        <w:rPr>
          <w:rFonts w:ascii="Times New Roman" w:hAnsi="Times New Roman"/>
          <w:b/>
        </w:rPr>
      </w:pPr>
      <w:r w:rsidRPr="009C0F2B">
        <w:rPr>
          <w:rFonts w:ascii="Times New Roman" w:hAnsi="Times New Roman"/>
          <w:b/>
        </w:rPr>
        <w:t>Доходы от оказания платных услуг и компенсации затрат государства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  <w:i/>
        </w:rPr>
      </w:pPr>
      <w:r w:rsidRPr="009C0F2B">
        <w:rPr>
          <w:rFonts w:ascii="Times New Roman" w:hAnsi="Times New Roman"/>
        </w:rPr>
        <w:t>В составе неналоговых доходов учтены доходы от оказания платных услуг (работ) и компенсации затрат государства на 2018 год в сумме 73,0 тыс. рублей. Увеличение к ожидаемому исполнению 2017 года составляет 103,4%  или 2,4 тыс. рублей. Доходы рассчитаны методом прямого расчета, с применением индекса-дефлятора.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  <w:i/>
        </w:rPr>
      </w:pPr>
      <w:r w:rsidRPr="009C0F2B">
        <w:rPr>
          <w:rFonts w:ascii="Times New Roman" w:hAnsi="Times New Roman"/>
          <w:i/>
        </w:rPr>
        <w:t xml:space="preserve">          </w:t>
      </w:r>
    </w:p>
    <w:p w:rsidR="00116210" w:rsidRPr="009C0F2B" w:rsidRDefault="00116210" w:rsidP="00E94CF1">
      <w:pPr>
        <w:ind w:firstLine="900"/>
        <w:jc w:val="center"/>
        <w:rPr>
          <w:rFonts w:ascii="Times New Roman" w:hAnsi="Times New Roman"/>
          <w:b/>
        </w:rPr>
      </w:pPr>
      <w:r w:rsidRPr="009C0F2B">
        <w:rPr>
          <w:rFonts w:ascii="Times New Roman" w:hAnsi="Times New Roman"/>
          <w:b/>
        </w:rPr>
        <w:t>Безвозмездные поступления из бюджетов других уровней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>Проектом Решения Думы Чаинского района «О бюджете на 2018 год и на плановый период 2019 и 2020 годов» предусмотрены межбюджетные трансферты бюджету  муниципального образования «Коломинское сельское поселение» на 2018 год  в сумме 13553,1 тыс. рублей, в том числе: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 xml:space="preserve">дотации  – 9038,5 тыс. рублей; 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>субвенции на осуществление первичного воинского учета на территориях, где отсутствуют военные комиссариаты 156,4 тыс. рублей;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>иные межбюджетные трансферты – 4358,2 тыс. рублей, в том числе: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>на создание условий для управления многоквартирными домами – 0,3 тыс. рублей;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>на оплату труда руководителя и специалиста муниципальных учреждений культуры и искусства, в части выплаты надбавок к тарифной ставке (должностному окладу)  - 265,6 тыс. рублей;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>на обеспечение условий для развития физической культуры и массового спорта – 282,8 тыс. рублей;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>на оказание помощи отдельным категория граждан из числа ветеранов Великой отечественной войны, вдов участников войны в ремонте жилых помещений – 50,0 тыс. рублей;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>на обеспечение жилыми помещениями детей сирот, детей оставшихся без попечения родителей, а также лиц из их числа – 726,0 тыс. рублей.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>на капитальный ремонт дорог  общего пользования местного значения в рамках государственной программы «Развитие транспортной системы в Томской области» на 2017 год – 3033,5 тыс. рублей.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  <w:color w:val="0000FF"/>
        </w:rPr>
      </w:pPr>
    </w:p>
    <w:p w:rsidR="00116210" w:rsidRPr="009C0F2B" w:rsidRDefault="00116210" w:rsidP="00E94CF1">
      <w:pPr>
        <w:jc w:val="center"/>
        <w:rPr>
          <w:rFonts w:ascii="Times New Roman" w:hAnsi="Times New Roman"/>
          <w:b/>
        </w:rPr>
      </w:pPr>
      <w:r w:rsidRPr="009C0F2B">
        <w:rPr>
          <w:rFonts w:ascii="Times New Roman" w:hAnsi="Times New Roman"/>
          <w:b/>
        </w:rPr>
        <w:t>Общий объем доходов   бюджета сельского поселения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>Общий объем доходов бюджета сельского поселения на 2018 год запланирован в сумме</w:t>
      </w:r>
      <w:r w:rsidRPr="009C0F2B">
        <w:rPr>
          <w:rFonts w:ascii="Times New Roman" w:hAnsi="Times New Roman"/>
          <w:color w:val="FF0000"/>
        </w:rPr>
        <w:t xml:space="preserve"> </w:t>
      </w:r>
      <w:r w:rsidRPr="009C0F2B">
        <w:rPr>
          <w:rFonts w:ascii="Times New Roman" w:hAnsi="Times New Roman"/>
        </w:rPr>
        <w:t>15623,5 тыс. рублей.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  <w:i/>
        </w:rPr>
      </w:pPr>
    </w:p>
    <w:p w:rsidR="00116210" w:rsidRPr="009C0F2B" w:rsidRDefault="00116210" w:rsidP="00E94CF1">
      <w:pPr>
        <w:ind w:firstLine="900"/>
        <w:jc w:val="center"/>
        <w:rPr>
          <w:rFonts w:ascii="Times New Roman" w:hAnsi="Times New Roman"/>
        </w:rPr>
      </w:pPr>
      <w:r w:rsidRPr="009C0F2B">
        <w:rPr>
          <w:rFonts w:ascii="Times New Roman" w:hAnsi="Times New Roman"/>
          <w:b/>
        </w:rPr>
        <w:t>Расходы бюджета муниципального образования «Коломинское сельское поселение»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>Расходы бюджета муниципального образования «Коломинское сельское поселение» на 2018 год предусмотрены в сумме 15623,5 тыс. рублей. По сравнению с ожидаемым исполнением за 2017 год расходы уменьшаются на 5187,5 тыс. рублей или на 25,1 %.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>За базу для формирования действующих расходных обязательств на 2018 год приняты показатели сводной бюджетной росписи 2017 года (по состоянию на 06.09.2017 г года). Ставка страховых взносов во внебюджетные фонды учтена в размере 30,2 %.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  <w:color w:val="FF0000"/>
        </w:rPr>
      </w:pPr>
    </w:p>
    <w:p w:rsidR="00116210" w:rsidRPr="009C0F2B" w:rsidRDefault="00116210" w:rsidP="00E94CF1">
      <w:pPr>
        <w:ind w:firstLine="709"/>
        <w:jc w:val="both"/>
        <w:rPr>
          <w:rFonts w:ascii="Times New Roman" w:hAnsi="Times New Roman"/>
          <w:highlight w:val="yellow"/>
        </w:rPr>
      </w:pPr>
      <w:r w:rsidRPr="009C0F2B">
        <w:rPr>
          <w:rFonts w:ascii="Times New Roman" w:hAnsi="Times New Roman"/>
        </w:rPr>
        <w:t>Расходы на оплату электроэнергии, теплоэнергии и приобретение топлива и воды предусмотрены в расходах в соответствии с нормативами потребления и исходя из средней прогнозируемой стоимости товаров и услуг в следующем размере: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9"/>
        <w:gridCol w:w="4634"/>
      </w:tblGrid>
      <w:tr w:rsidR="00116210" w:rsidRPr="009C0F2B" w:rsidTr="00A86D94">
        <w:tc>
          <w:tcPr>
            <w:tcW w:w="5040" w:type="dxa"/>
            <w:vAlign w:val="center"/>
          </w:tcPr>
          <w:p w:rsidR="00116210" w:rsidRPr="009C0F2B" w:rsidRDefault="00116210" w:rsidP="00A86D94">
            <w:pPr>
              <w:jc w:val="center"/>
              <w:rPr>
                <w:rFonts w:ascii="Times New Roman" w:hAnsi="Times New Roman"/>
                <w:b/>
              </w:rPr>
            </w:pPr>
            <w:r w:rsidRPr="009C0F2B">
              <w:rPr>
                <w:rFonts w:ascii="Times New Roman" w:hAnsi="Times New Roman"/>
                <w:b/>
              </w:rPr>
              <w:t>Наименование ресурсов и единица измерения</w:t>
            </w:r>
          </w:p>
        </w:tc>
        <w:tc>
          <w:tcPr>
            <w:tcW w:w="4860" w:type="dxa"/>
            <w:vAlign w:val="center"/>
          </w:tcPr>
          <w:p w:rsidR="00116210" w:rsidRPr="009C0F2B" w:rsidRDefault="00116210" w:rsidP="00A86D94">
            <w:pPr>
              <w:jc w:val="center"/>
              <w:rPr>
                <w:rFonts w:ascii="Times New Roman" w:hAnsi="Times New Roman"/>
                <w:b/>
              </w:rPr>
            </w:pPr>
            <w:r w:rsidRPr="009C0F2B">
              <w:rPr>
                <w:rFonts w:ascii="Times New Roman" w:hAnsi="Times New Roman"/>
                <w:b/>
              </w:rPr>
              <w:t>Цена (тариф) на 2017 год, руб.</w:t>
            </w:r>
          </w:p>
        </w:tc>
      </w:tr>
      <w:tr w:rsidR="00116210" w:rsidRPr="009C0F2B" w:rsidTr="00A86D94">
        <w:tc>
          <w:tcPr>
            <w:tcW w:w="5040" w:type="dxa"/>
            <w:vAlign w:val="center"/>
          </w:tcPr>
          <w:p w:rsidR="00116210" w:rsidRPr="009C0F2B" w:rsidRDefault="00116210" w:rsidP="00A86D94">
            <w:pPr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Тепловая энергия, Гкал</w:t>
            </w:r>
          </w:p>
        </w:tc>
        <w:tc>
          <w:tcPr>
            <w:tcW w:w="4860" w:type="dxa"/>
            <w:vAlign w:val="center"/>
          </w:tcPr>
          <w:p w:rsidR="00116210" w:rsidRPr="009C0F2B" w:rsidRDefault="00116210" w:rsidP="00A86D94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с 01.01.2017 по 30.06.2017 – 2917,69</w:t>
            </w:r>
          </w:p>
          <w:p w:rsidR="00116210" w:rsidRPr="009C0F2B" w:rsidRDefault="00116210" w:rsidP="00A86D94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с 01.07.2017 по 31.12.2017 – 3034,00</w:t>
            </w:r>
          </w:p>
        </w:tc>
      </w:tr>
      <w:tr w:rsidR="00116210" w:rsidRPr="009C0F2B" w:rsidTr="00A86D94">
        <w:tc>
          <w:tcPr>
            <w:tcW w:w="5040" w:type="dxa"/>
            <w:vAlign w:val="center"/>
          </w:tcPr>
          <w:p w:rsidR="00116210" w:rsidRPr="009C0F2B" w:rsidRDefault="00116210" w:rsidP="00A86D94">
            <w:pPr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Электрическая энергия, кВт/час</w:t>
            </w:r>
          </w:p>
        </w:tc>
        <w:tc>
          <w:tcPr>
            <w:tcW w:w="4860" w:type="dxa"/>
            <w:vAlign w:val="center"/>
          </w:tcPr>
          <w:p w:rsidR="00116210" w:rsidRPr="009C0F2B" w:rsidRDefault="00116210" w:rsidP="00A86D94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с 01.01.2017 по 30.06.2017- 5,79</w:t>
            </w:r>
          </w:p>
          <w:p w:rsidR="00116210" w:rsidRPr="009C0F2B" w:rsidRDefault="00116210" w:rsidP="00A86D94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с 01.07.2017 по 31.12.2017 – 6,12</w:t>
            </w:r>
          </w:p>
        </w:tc>
      </w:tr>
      <w:tr w:rsidR="00116210" w:rsidRPr="009C0F2B" w:rsidTr="00A86D94">
        <w:tc>
          <w:tcPr>
            <w:tcW w:w="5040" w:type="dxa"/>
            <w:vAlign w:val="center"/>
          </w:tcPr>
          <w:p w:rsidR="00116210" w:rsidRPr="009C0F2B" w:rsidRDefault="00116210" w:rsidP="00A86D94">
            <w:pPr>
              <w:rPr>
                <w:rFonts w:ascii="Times New Roman" w:hAnsi="Times New Roman"/>
                <w:vertAlign w:val="superscript"/>
              </w:rPr>
            </w:pPr>
            <w:r w:rsidRPr="009C0F2B">
              <w:rPr>
                <w:rFonts w:ascii="Times New Roman" w:hAnsi="Times New Roman"/>
              </w:rPr>
              <w:t>Вода, м</w:t>
            </w:r>
            <w:r w:rsidRPr="009C0F2B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4860" w:type="dxa"/>
            <w:vAlign w:val="center"/>
          </w:tcPr>
          <w:p w:rsidR="00116210" w:rsidRPr="009C0F2B" w:rsidRDefault="00116210" w:rsidP="00A86D94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с 01.01.2017 по 30.06.2017 – 84,07</w:t>
            </w:r>
          </w:p>
          <w:p w:rsidR="00116210" w:rsidRPr="009C0F2B" w:rsidRDefault="00116210" w:rsidP="00A86D94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с 01.07.2017 по 31.12.2017 – 88,86</w:t>
            </w:r>
          </w:p>
        </w:tc>
      </w:tr>
      <w:tr w:rsidR="00116210" w:rsidRPr="009C0F2B" w:rsidTr="00A86D94">
        <w:tc>
          <w:tcPr>
            <w:tcW w:w="5040" w:type="dxa"/>
            <w:vAlign w:val="center"/>
          </w:tcPr>
          <w:p w:rsidR="00116210" w:rsidRPr="009C0F2B" w:rsidRDefault="00116210" w:rsidP="00A86D94">
            <w:pPr>
              <w:rPr>
                <w:rFonts w:ascii="Times New Roman" w:hAnsi="Times New Roman"/>
                <w:vertAlign w:val="superscript"/>
              </w:rPr>
            </w:pPr>
            <w:r w:rsidRPr="009C0F2B">
              <w:rPr>
                <w:rFonts w:ascii="Times New Roman" w:hAnsi="Times New Roman"/>
              </w:rPr>
              <w:t>Дрова, м</w:t>
            </w:r>
            <w:r w:rsidRPr="009C0F2B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4860" w:type="dxa"/>
            <w:vAlign w:val="center"/>
          </w:tcPr>
          <w:p w:rsidR="00116210" w:rsidRPr="009C0F2B" w:rsidRDefault="00116210" w:rsidP="00A86D94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702,0</w:t>
            </w:r>
          </w:p>
        </w:tc>
      </w:tr>
      <w:tr w:rsidR="00116210" w:rsidRPr="009C0F2B" w:rsidTr="00A86D94">
        <w:tc>
          <w:tcPr>
            <w:tcW w:w="5040" w:type="dxa"/>
            <w:vAlign w:val="center"/>
          </w:tcPr>
          <w:p w:rsidR="00116210" w:rsidRPr="009C0F2B" w:rsidRDefault="00116210" w:rsidP="00A86D94">
            <w:pPr>
              <w:rPr>
                <w:rFonts w:ascii="Times New Roman" w:hAnsi="Times New Roman"/>
                <w:vertAlign w:val="superscript"/>
              </w:rPr>
            </w:pPr>
            <w:r w:rsidRPr="009C0F2B">
              <w:rPr>
                <w:rFonts w:ascii="Times New Roman" w:hAnsi="Times New Roman"/>
              </w:rPr>
              <w:t>Природный газ, м</w:t>
            </w:r>
            <w:r w:rsidRPr="009C0F2B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4860" w:type="dxa"/>
            <w:vAlign w:val="center"/>
          </w:tcPr>
          <w:p w:rsidR="00116210" w:rsidRPr="009C0F2B" w:rsidRDefault="00116210" w:rsidP="00A86D94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с 01.01.2017 по 30.06.2017 – 6,34</w:t>
            </w:r>
          </w:p>
          <w:p w:rsidR="00116210" w:rsidRPr="009C0F2B" w:rsidRDefault="00116210" w:rsidP="00A86D94">
            <w:pPr>
              <w:jc w:val="center"/>
              <w:rPr>
                <w:rFonts w:ascii="Times New Roman" w:hAnsi="Times New Roman"/>
              </w:rPr>
            </w:pPr>
            <w:r w:rsidRPr="009C0F2B">
              <w:rPr>
                <w:rFonts w:ascii="Times New Roman" w:hAnsi="Times New Roman"/>
              </w:rPr>
              <w:t>с 01.07.2017 по 31.12.2017 – 6,68</w:t>
            </w:r>
          </w:p>
        </w:tc>
      </w:tr>
    </w:tbl>
    <w:p w:rsidR="00116210" w:rsidRPr="009C0F2B" w:rsidRDefault="00116210" w:rsidP="00E94CF1">
      <w:pPr>
        <w:ind w:firstLine="900"/>
        <w:jc w:val="both"/>
        <w:rPr>
          <w:rFonts w:ascii="Times New Roman" w:hAnsi="Times New Roman"/>
          <w:highlight w:val="yellow"/>
        </w:rPr>
      </w:pP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>При расчете нормативов потребления указанные требования были учтены.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>При расчете расходов на приобретение ГСМ учитывать следующие цены: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>бензин АИ-92 -  36,93 руб.;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>масло моторное –  353,0 руб.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>По всем остальным расходам бюджетные ассигнования на 2018 год определялись в пределах доведенных предельных объемов бюджетных ассигнований. Прочие расходы на 2018 год определены в условиях 2017 года без индексации.</w:t>
      </w:r>
    </w:p>
    <w:p w:rsidR="00116210" w:rsidRPr="009C0F2B" w:rsidRDefault="00116210" w:rsidP="00E94CF1">
      <w:pPr>
        <w:jc w:val="center"/>
        <w:rPr>
          <w:rFonts w:ascii="Times New Roman" w:hAnsi="Times New Roman"/>
          <w:b/>
        </w:rPr>
      </w:pPr>
      <w:r w:rsidRPr="009C0F2B">
        <w:rPr>
          <w:rFonts w:ascii="Times New Roman" w:hAnsi="Times New Roman"/>
          <w:b/>
        </w:rPr>
        <w:t>Основные направления расходов бюджета муниципального образования</w:t>
      </w:r>
    </w:p>
    <w:p w:rsidR="00116210" w:rsidRPr="009C0F2B" w:rsidRDefault="00116210" w:rsidP="00E94CF1">
      <w:pPr>
        <w:jc w:val="center"/>
        <w:rPr>
          <w:rFonts w:ascii="Times New Roman" w:hAnsi="Times New Roman"/>
          <w:b/>
        </w:rPr>
      </w:pPr>
      <w:r w:rsidRPr="009C0F2B">
        <w:rPr>
          <w:rFonts w:ascii="Times New Roman" w:hAnsi="Times New Roman"/>
          <w:b/>
        </w:rPr>
        <w:t xml:space="preserve"> «Коломинское сельское поселение»</w:t>
      </w:r>
    </w:p>
    <w:p w:rsidR="00116210" w:rsidRPr="009C0F2B" w:rsidRDefault="00116210" w:rsidP="00E94CF1">
      <w:pPr>
        <w:jc w:val="center"/>
        <w:rPr>
          <w:rFonts w:ascii="Times New Roman" w:hAnsi="Times New Roman"/>
          <w:b/>
        </w:rPr>
      </w:pPr>
      <w:r w:rsidRPr="009C0F2B">
        <w:rPr>
          <w:rFonts w:ascii="Times New Roman" w:hAnsi="Times New Roman"/>
          <w:b/>
        </w:rPr>
        <w:t>Раздел 01 «Общегосударственные вопросы»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>По разделу 0100 «Общегосударственные вопросы» объем бюджетных ассигнований на 2018 год предусмотрен в сумме 5160,7 тыс. рублей.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 xml:space="preserve">По подразделу 0102 «Функционирование высшего должностного лица субъекта РФ и муниципального образования» предусмотрены расходы в сумме  832,3 тыс. рублей на содержание Главы муниципального образования.  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>По подразделу 0104 «Функционирование Правительства РФ, высших исполнительных органов государственной власти субъектов РФ, местных администраций» запланированы расходы в сумме 4218,7 тыс. рублей.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>По подразделу 0106 «Обеспечение деятельности финансовых, налоговых и таможенных органов и органов финансового (финансово-бюджетного) надзора запланированы средства в размере 12,9 тыс. рублей.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>По подразделу 0111 «Резервные фонды» на 2018 год запланированы средства в сумме 40,0 тыс. рублей, в том числе: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>резервный фонд непредвиденных расходов Администрации Чаинского района в сумме 35,0 тыс. рублей;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>резервный фонд Администрации Чаинского района по предупреждению и ликвидации чрезвычайных ситуаций в сумме 5,0 тыс. рублей.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 xml:space="preserve">По подразделу 0113 «Другие общегосударственные расходы» предусмотрены средства в сумме 56,8 тыс. рублей, в том числе на следующие цели: 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>оценку имущества, изготовление технической документации, признание права собственности в сумме 45,0 тыс. рублей;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>на оплату ежегодного взноса в Совет муниципальных образований Томской области в сумме 11,8 тыс. рублей.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  <w:b/>
        </w:rPr>
      </w:pPr>
      <w:r w:rsidRPr="009C0F2B">
        <w:rPr>
          <w:rFonts w:ascii="Times New Roman" w:hAnsi="Times New Roman"/>
        </w:rPr>
        <w:t xml:space="preserve">                               </w:t>
      </w:r>
      <w:r w:rsidRPr="009C0F2B">
        <w:rPr>
          <w:rFonts w:ascii="Times New Roman" w:hAnsi="Times New Roman"/>
          <w:b/>
        </w:rPr>
        <w:t>Раздел 02 «Национальная оборона»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>Расходы по данному разделу предусмотрены в сумме 156,4 тыс. рублей на исполнение государственных полномочий по первичному воинскому учету на территориях, где отсутствуют военные комиссариаты. По сравнению с ожидаемым исполнением за 2017 год расходы уменьшаются на 136,5 тыс. рублей. С января 2018 года в связи с уменьшением численности военнообязанного населения на территории сельского поселения ставка военно-учетного работника будет составлять 0.4 ед. Средства предусмотрены на выплату заработной платы и начислений на выплату по оплате труда и приобретение материальных запасов.</w:t>
      </w:r>
    </w:p>
    <w:p w:rsidR="00116210" w:rsidRPr="009C0F2B" w:rsidRDefault="00116210" w:rsidP="00E94CF1">
      <w:pPr>
        <w:jc w:val="center"/>
        <w:rPr>
          <w:rFonts w:ascii="Times New Roman" w:hAnsi="Times New Roman"/>
          <w:b/>
        </w:rPr>
      </w:pPr>
      <w:r w:rsidRPr="009C0F2B">
        <w:rPr>
          <w:rFonts w:ascii="Times New Roman" w:hAnsi="Times New Roman"/>
          <w:b/>
        </w:rPr>
        <w:t>Раздел 04 «Национальная экономика»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  <w:highlight w:val="yellow"/>
        </w:rPr>
      </w:pPr>
      <w:r w:rsidRPr="009C0F2B">
        <w:rPr>
          <w:rFonts w:ascii="Times New Roman" w:hAnsi="Times New Roman"/>
        </w:rPr>
        <w:t>Общий объем бюджетных ассигнований по данному разделу предусмотрен в сумме 4685,4 тыс. рублей, в том числе по  подразделу 0409 «Дорожное хозяйство (дорожные фонды)» предусмотрены средства на создание муниципального дорожного фонда в сумме 4414,0 тыс. рублей, из них: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>на содержание и ремонт дорог, находящихся в муниципальной собственности, в сумме 1106,0 тыс.рублей;</w:t>
      </w:r>
    </w:p>
    <w:p w:rsidR="00116210" w:rsidRPr="009C0F2B" w:rsidRDefault="00116210" w:rsidP="00E94CF1">
      <w:pPr>
        <w:ind w:firstLine="709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>изготовление схем дорожного движения в поселении – 113,8 тыс.рублей;</w:t>
      </w:r>
    </w:p>
    <w:p w:rsidR="00116210" w:rsidRPr="009C0F2B" w:rsidRDefault="00116210" w:rsidP="00E94CF1">
      <w:pPr>
        <w:ind w:firstLine="709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>софинансирование по капитальному ремонту дорог не менее 5% - 160,7 тыс.рублей;</w:t>
      </w:r>
    </w:p>
    <w:p w:rsidR="00116210" w:rsidRPr="009C0F2B" w:rsidRDefault="00116210" w:rsidP="00E94CF1">
      <w:pPr>
        <w:ind w:firstLine="709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>на капитальный ремонт дорог  общего пользования местного значения в раках государственной программы «Развитие транспортной системы в Томской области» на 2018 год – 3033,5 тыс. рублей.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 xml:space="preserve">   По подразделу 0412 «Другие вопросы в области национальной экономики» предусмотрены расходы в сумме 271,4 тыс. рублей на выполнение комплекса кадастровых работ по подготовке карта (планов) границ населенных пунктов Коломинского сельского поселения для внесения сведений о границах населенных пунктов в государственный кадастр недвижимости.</w:t>
      </w:r>
    </w:p>
    <w:p w:rsidR="00116210" w:rsidRPr="009C0F2B" w:rsidRDefault="00116210" w:rsidP="00E94CF1">
      <w:pPr>
        <w:jc w:val="center"/>
        <w:rPr>
          <w:rFonts w:ascii="Times New Roman" w:hAnsi="Times New Roman"/>
          <w:b/>
        </w:rPr>
      </w:pPr>
      <w:r w:rsidRPr="009C0F2B">
        <w:rPr>
          <w:rFonts w:ascii="Times New Roman" w:hAnsi="Times New Roman"/>
          <w:b/>
        </w:rPr>
        <w:t>Раздел 05 «Жилищно-коммунальное хозяйство»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 xml:space="preserve">Расходы по разделу 05 «Жилищно-коммунальное хозяйство» предусмотрены в сумме 1180,0 тыс. рублей. 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>По подразделу 0501 «Жилищное хозяйство» запланированы расходы в сумме 122,3 тыс. рублей, в том числе: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>на создание условий для управления многоквартирными домами в сумме 0,3 тыс. рублей;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>на капитальный ремонт муниципального жилищного фонда в сумме 98,0 тыс. рублей.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>на уплату взносов в целях капитального ремонта муниципального жилищного фонда в сумме  24,0 тыс.рублей.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>По подразделу 0502 «Коммунальное хозяйство» предусмотрены средства в сумме 177,3 тыс. рублей: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  <w:bCs/>
          <w:iCs/>
        </w:rPr>
      </w:pPr>
      <w:r w:rsidRPr="009C0F2B">
        <w:rPr>
          <w:rFonts w:ascii="Times New Roman" w:hAnsi="Times New Roman"/>
        </w:rPr>
        <w:t xml:space="preserve"> </w:t>
      </w:r>
      <w:r w:rsidRPr="009C0F2B">
        <w:rPr>
          <w:rFonts w:ascii="Times New Roman" w:hAnsi="Times New Roman"/>
          <w:bCs/>
          <w:iCs/>
        </w:rPr>
        <w:t xml:space="preserve">на ремонт инженерной инфраструктуры в области коммунального хозяйства за счет средств местного бюджета – 94,5 тыс. рублей. 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  <w:bCs/>
          <w:iCs/>
        </w:rPr>
      </w:pPr>
      <w:r w:rsidRPr="009C0F2B">
        <w:rPr>
          <w:rFonts w:ascii="Times New Roman" w:hAnsi="Times New Roman"/>
          <w:bCs/>
          <w:iCs/>
        </w:rPr>
        <w:t xml:space="preserve"> на разработку схем теплоснабжения, водоотведения -82,8 тыс. рублей (на основании предоставленного коммерческого предложения).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  <w:bCs/>
          <w:iCs/>
        </w:rPr>
      </w:pP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>По подразделу 0503 «Благоустройство» запланированы средства   в сумме 880,7 тыс. рублей, в том числе: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>содержание уличного освещения – 329,0 тыс. рублей;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>прочие мероприятия по благоустройству сельских поселений 546,2 тыс. рублей;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 xml:space="preserve">оплата налогов, сборов и иных платежей (транспортный налог, страхование) – 5,5 тыс. рублей.  </w:t>
      </w:r>
    </w:p>
    <w:p w:rsidR="00116210" w:rsidRPr="009C0F2B" w:rsidRDefault="00116210" w:rsidP="00E94CF1">
      <w:pPr>
        <w:jc w:val="center"/>
        <w:rPr>
          <w:rFonts w:ascii="Times New Roman" w:hAnsi="Times New Roman"/>
          <w:b/>
        </w:rPr>
      </w:pPr>
      <w:r w:rsidRPr="009C0F2B">
        <w:rPr>
          <w:rFonts w:ascii="Times New Roman" w:hAnsi="Times New Roman"/>
          <w:b/>
        </w:rPr>
        <w:t>Раздел 08 «Культура,  кинематография»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 xml:space="preserve">Расходы по разделу 08 «Культура, кинематография» запланированы на очередной финансовый год в сумме 3260,1 тыс. рублей, в то числе: 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 xml:space="preserve">  на оплату труда руководителям и специалистам муниципальных учреждений культуры и искусства в части выплаты надбавок и доплат к тарифной ставке (должностному окладу) в сумме 265,6 тыс.рублей,  в соответствии с Методикой утвержденной решением Думы Чаинского района от 25.11.2010 года № 61 (в редакции решения Думы Чаинского района от 20.12.2012 № 83, 28.03.2013 № 17, от 24.04.2014 № 39);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 xml:space="preserve">на исполнение полномочий по созданию условий для организации досуга и обеспечения жителей поселения услугами организаций культуры в сумме 2994,5 тыс. рублей. 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 xml:space="preserve"> </w:t>
      </w:r>
    </w:p>
    <w:p w:rsidR="00116210" w:rsidRPr="009C0F2B" w:rsidRDefault="00116210" w:rsidP="00E94CF1">
      <w:pPr>
        <w:jc w:val="center"/>
        <w:rPr>
          <w:rFonts w:ascii="Times New Roman" w:hAnsi="Times New Roman"/>
          <w:b/>
        </w:rPr>
      </w:pPr>
      <w:r w:rsidRPr="009C0F2B">
        <w:rPr>
          <w:rFonts w:ascii="Times New Roman" w:hAnsi="Times New Roman"/>
          <w:b/>
        </w:rPr>
        <w:t>Раздел 10 «Социальная политика»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>По разделу «Социальная политика» на 2018 год запланированы бюджетные ассигнования в сумме 826,0 тыс. рублей.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 xml:space="preserve">По подразделу 1003 «Социальное обеспечение населения» предусмотрены на 2018 год расходы в сумме 100,0 тыс. рублей, в том числе: 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>на оказание помощи отдельным категориям граждан из числа ветеранов Великой Отечественной войны и вдов участников войны в ремонте жилых помещений:  из них 50,0 тыс. рублей    в соответствии с Методикой, утвержденной решением Думы Чаинского района от 30.05.2013 № 41.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 xml:space="preserve"> 50,0 тыс. рублей за счет средств местного бюджета.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 xml:space="preserve">По подразделу 1004 «Охрана семьи и детства» запланированы расходы в сумме 726,0 тыс. рублей, из них: 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 xml:space="preserve"> на предоставление субвенций бюджетам сельских поселений на обеспечение жилыми помещениями детей-сирот и детей, оставшихся без попечения родителей, а также лиц из их числа.  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>Распределение субвенций бюджетам сельских поселений произведено в соответствии с Методикой, утвержденной Законом Томской области от 11.09.2007 № 188-ОЗ «О наделении органов местного самоуправления государственными полномочиями по обеспечению жильем детей-сирот и детей, оставшихся без попечения родителей, а также лиц из их числа, не имеющих закрепленного жилого помещения (в актуальной редакции от 12.11.2015 года).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 xml:space="preserve"> </w:t>
      </w:r>
    </w:p>
    <w:p w:rsidR="00116210" w:rsidRPr="009C0F2B" w:rsidRDefault="00116210" w:rsidP="00E94CF1">
      <w:pPr>
        <w:jc w:val="center"/>
        <w:rPr>
          <w:rFonts w:ascii="Times New Roman" w:hAnsi="Times New Roman"/>
          <w:b/>
        </w:rPr>
      </w:pPr>
      <w:r w:rsidRPr="009C0F2B">
        <w:rPr>
          <w:rFonts w:ascii="Times New Roman" w:hAnsi="Times New Roman"/>
          <w:b/>
        </w:rPr>
        <w:t>Раздел 11 «Физическая культура и спорт»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 xml:space="preserve">Расходы по данному разделу запланированы в сумме 354,6 тыс. рублей. 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>По подразделу 1101 «Физическая культура» бюджетные ассигнования будут направлены на    обеспечение условий для развития физической культуры и массового спорта в поселении в сумме 282,8 тыс. рублей (областные средства на выплату заработной платы и страховых взносов), в соответствии с Методикой, утвержденной решением Думы Чаинского района от 24.12.2008 № 82 (в редакции решений Думы Чаинского района от 28.03.2013 № 17, от 24.04.2014 « 39, от 30.04.2015 № 35).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 xml:space="preserve"> За счет средств местного бюджета предусмотрены расходы в сумме 71,8 тыс. рублей, из них  на выплату заработной платы и начислений на выплаты по оплате труда 58,8 тыс.рублей,  приобретение спортивного оборудования и спортивного инвентаря 13,0 тыс.рублей.   </w:t>
      </w:r>
    </w:p>
    <w:p w:rsidR="00116210" w:rsidRPr="009C0F2B" w:rsidRDefault="00116210" w:rsidP="00E94CF1">
      <w:pPr>
        <w:jc w:val="center"/>
        <w:rPr>
          <w:rFonts w:ascii="Times New Roman" w:hAnsi="Times New Roman"/>
          <w:i/>
        </w:rPr>
      </w:pPr>
    </w:p>
    <w:p w:rsidR="00116210" w:rsidRPr="009C0F2B" w:rsidRDefault="00116210" w:rsidP="00E94CF1">
      <w:pPr>
        <w:jc w:val="center"/>
        <w:rPr>
          <w:rFonts w:ascii="Times New Roman" w:hAnsi="Times New Roman"/>
          <w:b/>
        </w:rPr>
      </w:pPr>
      <w:r w:rsidRPr="009C0F2B">
        <w:rPr>
          <w:rFonts w:ascii="Times New Roman" w:hAnsi="Times New Roman"/>
          <w:b/>
        </w:rPr>
        <w:t>Сбалансированность, муниципальный внутренний долг бюджета муниципального образования «Коломинское сельское поселение»</w:t>
      </w: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>Бюджет муниципального образования «Коломинское сельское поселение» на 2018 год сбалансирован. Муниципальный внутренний долг отсутствует. Муниципальные внутренние заимствования не планируются.</w:t>
      </w:r>
    </w:p>
    <w:p w:rsidR="00116210" w:rsidRPr="009C0F2B" w:rsidRDefault="00116210" w:rsidP="00E94CF1">
      <w:pPr>
        <w:jc w:val="both"/>
        <w:rPr>
          <w:rFonts w:ascii="Times New Roman" w:hAnsi="Times New Roman"/>
        </w:rPr>
      </w:pPr>
    </w:p>
    <w:p w:rsidR="00116210" w:rsidRPr="009C0F2B" w:rsidRDefault="00116210" w:rsidP="00E94CF1">
      <w:pPr>
        <w:ind w:firstLine="900"/>
        <w:jc w:val="both"/>
        <w:rPr>
          <w:rFonts w:ascii="Times New Roman" w:hAnsi="Times New Roman"/>
        </w:rPr>
      </w:pPr>
      <w:r w:rsidRPr="009C0F2B">
        <w:rPr>
          <w:rFonts w:ascii="Times New Roman" w:hAnsi="Times New Roman"/>
        </w:rPr>
        <w:t>Ведущий специалист                                                                        С.Н.Боброва</w:t>
      </w:r>
    </w:p>
    <w:p w:rsidR="00116210" w:rsidRPr="009C0F2B" w:rsidRDefault="00116210" w:rsidP="00E94CF1">
      <w:pPr>
        <w:ind w:left="10980"/>
        <w:jc w:val="right"/>
        <w:rPr>
          <w:rFonts w:ascii="Times New Roman" w:hAnsi="Times New Roman"/>
        </w:rPr>
      </w:pPr>
    </w:p>
    <w:p w:rsidR="00116210" w:rsidRPr="009C0F2B" w:rsidRDefault="00116210" w:rsidP="00E94CF1">
      <w:pPr>
        <w:ind w:left="10980"/>
        <w:jc w:val="right"/>
        <w:rPr>
          <w:rFonts w:ascii="Times New Roman" w:hAnsi="Times New Roman"/>
        </w:rPr>
      </w:pPr>
    </w:p>
    <w:p w:rsidR="00116210" w:rsidRPr="009C0F2B" w:rsidRDefault="00116210" w:rsidP="00E94CF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C0F2B">
        <w:rPr>
          <w:rFonts w:ascii="Times New Roman" w:hAnsi="Times New Roman"/>
          <w:sz w:val="24"/>
          <w:szCs w:val="24"/>
        </w:rPr>
        <w:t xml:space="preserve">    Приложение 1</w:t>
      </w:r>
    </w:p>
    <w:p w:rsidR="00116210" w:rsidRPr="009C0F2B" w:rsidRDefault="00116210" w:rsidP="00E94CF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C0F2B">
        <w:rPr>
          <w:rFonts w:ascii="Times New Roman" w:hAnsi="Times New Roman"/>
          <w:sz w:val="24"/>
          <w:szCs w:val="24"/>
        </w:rPr>
        <w:t>к пояснительной записке</w:t>
      </w:r>
    </w:p>
    <w:p w:rsidR="00116210" w:rsidRPr="009C0F2B" w:rsidRDefault="00116210" w:rsidP="00E94C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16210" w:rsidRPr="009C0F2B" w:rsidRDefault="00116210" w:rsidP="00E94C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16210" w:rsidRPr="009C0F2B" w:rsidRDefault="00116210" w:rsidP="00E94C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C0F2B">
        <w:rPr>
          <w:rFonts w:ascii="Times New Roman" w:hAnsi="Times New Roman"/>
          <w:b/>
          <w:sz w:val="24"/>
          <w:szCs w:val="24"/>
        </w:rPr>
        <w:t>Прогноз основных характеристик бюджета</w:t>
      </w:r>
    </w:p>
    <w:p w:rsidR="00116210" w:rsidRPr="009C0F2B" w:rsidRDefault="00116210" w:rsidP="00E94C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C0F2B">
        <w:rPr>
          <w:rFonts w:ascii="Times New Roman" w:hAnsi="Times New Roman"/>
          <w:b/>
          <w:sz w:val="24"/>
          <w:szCs w:val="24"/>
        </w:rPr>
        <w:t>муниципального образования «Коломинское сельское поселение» на 2018 год</w:t>
      </w:r>
    </w:p>
    <w:p w:rsidR="00116210" w:rsidRPr="009C0F2B" w:rsidRDefault="00116210" w:rsidP="002E24ED">
      <w:pPr>
        <w:jc w:val="center"/>
        <w:rPr>
          <w:rFonts w:ascii="Times New Roman" w:hAnsi="Times New Roman"/>
          <w:b/>
          <w:sz w:val="24"/>
          <w:szCs w:val="24"/>
        </w:rPr>
      </w:pPr>
      <w:r w:rsidRPr="009C0F2B">
        <w:rPr>
          <w:rFonts w:ascii="Times New Roman" w:hAnsi="Times New Roman"/>
          <w:b/>
          <w:sz w:val="24"/>
          <w:szCs w:val="24"/>
        </w:rPr>
        <w:t>и плановый период 2019 и 2020 годов</w:t>
      </w:r>
    </w:p>
    <w:tbl>
      <w:tblPr>
        <w:tblW w:w="9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94"/>
        <w:gridCol w:w="1969"/>
        <w:gridCol w:w="1844"/>
        <w:gridCol w:w="2002"/>
      </w:tblGrid>
      <w:tr w:rsidR="00116210" w:rsidRPr="009C0F2B" w:rsidTr="00A86D94">
        <w:tc>
          <w:tcPr>
            <w:tcW w:w="3794" w:type="dxa"/>
          </w:tcPr>
          <w:p w:rsidR="00116210" w:rsidRPr="009C0F2B" w:rsidRDefault="00116210" w:rsidP="00A86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F2B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69" w:type="dxa"/>
          </w:tcPr>
          <w:p w:rsidR="00116210" w:rsidRPr="009C0F2B" w:rsidRDefault="00116210" w:rsidP="00A86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F2B">
              <w:rPr>
                <w:rFonts w:ascii="Times New Roman" w:hAnsi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844" w:type="dxa"/>
          </w:tcPr>
          <w:p w:rsidR="00116210" w:rsidRPr="009C0F2B" w:rsidRDefault="00116210" w:rsidP="00A86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F2B">
              <w:rPr>
                <w:rFonts w:ascii="Times New Roman" w:hAnsi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2002" w:type="dxa"/>
          </w:tcPr>
          <w:p w:rsidR="00116210" w:rsidRPr="009C0F2B" w:rsidRDefault="00116210" w:rsidP="00A86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F2B">
              <w:rPr>
                <w:rFonts w:ascii="Times New Roman" w:hAnsi="Times New Roman"/>
                <w:b/>
                <w:sz w:val="24"/>
                <w:szCs w:val="24"/>
              </w:rPr>
              <w:t>2020 год</w:t>
            </w:r>
          </w:p>
        </w:tc>
      </w:tr>
      <w:tr w:rsidR="00116210" w:rsidRPr="009C0F2B" w:rsidTr="00A86D94">
        <w:tc>
          <w:tcPr>
            <w:tcW w:w="3794" w:type="dxa"/>
          </w:tcPr>
          <w:p w:rsidR="00116210" w:rsidRPr="009C0F2B" w:rsidRDefault="00116210" w:rsidP="00A86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F2B">
              <w:rPr>
                <w:rFonts w:ascii="Times New Roman" w:hAnsi="Times New Roman"/>
                <w:sz w:val="24"/>
                <w:szCs w:val="24"/>
              </w:rPr>
              <w:t>Всего доходов,</w:t>
            </w:r>
          </w:p>
        </w:tc>
        <w:tc>
          <w:tcPr>
            <w:tcW w:w="1969" w:type="dxa"/>
          </w:tcPr>
          <w:p w:rsidR="00116210" w:rsidRPr="009C0F2B" w:rsidRDefault="00116210" w:rsidP="00A86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F2B">
              <w:rPr>
                <w:rFonts w:ascii="Times New Roman" w:hAnsi="Times New Roman"/>
                <w:sz w:val="24"/>
                <w:szCs w:val="24"/>
              </w:rPr>
              <w:t>15623,5</w:t>
            </w:r>
          </w:p>
        </w:tc>
        <w:tc>
          <w:tcPr>
            <w:tcW w:w="1844" w:type="dxa"/>
          </w:tcPr>
          <w:p w:rsidR="00116210" w:rsidRPr="009C0F2B" w:rsidRDefault="00116210" w:rsidP="00A86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F2B">
              <w:rPr>
                <w:rFonts w:ascii="Times New Roman" w:hAnsi="Times New Roman"/>
                <w:sz w:val="24"/>
                <w:szCs w:val="24"/>
              </w:rPr>
              <w:t>10912,6</w:t>
            </w:r>
          </w:p>
        </w:tc>
        <w:tc>
          <w:tcPr>
            <w:tcW w:w="2002" w:type="dxa"/>
          </w:tcPr>
          <w:p w:rsidR="00116210" w:rsidRPr="009C0F2B" w:rsidRDefault="00116210" w:rsidP="00A86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F2B">
              <w:rPr>
                <w:rFonts w:ascii="Times New Roman" w:hAnsi="Times New Roman"/>
                <w:sz w:val="24"/>
                <w:szCs w:val="24"/>
              </w:rPr>
              <w:t>12866,5</w:t>
            </w:r>
          </w:p>
        </w:tc>
      </w:tr>
      <w:tr w:rsidR="00116210" w:rsidRPr="009C0F2B" w:rsidTr="00A86D94">
        <w:tc>
          <w:tcPr>
            <w:tcW w:w="3794" w:type="dxa"/>
          </w:tcPr>
          <w:p w:rsidR="00116210" w:rsidRPr="009C0F2B" w:rsidRDefault="00116210" w:rsidP="00A86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F2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69" w:type="dxa"/>
          </w:tcPr>
          <w:p w:rsidR="00116210" w:rsidRPr="009C0F2B" w:rsidRDefault="00116210" w:rsidP="00A86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116210" w:rsidRPr="009C0F2B" w:rsidRDefault="00116210" w:rsidP="00A86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16210" w:rsidRPr="009C0F2B" w:rsidRDefault="00116210" w:rsidP="00A86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210" w:rsidRPr="009C0F2B" w:rsidTr="00A86D94">
        <w:tc>
          <w:tcPr>
            <w:tcW w:w="3794" w:type="dxa"/>
          </w:tcPr>
          <w:p w:rsidR="00116210" w:rsidRPr="009C0F2B" w:rsidRDefault="00116210" w:rsidP="00A86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F2B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69" w:type="dxa"/>
          </w:tcPr>
          <w:p w:rsidR="00116210" w:rsidRPr="009C0F2B" w:rsidRDefault="00116210" w:rsidP="00A86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F2B">
              <w:rPr>
                <w:rFonts w:ascii="Times New Roman" w:hAnsi="Times New Roman"/>
                <w:sz w:val="24"/>
                <w:szCs w:val="24"/>
              </w:rPr>
              <w:t>2070,4</w:t>
            </w:r>
          </w:p>
        </w:tc>
        <w:tc>
          <w:tcPr>
            <w:tcW w:w="1844" w:type="dxa"/>
          </w:tcPr>
          <w:p w:rsidR="00116210" w:rsidRPr="009C0F2B" w:rsidRDefault="00116210" w:rsidP="00A86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F2B">
              <w:rPr>
                <w:rFonts w:ascii="Times New Roman" w:hAnsi="Times New Roman"/>
                <w:sz w:val="24"/>
                <w:szCs w:val="24"/>
              </w:rPr>
              <w:t>2276,4</w:t>
            </w:r>
          </w:p>
        </w:tc>
        <w:tc>
          <w:tcPr>
            <w:tcW w:w="2002" w:type="dxa"/>
          </w:tcPr>
          <w:p w:rsidR="00116210" w:rsidRPr="009C0F2B" w:rsidRDefault="00116210" w:rsidP="00A86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F2B">
              <w:rPr>
                <w:rFonts w:ascii="Times New Roman" w:hAnsi="Times New Roman"/>
                <w:sz w:val="24"/>
                <w:szCs w:val="24"/>
              </w:rPr>
              <w:t>3115,4</w:t>
            </w:r>
          </w:p>
        </w:tc>
      </w:tr>
      <w:tr w:rsidR="00116210" w:rsidRPr="009C0F2B" w:rsidTr="00A86D94">
        <w:tc>
          <w:tcPr>
            <w:tcW w:w="3794" w:type="dxa"/>
          </w:tcPr>
          <w:p w:rsidR="00116210" w:rsidRPr="009C0F2B" w:rsidRDefault="00116210" w:rsidP="00A86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F2B">
              <w:rPr>
                <w:rFonts w:ascii="Times New Roman" w:hAnsi="Times New Roman"/>
                <w:sz w:val="24"/>
                <w:szCs w:val="24"/>
              </w:rPr>
              <w:t>Безвозмездные поступления из бюджетов другого уровня, в т.ч</w:t>
            </w:r>
          </w:p>
        </w:tc>
        <w:tc>
          <w:tcPr>
            <w:tcW w:w="1969" w:type="dxa"/>
          </w:tcPr>
          <w:p w:rsidR="00116210" w:rsidRPr="009C0F2B" w:rsidRDefault="00116210" w:rsidP="00A86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F2B">
              <w:rPr>
                <w:rFonts w:ascii="Times New Roman" w:hAnsi="Times New Roman"/>
                <w:sz w:val="24"/>
                <w:szCs w:val="24"/>
              </w:rPr>
              <w:t>13553,1</w:t>
            </w:r>
          </w:p>
        </w:tc>
        <w:tc>
          <w:tcPr>
            <w:tcW w:w="1844" w:type="dxa"/>
          </w:tcPr>
          <w:p w:rsidR="00116210" w:rsidRPr="009C0F2B" w:rsidRDefault="00116210" w:rsidP="00A86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F2B">
              <w:rPr>
                <w:rFonts w:ascii="Times New Roman" w:hAnsi="Times New Roman"/>
                <w:sz w:val="24"/>
                <w:szCs w:val="24"/>
              </w:rPr>
              <w:t>8636,2</w:t>
            </w:r>
          </w:p>
        </w:tc>
        <w:tc>
          <w:tcPr>
            <w:tcW w:w="2002" w:type="dxa"/>
          </w:tcPr>
          <w:p w:rsidR="00116210" w:rsidRPr="009C0F2B" w:rsidRDefault="00116210" w:rsidP="00A86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F2B">
              <w:rPr>
                <w:rFonts w:ascii="Times New Roman" w:hAnsi="Times New Roman"/>
                <w:sz w:val="24"/>
                <w:szCs w:val="24"/>
              </w:rPr>
              <w:t>9751,1</w:t>
            </w:r>
          </w:p>
        </w:tc>
      </w:tr>
      <w:tr w:rsidR="00116210" w:rsidRPr="009C0F2B" w:rsidTr="00A86D94">
        <w:tc>
          <w:tcPr>
            <w:tcW w:w="3794" w:type="dxa"/>
          </w:tcPr>
          <w:p w:rsidR="00116210" w:rsidRPr="009C0F2B" w:rsidRDefault="00116210" w:rsidP="00A86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F2B">
              <w:rPr>
                <w:rFonts w:ascii="Times New Roman" w:hAnsi="Times New Roman"/>
                <w:sz w:val="24"/>
                <w:szCs w:val="24"/>
              </w:rPr>
              <w:t>Дотации</w:t>
            </w:r>
          </w:p>
        </w:tc>
        <w:tc>
          <w:tcPr>
            <w:tcW w:w="1969" w:type="dxa"/>
          </w:tcPr>
          <w:p w:rsidR="00116210" w:rsidRPr="009C0F2B" w:rsidRDefault="00116210" w:rsidP="00A86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F2B">
              <w:rPr>
                <w:rFonts w:ascii="Times New Roman" w:hAnsi="Times New Roman"/>
                <w:sz w:val="24"/>
                <w:szCs w:val="24"/>
              </w:rPr>
              <w:t>8698,9</w:t>
            </w:r>
          </w:p>
        </w:tc>
        <w:tc>
          <w:tcPr>
            <w:tcW w:w="1844" w:type="dxa"/>
          </w:tcPr>
          <w:p w:rsidR="00116210" w:rsidRPr="009C0F2B" w:rsidRDefault="00116210" w:rsidP="00A86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F2B">
              <w:rPr>
                <w:rFonts w:ascii="Times New Roman" w:hAnsi="Times New Roman"/>
                <w:sz w:val="24"/>
                <w:szCs w:val="24"/>
              </w:rPr>
              <w:t>8075,8</w:t>
            </w:r>
          </w:p>
        </w:tc>
        <w:tc>
          <w:tcPr>
            <w:tcW w:w="2002" w:type="dxa"/>
          </w:tcPr>
          <w:p w:rsidR="00116210" w:rsidRPr="009C0F2B" w:rsidRDefault="00116210" w:rsidP="00A86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F2B">
              <w:rPr>
                <w:rFonts w:ascii="Times New Roman" w:hAnsi="Times New Roman"/>
                <w:sz w:val="24"/>
                <w:szCs w:val="24"/>
              </w:rPr>
              <w:t>8478,8</w:t>
            </w:r>
          </w:p>
        </w:tc>
      </w:tr>
      <w:tr w:rsidR="00116210" w:rsidRPr="009C0F2B" w:rsidTr="00A86D94">
        <w:tc>
          <w:tcPr>
            <w:tcW w:w="3794" w:type="dxa"/>
          </w:tcPr>
          <w:p w:rsidR="00116210" w:rsidRPr="009C0F2B" w:rsidRDefault="00116210" w:rsidP="00A86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F2B">
              <w:rPr>
                <w:rFonts w:ascii="Times New Roman" w:hAnsi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969" w:type="dxa"/>
          </w:tcPr>
          <w:p w:rsidR="00116210" w:rsidRPr="009C0F2B" w:rsidRDefault="00116210" w:rsidP="00A86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F2B">
              <w:rPr>
                <w:rFonts w:ascii="Times New Roman" w:hAnsi="Times New Roman"/>
                <w:sz w:val="24"/>
                <w:szCs w:val="24"/>
              </w:rPr>
              <w:t>15623,5</w:t>
            </w:r>
          </w:p>
        </w:tc>
        <w:tc>
          <w:tcPr>
            <w:tcW w:w="1844" w:type="dxa"/>
          </w:tcPr>
          <w:p w:rsidR="00116210" w:rsidRPr="009C0F2B" w:rsidRDefault="00116210" w:rsidP="00A86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F2B">
              <w:rPr>
                <w:rFonts w:ascii="Times New Roman" w:hAnsi="Times New Roman"/>
                <w:sz w:val="24"/>
                <w:szCs w:val="24"/>
              </w:rPr>
              <w:t>10912,6</w:t>
            </w:r>
          </w:p>
        </w:tc>
        <w:tc>
          <w:tcPr>
            <w:tcW w:w="2002" w:type="dxa"/>
          </w:tcPr>
          <w:p w:rsidR="00116210" w:rsidRPr="009C0F2B" w:rsidRDefault="00116210" w:rsidP="00A86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F2B">
              <w:rPr>
                <w:rFonts w:ascii="Times New Roman" w:hAnsi="Times New Roman"/>
                <w:sz w:val="24"/>
                <w:szCs w:val="24"/>
              </w:rPr>
              <w:t>12866,5</w:t>
            </w:r>
          </w:p>
        </w:tc>
      </w:tr>
      <w:tr w:rsidR="00116210" w:rsidRPr="009C0F2B" w:rsidTr="00A86D94">
        <w:tc>
          <w:tcPr>
            <w:tcW w:w="3794" w:type="dxa"/>
          </w:tcPr>
          <w:p w:rsidR="00116210" w:rsidRPr="009C0F2B" w:rsidRDefault="00116210" w:rsidP="00A86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F2B">
              <w:rPr>
                <w:rFonts w:ascii="Times New Roman" w:hAnsi="Times New Roman"/>
                <w:sz w:val="24"/>
                <w:szCs w:val="24"/>
              </w:rPr>
              <w:t>Дефицит, профицит (-,+)</w:t>
            </w:r>
          </w:p>
        </w:tc>
        <w:tc>
          <w:tcPr>
            <w:tcW w:w="1969" w:type="dxa"/>
          </w:tcPr>
          <w:p w:rsidR="00116210" w:rsidRPr="009C0F2B" w:rsidRDefault="00116210" w:rsidP="00A86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F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116210" w:rsidRPr="009C0F2B" w:rsidRDefault="00116210" w:rsidP="00A86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F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02" w:type="dxa"/>
          </w:tcPr>
          <w:p w:rsidR="00116210" w:rsidRPr="009C0F2B" w:rsidRDefault="00116210" w:rsidP="00A86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F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116210" w:rsidRPr="009C0F2B" w:rsidRDefault="00116210" w:rsidP="00E94CF1">
      <w:pPr>
        <w:jc w:val="center"/>
        <w:rPr>
          <w:rFonts w:ascii="Times New Roman" w:hAnsi="Times New Roman"/>
        </w:rPr>
      </w:pPr>
    </w:p>
    <w:sectPr w:rsidR="00116210" w:rsidRPr="009C0F2B" w:rsidSect="00CE49C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210" w:rsidRDefault="00116210" w:rsidP="003170D0">
      <w:pPr>
        <w:spacing w:after="0" w:line="240" w:lineRule="auto"/>
      </w:pPr>
      <w:r>
        <w:separator/>
      </w:r>
    </w:p>
  </w:endnote>
  <w:endnote w:type="continuationSeparator" w:id="0">
    <w:p w:rsidR="00116210" w:rsidRDefault="00116210" w:rsidP="00317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210" w:rsidRDefault="001162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116210" w:rsidRDefault="0011621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210" w:rsidRDefault="001162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48</w:t>
    </w:r>
    <w:r>
      <w:rPr>
        <w:rStyle w:val="PageNumber"/>
      </w:rPr>
      <w:fldChar w:fldCharType="end"/>
    </w:r>
  </w:p>
  <w:p w:rsidR="00116210" w:rsidRDefault="0011621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210" w:rsidRDefault="00116210" w:rsidP="003170D0">
      <w:pPr>
        <w:spacing w:after="0" w:line="240" w:lineRule="auto"/>
      </w:pPr>
      <w:r>
        <w:separator/>
      </w:r>
    </w:p>
  </w:footnote>
  <w:footnote w:type="continuationSeparator" w:id="0">
    <w:p w:rsidR="00116210" w:rsidRDefault="00116210" w:rsidP="00317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55F59"/>
    <w:multiLevelType w:val="hybridMultilevel"/>
    <w:tmpl w:val="CB16A26E"/>
    <w:lvl w:ilvl="0" w:tplc="88DA79F2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A626801"/>
    <w:multiLevelType w:val="hybridMultilevel"/>
    <w:tmpl w:val="78DCF73C"/>
    <w:lvl w:ilvl="0" w:tplc="50FC55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53244407"/>
    <w:multiLevelType w:val="hybridMultilevel"/>
    <w:tmpl w:val="4D9E3268"/>
    <w:lvl w:ilvl="0" w:tplc="280A4B6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F605A7A"/>
    <w:multiLevelType w:val="hybridMultilevel"/>
    <w:tmpl w:val="55BEE9C6"/>
    <w:lvl w:ilvl="0" w:tplc="DE82AB9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9F5"/>
    <w:rsid w:val="00007FE2"/>
    <w:rsid w:val="00023F27"/>
    <w:rsid w:val="00060635"/>
    <w:rsid w:val="0007405B"/>
    <w:rsid w:val="000E1B31"/>
    <w:rsid w:val="00101B77"/>
    <w:rsid w:val="00116210"/>
    <w:rsid w:val="00121C71"/>
    <w:rsid w:val="001727FE"/>
    <w:rsid w:val="001779C5"/>
    <w:rsid w:val="00184BE8"/>
    <w:rsid w:val="0018674F"/>
    <w:rsid w:val="001E3A9F"/>
    <w:rsid w:val="001F5001"/>
    <w:rsid w:val="00213FC9"/>
    <w:rsid w:val="0029457E"/>
    <w:rsid w:val="002E24ED"/>
    <w:rsid w:val="002F69F6"/>
    <w:rsid w:val="00316E49"/>
    <w:rsid w:val="003170D0"/>
    <w:rsid w:val="00326B0E"/>
    <w:rsid w:val="00332F01"/>
    <w:rsid w:val="00434B11"/>
    <w:rsid w:val="00460A6F"/>
    <w:rsid w:val="00496EAF"/>
    <w:rsid w:val="0050228C"/>
    <w:rsid w:val="00504F3F"/>
    <w:rsid w:val="00517C11"/>
    <w:rsid w:val="0053378E"/>
    <w:rsid w:val="005505AC"/>
    <w:rsid w:val="00587B52"/>
    <w:rsid w:val="00597E38"/>
    <w:rsid w:val="005B297B"/>
    <w:rsid w:val="00656592"/>
    <w:rsid w:val="00696376"/>
    <w:rsid w:val="006A7C87"/>
    <w:rsid w:val="006C68B9"/>
    <w:rsid w:val="00735C43"/>
    <w:rsid w:val="00742EC6"/>
    <w:rsid w:val="007A3569"/>
    <w:rsid w:val="007A35FB"/>
    <w:rsid w:val="007B0FEC"/>
    <w:rsid w:val="00803F1A"/>
    <w:rsid w:val="00805EC2"/>
    <w:rsid w:val="00822285"/>
    <w:rsid w:val="00847992"/>
    <w:rsid w:val="00862C1E"/>
    <w:rsid w:val="00866C10"/>
    <w:rsid w:val="008C0C79"/>
    <w:rsid w:val="008D3AAE"/>
    <w:rsid w:val="00915D13"/>
    <w:rsid w:val="00945B8A"/>
    <w:rsid w:val="00963E86"/>
    <w:rsid w:val="00967631"/>
    <w:rsid w:val="0098510B"/>
    <w:rsid w:val="0099446A"/>
    <w:rsid w:val="009A3C31"/>
    <w:rsid w:val="009B00FF"/>
    <w:rsid w:val="009C0F2B"/>
    <w:rsid w:val="009F51F9"/>
    <w:rsid w:val="00A564EF"/>
    <w:rsid w:val="00A67DF3"/>
    <w:rsid w:val="00A803DD"/>
    <w:rsid w:val="00A86D94"/>
    <w:rsid w:val="00A92936"/>
    <w:rsid w:val="00A967FF"/>
    <w:rsid w:val="00AD0360"/>
    <w:rsid w:val="00B175BC"/>
    <w:rsid w:val="00B26A84"/>
    <w:rsid w:val="00B3631F"/>
    <w:rsid w:val="00B50DC1"/>
    <w:rsid w:val="00B754B0"/>
    <w:rsid w:val="00B9501E"/>
    <w:rsid w:val="00BD7CEF"/>
    <w:rsid w:val="00BE0682"/>
    <w:rsid w:val="00BE7F73"/>
    <w:rsid w:val="00C1614B"/>
    <w:rsid w:val="00C27BF8"/>
    <w:rsid w:val="00CB0CA3"/>
    <w:rsid w:val="00CC425D"/>
    <w:rsid w:val="00CD0572"/>
    <w:rsid w:val="00CD1277"/>
    <w:rsid w:val="00CD5FAF"/>
    <w:rsid w:val="00CE49C8"/>
    <w:rsid w:val="00CF13AE"/>
    <w:rsid w:val="00D12B60"/>
    <w:rsid w:val="00D618ED"/>
    <w:rsid w:val="00D6421C"/>
    <w:rsid w:val="00D94DA4"/>
    <w:rsid w:val="00DA1DFE"/>
    <w:rsid w:val="00DB7027"/>
    <w:rsid w:val="00DB76E9"/>
    <w:rsid w:val="00DC2401"/>
    <w:rsid w:val="00E06DA0"/>
    <w:rsid w:val="00E15E76"/>
    <w:rsid w:val="00E16C07"/>
    <w:rsid w:val="00E42AE4"/>
    <w:rsid w:val="00E4318B"/>
    <w:rsid w:val="00E53F4D"/>
    <w:rsid w:val="00E549F5"/>
    <w:rsid w:val="00E57B14"/>
    <w:rsid w:val="00E618A4"/>
    <w:rsid w:val="00E6292E"/>
    <w:rsid w:val="00E8448E"/>
    <w:rsid w:val="00E94CF1"/>
    <w:rsid w:val="00EA0B0A"/>
    <w:rsid w:val="00ED22FF"/>
    <w:rsid w:val="00F31731"/>
    <w:rsid w:val="00F540EF"/>
    <w:rsid w:val="00F661E2"/>
    <w:rsid w:val="00F841F3"/>
    <w:rsid w:val="00F85D16"/>
    <w:rsid w:val="00FD6A6B"/>
    <w:rsid w:val="00FE4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42EC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94CF1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E94CF1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E94CF1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E94CF1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E94CF1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E94CF1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E94CF1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E94CF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E94CF1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6C0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94CF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16C0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16C07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16C0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16C07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16C07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16C07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16C07"/>
    <w:rPr>
      <w:rFonts w:ascii="Cambria" w:hAnsi="Cambria" w:cs="Times New Roman"/>
    </w:rPr>
  </w:style>
  <w:style w:type="character" w:styleId="Hyperlink">
    <w:name w:val="Hyperlink"/>
    <w:basedOn w:val="DefaultParagraphFont"/>
    <w:uiPriority w:val="99"/>
    <w:rsid w:val="00E549F5"/>
    <w:rPr>
      <w:rFonts w:cs="Times New Roman"/>
      <w:color w:val="0000FF"/>
      <w:u w:val="single"/>
    </w:rPr>
  </w:style>
  <w:style w:type="paragraph" w:customStyle="1" w:styleId="Iniiaiieoaeno2">
    <w:name w:val="Iniiaiie oaeno 2"/>
    <w:basedOn w:val="Normal"/>
    <w:uiPriority w:val="99"/>
    <w:rsid w:val="00E549F5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uiPriority w:val="99"/>
    <w:rsid w:val="00E549F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E549F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ListParagraph">
    <w:name w:val="List Paragraph"/>
    <w:basedOn w:val="Normal"/>
    <w:uiPriority w:val="99"/>
    <w:qFormat/>
    <w:rsid w:val="00587B5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rsid w:val="00E94CF1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E94CF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6C0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94CF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94CF1"/>
    <w:rPr>
      <w:rFonts w:cs="Times New Roman"/>
      <w:sz w:val="24"/>
      <w:szCs w:val="24"/>
      <w:lang w:val="ru-RU" w:eastAsia="ru-RU" w:bidi="ar-SA"/>
    </w:rPr>
  </w:style>
  <w:style w:type="paragraph" w:styleId="Title">
    <w:name w:val="Title"/>
    <w:basedOn w:val="Normal"/>
    <w:link w:val="TitleChar"/>
    <w:uiPriority w:val="99"/>
    <w:qFormat/>
    <w:locked/>
    <w:rsid w:val="00E94CF1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E16C07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E94CF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94CF1"/>
    <w:rPr>
      <w:rFonts w:cs="Times New Roman"/>
      <w:sz w:val="24"/>
      <w:szCs w:val="24"/>
      <w:lang w:val="ru-RU" w:eastAsia="ru-RU" w:bidi="ar-SA"/>
    </w:rPr>
  </w:style>
  <w:style w:type="paragraph" w:styleId="BodyTextIndent">
    <w:name w:val="Body Text Indent"/>
    <w:basedOn w:val="Normal"/>
    <w:link w:val="BodyTextIndentChar"/>
    <w:uiPriority w:val="99"/>
    <w:rsid w:val="00E94CF1"/>
    <w:pPr>
      <w:spacing w:after="0" w:line="240" w:lineRule="auto"/>
      <w:ind w:firstLine="90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16C07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E94CF1"/>
    <w:pPr>
      <w:spacing w:after="0" w:line="240" w:lineRule="auto"/>
      <w:ind w:right="4135"/>
      <w:jc w:val="both"/>
    </w:pPr>
    <w:rPr>
      <w:rFonts w:ascii="Times New Roman" w:hAnsi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16C07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E94CF1"/>
    <w:pPr>
      <w:spacing w:after="0" w:line="240" w:lineRule="auto"/>
      <w:jc w:val="center"/>
    </w:pPr>
    <w:rPr>
      <w:rFonts w:ascii="Times New Roman" w:hAnsi="Times New Roman"/>
      <w:b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16C07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E94CF1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16C07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E94CF1"/>
    <w:pPr>
      <w:spacing w:after="0" w:line="240" w:lineRule="auto"/>
      <w:ind w:firstLine="900"/>
      <w:jc w:val="both"/>
    </w:pPr>
    <w:rPr>
      <w:rFonts w:ascii="Times New Roman" w:hAnsi="Times New Roman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16C07"/>
    <w:rPr>
      <w:rFonts w:cs="Times New Roman"/>
      <w:sz w:val="16"/>
      <w:szCs w:val="16"/>
    </w:rPr>
  </w:style>
  <w:style w:type="paragraph" w:customStyle="1" w:styleId="1">
    <w:name w:val="Знак Знак Знак1 Знак"/>
    <w:basedOn w:val="Normal"/>
    <w:uiPriority w:val="99"/>
    <w:rsid w:val="00E94C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 Знак1"/>
    <w:basedOn w:val="Normal"/>
    <w:uiPriority w:val="99"/>
    <w:rsid w:val="00E94CF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94CF1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94CF1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">
    <w:name w:val="Знак"/>
    <w:basedOn w:val="Normal"/>
    <w:uiPriority w:val="99"/>
    <w:rsid w:val="00E94CF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">
    <w:name w:val="Знак Знак"/>
    <w:basedOn w:val="DefaultParagraphFont"/>
    <w:uiPriority w:val="99"/>
    <w:rsid w:val="00E94CF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1">
    <w:name w:val="Абзац списка"/>
    <w:basedOn w:val="Normal"/>
    <w:uiPriority w:val="99"/>
    <w:rsid w:val="00E94CF1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customStyle="1" w:styleId="11">
    <w:name w:val="Абзац списка1"/>
    <w:basedOn w:val="Normal"/>
    <w:uiPriority w:val="99"/>
    <w:rsid w:val="00E94CF1"/>
    <w:pPr>
      <w:ind w:left="720"/>
      <w:contextualSpacing/>
    </w:pPr>
    <w:rPr>
      <w:lang w:eastAsia="en-US"/>
    </w:rPr>
  </w:style>
  <w:style w:type="paragraph" w:styleId="NoSpacing">
    <w:name w:val="No Spacing"/>
    <w:uiPriority w:val="99"/>
    <w:qFormat/>
    <w:rsid w:val="00E94CF1"/>
    <w:rPr>
      <w:lang w:eastAsia="en-US"/>
    </w:rPr>
  </w:style>
  <w:style w:type="table" w:styleId="TableGrid">
    <w:name w:val="Table Grid"/>
    <w:basedOn w:val="TableNormal"/>
    <w:uiPriority w:val="99"/>
    <w:locked/>
    <w:rsid w:val="00E94CF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E94CF1"/>
    <w:rPr>
      <w:rFonts w:cs="Times New Roman"/>
    </w:rPr>
  </w:style>
  <w:style w:type="paragraph" w:styleId="BalloonText">
    <w:name w:val="Balloon Text"/>
    <w:basedOn w:val="Normal"/>
    <w:link w:val="BalloonTextChar1"/>
    <w:uiPriority w:val="99"/>
    <w:locked/>
    <w:rsid w:val="000E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character" w:customStyle="1" w:styleId="BalloonTextChar1">
    <w:name w:val="Balloon Text Char1"/>
    <w:basedOn w:val="DefaultParagraphFont"/>
    <w:link w:val="BalloonText"/>
    <w:uiPriority w:val="99"/>
    <w:locked/>
    <w:rsid w:val="000E1B31"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2715;fld=134;dst=13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48</Pages>
  <Words>11720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comp</cp:lastModifiedBy>
  <cp:revision>14</cp:revision>
  <cp:lastPrinted>2017-12-29T05:18:00Z</cp:lastPrinted>
  <dcterms:created xsi:type="dcterms:W3CDTF">2017-12-14T04:59:00Z</dcterms:created>
  <dcterms:modified xsi:type="dcterms:W3CDTF">2018-02-14T08:41:00Z</dcterms:modified>
</cp:coreProperties>
</file>