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FD" w:rsidRPr="00675FB7" w:rsidRDefault="00B072FD" w:rsidP="00E549F5">
      <w:pPr>
        <w:spacing w:after="0"/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МУНИЦИПАЛЬНОЕ ОБРАЗОВАНИЕ «КОЛОМИНСКОЕ СЕЛЬСКОЕ ПОСЕЛЕНИЕ»</w:t>
      </w:r>
    </w:p>
    <w:p w:rsidR="00B072FD" w:rsidRPr="00675FB7" w:rsidRDefault="00B072FD" w:rsidP="00E549F5">
      <w:pPr>
        <w:spacing w:after="0"/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 xml:space="preserve">СОВЕТ КОЛОМИНСКОГО СЕЛЬСКОГО ПОСЕЛЕНИЯ </w:t>
      </w:r>
    </w:p>
    <w:p w:rsidR="00B072FD" w:rsidRPr="00675FB7" w:rsidRDefault="00B072FD" w:rsidP="00E549F5">
      <w:pPr>
        <w:spacing w:after="0"/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 xml:space="preserve">   </w:t>
      </w:r>
    </w:p>
    <w:p w:rsidR="00B072FD" w:rsidRPr="00675FB7" w:rsidRDefault="00B072FD" w:rsidP="00332F01">
      <w:pPr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 xml:space="preserve">                                                                   РЕШЕНИЕ                                         </w:t>
      </w:r>
    </w:p>
    <w:p w:rsidR="00B072FD" w:rsidRPr="00675FB7" w:rsidRDefault="00B072FD" w:rsidP="00563211">
      <w:pPr>
        <w:pStyle w:val="ConsPlusCell"/>
        <w:widowControl/>
        <w:autoSpaceDE/>
        <w:adjustRightInd/>
      </w:pPr>
      <w:r w:rsidRPr="00675FB7">
        <w:t>31.07.2018                                           с. Коломинские Гривы                                          №  24</w:t>
      </w:r>
    </w:p>
    <w:p w:rsidR="00B072FD" w:rsidRPr="00675FB7" w:rsidRDefault="00B072FD" w:rsidP="00563211">
      <w:pPr>
        <w:pStyle w:val="ConsPlusCell"/>
        <w:widowControl/>
        <w:autoSpaceDE/>
        <w:adjustRightInd/>
      </w:pPr>
    </w:p>
    <w:p w:rsidR="00B072FD" w:rsidRPr="00675FB7" w:rsidRDefault="00B072FD" w:rsidP="00563211">
      <w:pPr>
        <w:spacing w:after="0"/>
        <w:rPr>
          <w:rFonts w:ascii="Times New Roman" w:hAnsi="Times New Roman"/>
        </w:rPr>
      </w:pPr>
      <w:r w:rsidRPr="00675FB7">
        <w:rPr>
          <w:rFonts w:ascii="Times New Roman" w:hAnsi="Times New Roman"/>
        </w:rPr>
        <w:t>О внесении изменений в решение Совета</w:t>
      </w:r>
    </w:p>
    <w:p w:rsidR="00B072FD" w:rsidRPr="00675FB7" w:rsidRDefault="00B072FD" w:rsidP="00563211">
      <w:pPr>
        <w:spacing w:after="0"/>
        <w:rPr>
          <w:rFonts w:ascii="Times New Roman" w:hAnsi="Times New Roman"/>
        </w:rPr>
      </w:pPr>
      <w:r w:rsidRPr="00675FB7">
        <w:rPr>
          <w:rFonts w:ascii="Times New Roman" w:hAnsi="Times New Roman"/>
        </w:rPr>
        <w:t>Коломинского сельского поселения</w:t>
      </w:r>
    </w:p>
    <w:p w:rsidR="00B072FD" w:rsidRPr="00675FB7" w:rsidRDefault="00B072FD" w:rsidP="00563211">
      <w:pPr>
        <w:spacing w:after="0"/>
        <w:rPr>
          <w:rFonts w:ascii="Times New Roman" w:hAnsi="Times New Roman"/>
        </w:rPr>
      </w:pPr>
      <w:r w:rsidRPr="00675FB7">
        <w:rPr>
          <w:rFonts w:ascii="Times New Roman" w:hAnsi="Times New Roman"/>
        </w:rPr>
        <w:t>«О бюджете муниципального образования</w:t>
      </w:r>
    </w:p>
    <w:p w:rsidR="00B072FD" w:rsidRPr="00675FB7" w:rsidRDefault="00B072FD" w:rsidP="00563211">
      <w:pPr>
        <w:spacing w:after="0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 «Коломинское сельское поселение» на 2018 год» </w:t>
      </w:r>
    </w:p>
    <w:p w:rsidR="00B072FD" w:rsidRPr="00675FB7" w:rsidRDefault="00B072FD" w:rsidP="00563211">
      <w:pPr>
        <w:spacing w:after="0"/>
        <w:rPr>
          <w:rFonts w:ascii="Times New Roman" w:hAnsi="Times New Roman"/>
        </w:rPr>
      </w:pPr>
    </w:p>
    <w:p w:rsidR="00B072FD" w:rsidRPr="00675FB7" w:rsidRDefault="00B072FD" w:rsidP="00563211">
      <w:pPr>
        <w:spacing w:after="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675FB7">
        <w:rPr>
          <w:rFonts w:ascii="Times New Roman" w:hAnsi="Times New Roman"/>
        </w:rPr>
        <w:t xml:space="preserve"> Рассмотрев проект решения «О внесении изменений в бюджет муниципального образования «Коломинское сельское поселение» на 2018 год», </w:t>
      </w:r>
      <w:r>
        <w:rPr>
          <w:rFonts w:ascii="Times New Roman" w:hAnsi="Times New Roman"/>
        </w:rPr>
        <w:t>руководствуясь Уставом муниципального образования «Коломинское сельское поселение»,</w:t>
      </w:r>
    </w:p>
    <w:p w:rsidR="00B072FD" w:rsidRPr="00675FB7" w:rsidRDefault="00B072FD" w:rsidP="00563211">
      <w:pPr>
        <w:spacing w:after="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  </w:t>
      </w:r>
    </w:p>
    <w:p w:rsidR="00B072FD" w:rsidRPr="00675FB7" w:rsidRDefault="00B072FD" w:rsidP="00563211">
      <w:pPr>
        <w:spacing w:after="0"/>
        <w:jc w:val="both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Совет Коломинского сельского поселения РЕШИЛ:</w:t>
      </w:r>
    </w:p>
    <w:p w:rsidR="00B072FD" w:rsidRPr="00675FB7" w:rsidRDefault="00B072FD" w:rsidP="00563211">
      <w:pPr>
        <w:spacing w:after="0"/>
        <w:jc w:val="both"/>
        <w:rPr>
          <w:rFonts w:ascii="Times New Roman" w:hAnsi="Times New Roman"/>
          <w:b/>
        </w:rPr>
      </w:pP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Статья 1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2018 год» (от 26.12.2017 № 50, от 29.03.2018 № 3, от 26.04.2018 № 10, от 30.05.2018 № 16) следующие изменения: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</w:rPr>
      </w:pPr>
    </w:p>
    <w:p w:rsidR="00B072FD" w:rsidRPr="00675FB7" w:rsidRDefault="00B072FD" w:rsidP="00563211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Статью 1 изложить в следующей редакции: </w:t>
      </w:r>
    </w:p>
    <w:p w:rsidR="00B072FD" w:rsidRPr="00675FB7" w:rsidRDefault="00B072FD" w:rsidP="00563211">
      <w:pPr>
        <w:spacing w:after="0"/>
        <w:ind w:left="567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>«Утвердить основные характеристики бюджета муниципального образования «Коломинское сельское поселение» на 2018 год»: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>1) общий объем доходов бюджета сельского поселения в сумме 19692,6 тыс. рублей, в том числе налоговые и неналоговые доходы в сумме 2364,6 тыс. рублей, безвозмездные поступления в сумме 17328,0</w:t>
      </w:r>
      <w:r w:rsidRPr="00675FB7">
        <w:rPr>
          <w:rFonts w:ascii="Times New Roman" w:hAnsi="Times New Roman"/>
          <w:b/>
        </w:rPr>
        <w:t xml:space="preserve"> </w:t>
      </w:r>
      <w:r w:rsidRPr="00675FB7">
        <w:rPr>
          <w:rFonts w:ascii="Times New Roman" w:hAnsi="Times New Roman"/>
        </w:rPr>
        <w:t>тыс. рублей;</w:t>
      </w:r>
    </w:p>
    <w:p w:rsidR="00B072FD" w:rsidRPr="00675FB7" w:rsidRDefault="00B072FD" w:rsidP="00563211">
      <w:pPr>
        <w:spacing w:after="0"/>
        <w:ind w:firstLine="567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     2) общий объем расходов бюджета сельского поселения в сумме 19994,0 тыс. рублей;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  <w:b/>
        </w:rPr>
      </w:pPr>
      <w:r w:rsidRPr="00675FB7">
        <w:rPr>
          <w:rFonts w:ascii="Times New Roman" w:hAnsi="Times New Roman"/>
        </w:rPr>
        <w:t>3)  дефицит  бюджета поселения в сумме 301,4 тыс. рублей.</w:t>
      </w:r>
    </w:p>
    <w:p w:rsidR="00B072FD" w:rsidRPr="00675FB7" w:rsidRDefault="00B072FD" w:rsidP="00563211">
      <w:pPr>
        <w:spacing w:after="0"/>
        <w:ind w:firstLine="284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  2.   Приложения  5,6,9,10  изложить в редакции согласно приложению к настоящему постановлению.</w:t>
      </w:r>
    </w:p>
    <w:p w:rsidR="00B072FD" w:rsidRPr="00675FB7" w:rsidRDefault="00B072FD" w:rsidP="00563211">
      <w:pPr>
        <w:spacing w:after="0"/>
        <w:ind w:firstLine="284"/>
        <w:jc w:val="both"/>
        <w:rPr>
          <w:rFonts w:ascii="Times New Roman" w:hAnsi="Times New Roman"/>
          <w:b/>
        </w:rPr>
      </w:pPr>
      <w:r w:rsidRPr="00675FB7">
        <w:rPr>
          <w:rFonts w:ascii="Times New Roman" w:hAnsi="Times New Roman"/>
        </w:rPr>
        <w:t xml:space="preserve">           </w:t>
      </w:r>
      <w:r w:rsidRPr="00675FB7">
        <w:rPr>
          <w:rFonts w:ascii="Times New Roman" w:hAnsi="Times New Roman"/>
          <w:b/>
        </w:rPr>
        <w:t>Статья 2</w:t>
      </w:r>
    </w:p>
    <w:p w:rsidR="00B072FD" w:rsidRPr="00675FB7" w:rsidRDefault="00B072FD" w:rsidP="006A349D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0" w:firstLine="569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>В  статье 4 пункт 3 после слов «в сумме 4414,0 тыс.рублей» изложить «в сумме 4576,0 тыс.рублей».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 </w:t>
      </w:r>
      <w:r w:rsidRPr="00675FB7">
        <w:rPr>
          <w:rFonts w:ascii="Times New Roman" w:hAnsi="Times New Roman"/>
          <w:b/>
        </w:rPr>
        <w:t>Статья 3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Статья 4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>Настоящее решение вступает в силу со дня его опубликования и распространяется на правоотношения, возникшие с 01 января 2018 года.</w:t>
      </w:r>
    </w:p>
    <w:p w:rsidR="00B072FD" w:rsidRPr="00675FB7" w:rsidRDefault="00B072FD" w:rsidP="00563211">
      <w:pPr>
        <w:spacing w:after="0"/>
        <w:ind w:firstLine="900"/>
        <w:jc w:val="both"/>
        <w:rPr>
          <w:rFonts w:ascii="Times New Roman" w:hAnsi="Times New Roman"/>
        </w:rPr>
      </w:pPr>
    </w:p>
    <w:p w:rsidR="00B072FD" w:rsidRPr="00675FB7" w:rsidRDefault="00B072FD" w:rsidP="00563211">
      <w:pPr>
        <w:spacing w:after="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>Председатель Совета</w:t>
      </w:r>
    </w:p>
    <w:p w:rsidR="00B072FD" w:rsidRPr="00675FB7" w:rsidRDefault="00B072FD" w:rsidP="00563211">
      <w:pPr>
        <w:spacing w:after="0"/>
        <w:jc w:val="both"/>
        <w:rPr>
          <w:rFonts w:ascii="Times New Roman" w:hAnsi="Times New Roman"/>
        </w:rPr>
      </w:pPr>
      <w:r w:rsidRPr="00675FB7">
        <w:rPr>
          <w:rFonts w:ascii="Times New Roman" w:hAnsi="Times New Roman"/>
        </w:rPr>
        <w:t>Коломинского сельского поселения                                       Т.Я.Васильева</w:t>
      </w:r>
    </w:p>
    <w:p w:rsidR="00B072FD" w:rsidRPr="00675FB7" w:rsidRDefault="00B072FD" w:rsidP="00E549F5">
      <w:pPr>
        <w:pStyle w:val="Iniiaiieoaeno2"/>
        <w:ind w:firstLine="0"/>
        <w:rPr>
          <w:sz w:val="22"/>
          <w:szCs w:val="22"/>
        </w:rPr>
      </w:pPr>
    </w:p>
    <w:p w:rsidR="00B072FD" w:rsidRPr="00675FB7" w:rsidRDefault="00B072FD" w:rsidP="00E549F5">
      <w:pPr>
        <w:pStyle w:val="Iniiaiieoaeno2"/>
        <w:ind w:firstLine="0"/>
        <w:rPr>
          <w:sz w:val="22"/>
          <w:szCs w:val="22"/>
        </w:rPr>
      </w:pPr>
      <w:r w:rsidRPr="00675FB7">
        <w:rPr>
          <w:sz w:val="22"/>
          <w:szCs w:val="22"/>
        </w:rPr>
        <w:t>Глава Коломинского</w:t>
      </w:r>
    </w:p>
    <w:p w:rsidR="00B072FD" w:rsidRPr="00675FB7" w:rsidRDefault="00B072FD" w:rsidP="00E549F5">
      <w:pPr>
        <w:pStyle w:val="Iniiaiieoaeno2"/>
        <w:ind w:firstLine="0"/>
        <w:rPr>
          <w:sz w:val="22"/>
          <w:szCs w:val="22"/>
        </w:rPr>
      </w:pPr>
      <w:r w:rsidRPr="00675FB7">
        <w:rPr>
          <w:sz w:val="22"/>
          <w:szCs w:val="22"/>
        </w:rPr>
        <w:t xml:space="preserve">сельского поселения                                                                 А.В. Лисняк  </w:t>
      </w:r>
    </w:p>
    <w:p w:rsidR="00B072FD" w:rsidRDefault="00B072FD" w:rsidP="00675FB7">
      <w:pPr>
        <w:jc w:val="right"/>
        <w:rPr>
          <w:rFonts w:ascii="Times New Roman" w:hAnsi="Times New Roman"/>
          <w:sz w:val="20"/>
        </w:rPr>
      </w:pPr>
    </w:p>
    <w:p w:rsidR="00B072FD" w:rsidRDefault="00B072FD" w:rsidP="00675FB7">
      <w:pPr>
        <w:pStyle w:val="ConsPlusNormal"/>
        <w:ind w:left="4536"/>
        <w:jc w:val="right"/>
        <w:outlineLvl w:val="0"/>
        <w:rPr>
          <w:sz w:val="22"/>
          <w:szCs w:val="22"/>
        </w:rPr>
      </w:pPr>
    </w:p>
    <w:p w:rsidR="00B072FD" w:rsidRPr="00675FB7" w:rsidRDefault="00B072FD" w:rsidP="00675FB7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Приложение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Коломинского сельского поселения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от  31.07.2018 №</w:t>
      </w:r>
      <w:bookmarkStart w:id="0" w:name="_GoBack"/>
      <w:bookmarkEnd w:id="0"/>
      <w:r w:rsidRPr="00675F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</w:t>
      </w:r>
    </w:p>
    <w:p w:rsidR="00B072FD" w:rsidRDefault="00B072FD" w:rsidP="00675FB7">
      <w:pPr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rPr>
          <w:rFonts w:ascii="Times New Roman" w:hAnsi="Times New Roman"/>
        </w:rPr>
      </w:pP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ОБЪЕМ  МЕЖБЮДЖЕТНЫХ ТРАНСФЕРТОВ</w:t>
      </w: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 xml:space="preserve">бюджету муниципального образования «Коломинское сельское поселение» </w:t>
      </w: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 xml:space="preserve"> на 20</w:t>
      </w:r>
      <w:r w:rsidRPr="00675FB7">
        <w:rPr>
          <w:rFonts w:ascii="Times New Roman" w:hAnsi="Times New Roman"/>
          <w:b/>
          <w:lang w:val="en-US"/>
        </w:rPr>
        <w:t>1</w:t>
      </w:r>
      <w:r w:rsidRPr="00675FB7">
        <w:rPr>
          <w:rFonts w:ascii="Times New Roman" w:hAnsi="Times New Roman"/>
          <w:b/>
        </w:rPr>
        <w:t>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1774"/>
      </w:tblGrid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17328,0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75FB7">
              <w:rPr>
                <w:rFonts w:ascii="Times New Roman" w:hAnsi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675FB7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75FB7">
              <w:rPr>
                <w:rFonts w:ascii="Times New Roman" w:hAnsi="Times New Roman"/>
                <w:b/>
                <w:i/>
              </w:rPr>
              <w:t>8698,9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8698,9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75FB7">
              <w:rPr>
                <w:rFonts w:ascii="Times New Roman" w:hAnsi="Times New Roman"/>
                <w:b/>
                <w:i/>
              </w:rPr>
              <w:t>2 02 30000 00 0000 151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675FB7">
              <w:rPr>
                <w:rFonts w:ascii="Times New Roman" w:hAnsi="Times New Roman"/>
                <w:b/>
                <w:i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75FB7">
              <w:rPr>
                <w:rFonts w:ascii="Times New Roman" w:hAnsi="Times New Roman"/>
                <w:b/>
                <w:i/>
              </w:rPr>
              <w:t>859,4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2 02 35082 10 0000 151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2 02 40000 10 0000 151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7769,7</w:t>
            </w:r>
          </w:p>
        </w:tc>
      </w:tr>
      <w:tr w:rsidR="00B072FD" w:rsidRPr="00675FB7" w:rsidTr="001E2FF5">
        <w:tc>
          <w:tcPr>
            <w:tcW w:w="2448" w:type="dxa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7769,7</w:t>
            </w:r>
          </w:p>
        </w:tc>
      </w:tr>
      <w:tr w:rsidR="00B072FD" w:rsidRPr="00675FB7" w:rsidTr="001E2FF5">
        <w:trPr>
          <w:cantSplit/>
        </w:trPr>
        <w:tc>
          <w:tcPr>
            <w:tcW w:w="2448" w:type="dxa"/>
            <w:vMerge w:val="restart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B072FD" w:rsidRPr="00675FB7" w:rsidTr="001E2FF5">
        <w:trPr>
          <w:cantSplit/>
        </w:trPr>
        <w:tc>
          <w:tcPr>
            <w:tcW w:w="2448" w:type="dxa"/>
            <w:vMerge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741,3</w:t>
            </w:r>
          </w:p>
        </w:tc>
      </w:tr>
      <w:tr w:rsidR="00B072FD" w:rsidRPr="00675FB7" w:rsidTr="001E2FF5">
        <w:trPr>
          <w:cantSplit/>
        </w:trPr>
        <w:tc>
          <w:tcPr>
            <w:tcW w:w="2448" w:type="dxa"/>
            <w:vMerge/>
            <w:vAlign w:val="center"/>
          </w:tcPr>
          <w:p w:rsidR="00B072FD" w:rsidRPr="00675FB7" w:rsidRDefault="00B072FD" w:rsidP="001E2FF5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cantSplit/>
        </w:trPr>
        <w:tc>
          <w:tcPr>
            <w:tcW w:w="2448" w:type="dxa"/>
            <w:vMerge/>
            <w:vAlign w:val="center"/>
          </w:tcPr>
          <w:p w:rsidR="00B072FD" w:rsidRPr="00675FB7" w:rsidRDefault="00B072FD" w:rsidP="001E2FF5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cantSplit/>
        </w:trPr>
        <w:tc>
          <w:tcPr>
            <w:tcW w:w="2448" w:type="dxa"/>
            <w:vAlign w:val="center"/>
          </w:tcPr>
          <w:p w:rsidR="00B072FD" w:rsidRPr="00675FB7" w:rsidRDefault="00B072FD" w:rsidP="001E2FF5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3033,5</w:t>
            </w:r>
          </w:p>
        </w:tc>
      </w:tr>
      <w:tr w:rsidR="00B072FD" w:rsidRPr="00675FB7" w:rsidTr="001E2FF5">
        <w:trPr>
          <w:cantSplit/>
        </w:trPr>
        <w:tc>
          <w:tcPr>
            <w:tcW w:w="2448" w:type="dxa"/>
            <w:vAlign w:val="center"/>
          </w:tcPr>
          <w:p w:rsidR="00B072FD" w:rsidRPr="00675FB7" w:rsidRDefault="00B072FD" w:rsidP="001E2FF5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B072FD" w:rsidRPr="00675FB7" w:rsidRDefault="00B072FD" w:rsidP="001E2FF5">
            <w:pPr>
              <w:pStyle w:val="Iniiaiieoaeno2"/>
              <w:ind w:firstLine="0"/>
              <w:rPr>
                <w:sz w:val="22"/>
                <w:szCs w:val="22"/>
              </w:rPr>
            </w:pPr>
            <w:r w:rsidRPr="00675FB7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cantSplit/>
        </w:trPr>
        <w:tc>
          <w:tcPr>
            <w:tcW w:w="2448" w:type="dxa"/>
            <w:vAlign w:val="center"/>
          </w:tcPr>
          <w:p w:rsidR="00B072FD" w:rsidRPr="00675FB7" w:rsidRDefault="00B072FD" w:rsidP="001E2FF5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B072FD" w:rsidRPr="00675FB7" w:rsidRDefault="00B072FD" w:rsidP="001E2FF5">
            <w:pPr>
              <w:pStyle w:val="Iniiaiieoaeno2"/>
              <w:ind w:firstLine="0"/>
              <w:rPr>
                <w:sz w:val="22"/>
                <w:szCs w:val="22"/>
              </w:rPr>
            </w:pPr>
            <w:r w:rsidRPr="00675FB7">
              <w:rPr>
                <w:sz w:val="22"/>
                <w:szCs w:val="22"/>
              </w:rPr>
              <w:t>межбюджетные трансферты на достижение целевых показателей по плану мероприятий («Дорожной карте») «Изменения 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3348,4</w:t>
            </w:r>
          </w:p>
        </w:tc>
      </w:tr>
    </w:tbl>
    <w:p w:rsidR="00B072FD" w:rsidRPr="00675FB7" w:rsidRDefault="00B072FD" w:rsidP="00675FB7">
      <w:pPr>
        <w:jc w:val="right"/>
        <w:rPr>
          <w:rFonts w:ascii="Times New Roman" w:hAnsi="Times New Roman"/>
        </w:rPr>
      </w:pPr>
    </w:p>
    <w:p w:rsidR="00B072FD" w:rsidRPr="00675FB7" w:rsidRDefault="00B072FD" w:rsidP="00675FB7">
      <w:pPr>
        <w:jc w:val="right"/>
        <w:rPr>
          <w:rFonts w:ascii="Times New Roman" w:hAnsi="Times New Roman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ind w:left="5220"/>
        <w:jc w:val="right"/>
        <w:rPr>
          <w:rFonts w:ascii="Times New Roman" w:hAnsi="Times New Roman"/>
          <w:sz w:val="20"/>
        </w:rPr>
      </w:pPr>
    </w:p>
    <w:p w:rsidR="00B072FD" w:rsidRDefault="00B072FD" w:rsidP="00675FB7">
      <w:pPr>
        <w:rPr>
          <w:rFonts w:ascii="Times New Roman" w:hAnsi="Times New Roman"/>
          <w:sz w:val="20"/>
        </w:rPr>
      </w:pPr>
    </w:p>
    <w:p w:rsidR="00B072FD" w:rsidRDefault="00B072FD" w:rsidP="00675FB7">
      <w:pPr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rPr>
          <w:rFonts w:ascii="Times New Roman" w:hAnsi="Times New Roman"/>
          <w:sz w:val="20"/>
        </w:rPr>
      </w:pPr>
    </w:p>
    <w:p w:rsidR="00B072FD" w:rsidRPr="00675FB7" w:rsidRDefault="00B072FD" w:rsidP="00675FB7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6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Коломинского сельского поселения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от  31.07.2018 № 24</w:t>
      </w:r>
    </w:p>
    <w:p w:rsidR="00B072FD" w:rsidRPr="00675FB7" w:rsidRDefault="00B072FD" w:rsidP="00675FB7">
      <w:pPr>
        <w:jc w:val="center"/>
        <w:rPr>
          <w:rFonts w:ascii="Times New Roman" w:hAnsi="Times New Roman"/>
        </w:rPr>
      </w:pPr>
    </w:p>
    <w:p w:rsidR="00B072FD" w:rsidRPr="00675FB7" w:rsidRDefault="00B072FD" w:rsidP="00675FB7">
      <w:pPr>
        <w:rPr>
          <w:rFonts w:ascii="Times New Roman" w:hAnsi="Times New Roman"/>
        </w:rPr>
      </w:pP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ИСТОЧНИКИ</w:t>
      </w: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 xml:space="preserve">внутреннего финансирования дефицита бюджета муниципального образования </w:t>
      </w: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 xml:space="preserve">«Коломинское сельское поселение» на 2018  год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3780"/>
      </w:tblGrid>
      <w:tr w:rsidR="00B072FD" w:rsidRPr="00675FB7" w:rsidTr="001E2FF5">
        <w:trPr>
          <w:cantSplit/>
        </w:trPr>
        <w:tc>
          <w:tcPr>
            <w:tcW w:w="5400" w:type="dxa"/>
            <w:vAlign w:val="center"/>
          </w:tcPr>
          <w:p w:rsidR="00B072FD" w:rsidRPr="00675FB7" w:rsidRDefault="00B072FD" w:rsidP="001E2FF5">
            <w:pPr>
              <w:pStyle w:val="Title"/>
              <w:rPr>
                <w:sz w:val="22"/>
                <w:szCs w:val="22"/>
              </w:rPr>
            </w:pPr>
            <w:r w:rsidRPr="00675FB7"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 w:rsidRPr="00675FB7">
              <w:rPr>
                <w:b w:val="0"/>
                <w:sz w:val="22"/>
                <w:szCs w:val="22"/>
              </w:rPr>
              <w:t xml:space="preserve"> </w:t>
            </w:r>
            <w:r w:rsidRPr="00675FB7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vAlign w:val="center"/>
          </w:tcPr>
          <w:p w:rsidR="00B072FD" w:rsidRPr="00675FB7" w:rsidRDefault="00B072FD" w:rsidP="001E2FF5">
            <w:pPr>
              <w:pStyle w:val="Title"/>
              <w:rPr>
                <w:sz w:val="22"/>
                <w:szCs w:val="22"/>
              </w:rPr>
            </w:pPr>
            <w:r w:rsidRPr="00675FB7">
              <w:rPr>
                <w:sz w:val="22"/>
                <w:szCs w:val="22"/>
              </w:rPr>
              <w:t>Сумма, тыс. рублей</w:t>
            </w:r>
          </w:p>
        </w:tc>
      </w:tr>
      <w:tr w:rsidR="00B072FD" w:rsidRPr="00675FB7" w:rsidTr="001E2FF5">
        <w:trPr>
          <w:cantSplit/>
        </w:trPr>
        <w:tc>
          <w:tcPr>
            <w:tcW w:w="5400" w:type="dxa"/>
            <w:vAlign w:val="center"/>
          </w:tcPr>
          <w:p w:rsidR="00B072FD" w:rsidRPr="00675FB7" w:rsidRDefault="00B072FD" w:rsidP="001E2FF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 w:rsidRPr="00675FB7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3780" w:type="dxa"/>
            <w:vAlign w:val="center"/>
          </w:tcPr>
          <w:p w:rsidR="00B072FD" w:rsidRPr="00675FB7" w:rsidRDefault="00B072FD" w:rsidP="001E2FF5">
            <w:pPr>
              <w:pStyle w:val="Title"/>
              <w:rPr>
                <w:b w:val="0"/>
                <w:sz w:val="22"/>
                <w:szCs w:val="22"/>
              </w:rPr>
            </w:pPr>
            <w:r w:rsidRPr="00675FB7">
              <w:rPr>
                <w:b w:val="0"/>
                <w:sz w:val="22"/>
                <w:szCs w:val="22"/>
              </w:rPr>
              <w:t>301,4</w:t>
            </w:r>
          </w:p>
        </w:tc>
      </w:tr>
      <w:tr w:rsidR="00B072FD" w:rsidRPr="00675FB7" w:rsidTr="001E2FF5">
        <w:trPr>
          <w:cantSplit/>
        </w:trPr>
        <w:tc>
          <w:tcPr>
            <w:tcW w:w="5400" w:type="dxa"/>
            <w:vAlign w:val="center"/>
          </w:tcPr>
          <w:p w:rsidR="00B072FD" w:rsidRPr="00675FB7" w:rsidRDefault="00B072FD" w:rsidP="001E2FF5">
            <w:pPr>
              <w:pStyle w:val="Title"/>
              <w:jc w:val="both"/>
              <w:rPr>
                <w:sz w:val="22"/>
                <w:szCs w:val="22"/>
              </w:rPr>
            </w:pPr>
            <w:r w:rsidRPr="00675FB7"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3780" w:type="dxa"/>
            <w:vAlign w:val="center"/>
          </w:tcPr>
          <w:p w:rsidR="00B072FD" w:rsidRPr="00675FB7" w:rsidRDefault="00B072FD" w:rsidP="001E2FF5">
            <w:pPr>
              <w:pStyle w:val="Title"/>
              <w:rPr>
                <w:sz w:val="22"/>
                <w:szCs w:val="22"/>
              </w:rPr>
            </w:pPr>
            <w:r w:rsidRPr="00675FB7">
              <w:rPr>
                <w:sz w:val="22"/>
                <w:szCs w:val="22"/>
              </w:rPr>
              <w:t>301,4</w:t>
            </w:r>
          </w:p>
        </w:tc>
      </w:tr>
    </w:tbl>
    <w:p w:rsidR="00B072FD" w:rsidRPr="00675FB7" w:rsidRDefault="00B072FD" w:rsidP="00675FB7">
      <w:pPr>
        <w:rPr>
          <w:rFonts w:ascii="Times New Roman" w:hAnsi="Times New Roman"/>
        </w:rPr>
        <w:sectPr w:rsidR="00B072FD" w:rsidRPr="00675FB7">
          <w:pgSz w:w="11906" w:h="16838"/>
          <w:pgMar w:top="899" w:right="850" w:bottom="719" w:left="1701" w:header="708" w:footer="708" w:gutter="0"/>
          <w:cols w:space="720"/>
        </w:sectPr>
      </w:pPr>
    </w:p>
    <w:p w:rsidR="00B072FD" w:rsidRPr="00675FB7" w:rsidRDefault="00B072FD" w:rsidP="00675FB7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Приложение 9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Коломинского сельского поселения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от  31.07.2018 № 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B072FD" w:rsidRPr="00675FB7" w:rsidRDefault="00B072FD" w:rsidP="00675FB7">
      <w:pPr>
        <w:jc w:val="right"/>
        <w:rPr>
          <w:rFonts w:ascii="Times New Roman" w:hAnsi="Times New Roman"/>
        </w:rPr>
      </w:pP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РАСПРЕДЕЛЕНИЕ</w:t>
      </w: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на 2018 год</w:t>
      </w:r>
    </w:p>
    <w:tbl>
      <w:tblPr>
        <w:tblW w:w="10561" w:type="dxa"/>
        <w:tblInd w:w="94" w:type="dxa"/>
        <w:tblLook w:val="0000"/>
      </w:tblPr>
      <w:tblGrid>
        <w:gridCol w:w="5826"/>
        <w:gridCol w:w="766"/>
        <w:gridCol w:w="1402"/>
        <w:gridCol w:w="1107"/>
        <w:gridCol w:w="1460"/>
      </w:tblGrid>
      <w:tr w:rsidR="00B072FD" w:rsidRPr="00675FB7" w:rsidTr="001E2FF5">
        <w:trPr>
          <w:trHeight w:val="5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19994,0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5745,2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4602,9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4595,8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4595,8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3615,9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3615,9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966,3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966,3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7,1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254,7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43,8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43,8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75FB7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75FB7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4576,0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675FB7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675FB7">
              <w:rPr>
                <w:rFonts w:ascii="Times New Roman" w:hAnsi="Times New Roman"/>
                <w:bCs/>
                <w:i/>
              </w:rPr>
              <w:t>4576,0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675FB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675FB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Основное мероприятие «Капитальный ремонт 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 xml:space="preserve">Дорожное хозяйство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1542,5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1542,5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1542,5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1230,8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1230,8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311,7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311,7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75FB7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1564,7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814,4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814,4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329,0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329,0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329,0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482,4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482,4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482,4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75FB7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6626,1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6626,1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3614,0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3614,0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3614,0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3348,4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 xml:space="preserve">   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3348,4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6</w:t>
            </w:r>
            <w:r w:rsidRPr="00675FB7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3012,1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6</w:t>
            </w:r>
            <w:r w:rsidRPr="00675FB7">
              <w:rPr>
                <w:rFonts w:ascii="Times New Roman" w:hAnsi="Times New Roman"/>
                <w:lang w:val="en-US"/>
              </w:rPr>
              <w:t>40</w:t>
            </w:r>
            <w:r w:rsidRPr="00675FB7">
              <w:rPr>
                <w:rFonts w:ascii="Times New Roman" w:hAnsi="Times New Roman"/>
              </w:rPr>
              <w:t>01</w:t>
            </w:r>
            <w:r w:rsidRPr="00675FB7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3012,1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1871,2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1871,2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1137,9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1137,9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75FB7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122804</w:t>
            </w:r>
            <w:r w:rsidRPr="00675FB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122804</w:t>
            </w:r>
            <w:r w:rsidRPr="00675FB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122804</w:t>
            </w:r>
            <w:r w:rsidRPr="00675FB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75FB7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522,6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522,6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191,7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191,7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</w:t>
            </w:r>
            <w:r w:rsidRPr="00675FB7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191,7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175,3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175,3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</w:t>
            </w:r>
            <w:r w:rsidRPr="00675FB7">
              <w:rPr>
                <w:rFonts w:ascii="Times New Roman" w:hAnsi="Times New Roman"/>
                <w:lang w:val="en-US"/>
              </w:rPr>
              <w:t>31</w:t>
            </w:r>
            <w:r w:rsidRPr="00675FB7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16,4</w:t>
            </w:r>
          </w:p>
        </w:tc>
      </w:tr>
      <w:tr w:rsidR="00B072FD" w:rsidRPr="00675FB7" w:rsidTr="001E2FF5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16,4</w:t>
            </w:r>
          </w:p>
        </w:tc>
      </w:tr>
    </w:tbl>
    <w:p w:rsidR="00B072FD" w:rsidRPr="00675FB7" w:rsidRDefault="00B072FD" w:rsidP="00675FB7">
      <w:pPr>
        <w:jc w:val="center"/>
        <w:rPr>
          <w:rFonts w:ascii="Times New Roman" w:hAnsi="Times New Roman"/>
          <w:b/>
          <w:lang w:val="en-US"/>
        </w:rPr>
      </w:pPr>
    </w:p>
    <w:p w:rsidR="00B072FD" w:rsidRPr="00675FB7" w:rsidRDefault="00B072FD" w:rsidP="00675FB7">
      <w:pPr>
        <w:tabs>
          <w:tab w:val="left" w:pos="5610"/>
          <w:tab w:val="right" w:pos="9355"/>
        </w:tabs>
        <w:rPr>
          <w:rFonts w:ascii="Times New Roman" w:hAnsi="Times New Roman"/>
        </w:rPr>
        <w:sectPr w:rsidR="00B072FD" w:rsidRPr="00675FB7" w:rsidSect="0050228C">
          <w:pgSz w:w="11906" w:h="16838"/>
          <w:pgMar w:top="567" w:right="539" w:bottom="816" w:left="902" w:header="709" w:footer="709" w:gutter="0"/>
          <w:cols w:space="720"/>
        </w:sectPr>
      </w:pPr>
    </w:p>
    <w:p w:rsidR="00B072FD" w:rsidRPr="00675FB7" w:rsidRDefault="00B072FD" w:rsidP="00675FB7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  <w:szCs w:val="20"/>
        </w:rPr>
      </w:pPr>
    </w:p>
    <w:p w:rsidR="00B072FD" w:rsidRPr="00675FB7" w:rsidRDefault="00B072FD" w:rsidP="00675FB7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 xml:space="preserve">Приложение 10 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  <w:sz w:val="22"/>
          <w:szCs w:val="22"/>
        </w:rPr>
        <w:t>Коломинского сельского поселения</w:t>
      </w:r>
    </w:p>
    <w:p w:rsidR="00B072FD" w:rsidRPr="00675FB7" w:rsidRDefault="00B072FD" w:rsidP="00675FB7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675FB7">
        <w:rPr>
          <w:rFonts w:ascii="Times New Roman" w:hAnsi="Times New Roman" w:cs="Times New Roman"/>
        </w:rPr>
        <w:t>от  31.07.2018 № 24</w:t>
      </w: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ВЕДОМСТВЕННАЯ СТРУКТУРА</w:t>
      </w:r>
    </w:p>
    <w:p w:rsidR="00B072FD" w:rsidRPr="00675FB7" w:rsidRDefault="00B072FD" w:rsidP="00675FB7">
      <w:pPr>
        <w:jc w:val="center"/>
        <w:rPr>
          <w:rFonts w:ascii="Times New Roman" w:hAnsi="Times New Roman"/>
          <w:b/>
        </w:rPr>
      </w:pPr>
      <w:r w:rsidRPr="00675FB7">
        <w:rPr>
          <w:rFonts w:ascii="Times New Roman" w:hAnsi="Times New Roman"/>
          <w:b/>
        </w:rPr>
        <w:t>расходов бюджета муниципального образования «Коломинское сельское поселение» на 2018 год</w:t>
      </w: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B072FD" w:rsidRPr="00675FB7" w:rsidTr="001E2FF5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19994,0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5745,2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834,7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4602,9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4594,8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4594,8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3615,9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3615,9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966,3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966,3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7,1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254,7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45,0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43,8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43,8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675FB7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675FB7">
              <w:rPr>
                <w:rFonts w:ascii="Times New Roman" w:hAnsi="Times New Roman"/>
                <w:b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133,4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13,0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4576,0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4576,0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675FB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675FB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3033,5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1542,5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1542,5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1230,8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1230,8</w:t>
            </w:r>
          </w:p>
        </w:tc>
      </w:tr>
      <w:tr w:rsidR="00B072FD" w:rsidRPr="00675FB7" w:rsidTr="001E2FF5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1230,8</w:t>
            </w:r>
          </w:p>
        </w:tc>
      </w:tr>
      <w:tr w:rsidR="00B072FD" w:rsidRPr="00675FB7" w:rsidTr="001E2FF5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311,7</w:t>
            </w:r>
          </w:p>
        </w:tc>
      </w:tr>
      <w:tr w:rsidR="00B072FD" w:rsidRPr="00675FB7" w:rsidTr="001E2FF5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53001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311,7</w:t>
            </w:r>
          </w:p>
        </w:tc>
      </w:tr>
      <w:tr w:rsidR="00B072FD" w:rsidRPr="00675FB7" w:rsidTr="001E2FF5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271,4</w:t>
            </w:r>
          </w:p>
        </w:tc>
      </w:tr>
      <w:tr w:rsidR="00B072FD" w:rsidRPr="00675FB7" w:rsidTr="001E2FF5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271,4</w:t>
            </w:r>
          </w:p>
        </w:tc>
      </w:tr>
      <w:tr w:rsidR="00B072FD" w:rsidRPr="00675FB7" w:rsidTr="001E2FF5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271,4</w:t>
            </w:r>
          </w:p>
        </w:tc>
      </w:tr>
      <w:tr w:rsidR="00B072FD" w:rsidRPr="00675FB7" w:rsidTr="001E2FF5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271,4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75FB7">
              <w:rPr>
                <w:rFonts w:ascii="Times New Roman" w:hAnsi="Times New Roman"/>
                <w:b/>
                <w:bCs/>
              </w:rPr>
              <w:t>1564,7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367,9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814,4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814,4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329,0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329,0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329,0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675FB7">
              <w:rPr>
                <w:rFonts w:ascii="Times New Roman" w:hAnsi="Times New Roman"/>
                <w:iCs/>
              </w:rPr>
              <w:t>482,4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482,4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482,4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675FB7">
              <w:rPr>
                <w:rFonts w:ascii="Times New Roman" w:hAnsi="Times New Roman"/>
                <w:bCs/>
                <w:i/>
                <w:iCs/>
              </w:rPr>
              <w:t>Другие работы в области жилищно-коммунального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  <w:i/>
              </w:rPr>
            </w:pPr>
            <w:r w:rsidRPr="00675FB7">
              <w:rPr>
                <w:rFonts w:ascii="Times New Roman" w:hAnsi="Times New Roman"/>
                <w:i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260,4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6626,1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6626,1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3614,0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3614,0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3614,0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3348,4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3348,4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3348,4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265,6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6</w:t>
            </w:r>
            <w:r w:rsidRPr="00675FB7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3012,1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6</w:t>
            </w:r>
            <w:r w:rsidRPr="00675FB7">
              <w:rPr>
                <w:rFonts w:ascii="Times New Roman" w:hAnsi="Times New Roman"/>
                <w:lang w:val="en-US"/>
              </w:rPr>
              <w:t>40</w:t>
            </w:r>
            <w:r w:rsidRPr="00675FB7">
              <w:rPr>
                <w:rFonts w:ascii="Times New Roman" w:hAnsi="Times New Roman"/>
              </w:rPr>
              <w:t>01</w:t>
            </w:r>
            <w:r w:rsidRPr="00675FB7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3012,1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1871,2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1871,2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1137,9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1137,9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50,0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122804</w:t>
            </w:r>
            <w:r w:rsidRPr="00675FB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122804</w:t>
            </w:r>
            <w:r w:rsidRPr="00675FB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</w:rPr>
              <w:t>122804</w:t>
            </w:r>
            <w:r w:rsidRPr="00675FB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726,0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675FB7">
              <w:rPr>
                <w:rFonts w:ascii="Times New Roman" w:hAnsi="Times New Roman"/>
                <w:b/>
                <w:iCs/>
              </w:rPr>
              <w:t>522,6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522,6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5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330,9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675FB7">
              <w:rPr>
                <w:rFonts w:ascii="Times New Roman" w:hAnsi="Times New Roman"/>
                <w:i/>
                <w:iCs/>
              </w:rPr>
              <w:t>191,7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1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191,7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</w:t>
            </w:r>
            <w:r w:rsidRPr="00675FB7">
              <w:rPr>
                <w:rFonts w:ascii="Times New Roman" w:hAnsi="Times New Roman"/>
                <w:lang w:val="en-US"/>
              </w:rPr>
              <w:t>31</w:t>
            </w:r>
            <w:r w:rsidRPr="00675FB7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191,7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175,3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675FB7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  <w:lang w:val="en-US"/>
              </w:rPr>
              <w:t>51001S</w:t>
            </w:r>
            <w:r w:rsidRPr="00675FB7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2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175,3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3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16,4</w:t>
            </w:r>
          </w:p>
        </w:tc>
      </w:tr>
      <w:tr w:rsidR="00B072FD" w:rsidRPr="00675FB7" w:rsidTr="001E2FF5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Pr="00675FB7" w:rsidRDefault="00B072FD" w:rsidP="001E2FF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75FB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6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51001</w:t>
            </w:r>
            <w:r w:rsidRPr="00675FB7">
              <w:rPr>
                <w:rFonts w:ascii="Times New Roman" w:hAnsi="Times New Roman"/>
                <w:lang w:val="en-US"/>
              </w:rPr>
              <w:t>S</w:t>
            </w:r>
            <w:r w:rsidRPr="00675FB7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2FD" w:rsidRPr="00675FB7" w:rsidRDefault="00B072FD" w:rsidP="001E2FF5">
            <w:pPr>
              <w:jc w:val="center"/>
              <w:outlineLvl w:val="4"/>
              <w:rPr>
                <w:rFonts w:ascii="Times New Roman" w:hAnsi="Times New Roman"/>
              </w:rPr>
            </w:pPr>
            <w:r w:rsidRPr="00675FB7">
              <w:rPr>
                <w:rFonts w:ascii="Times New Roman" w:hAnsi="Times New Roman"/>
              </w:rPr>
              <w:t>16,4</w:t>
            </w:r>
          </w:p>
        </w:tc>
      </w:tr>
    </w:tbl>
    <w:p w:rsidR="00B072FD" w:rsidRPr="00675FB7" w:rsidRDefault="00B072FD" w:rsidP="00675FB7">
      <w:pPr>
        <w:rPr>
          <w:rFonts w:ascii="Times New Roman" w:hAnsi="Times New Roman"/>
        </w:rPr>
        <w:sectPr w:rsidR="00B072FD" w:rsidRPr="00675FB7" w:rsidSect="003558DC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B072FD" w:rsidRPr="00675FB7" w:rsidRDefault="00B072FD" w:rsidP="00675FB7">
      <w:pPr>
        <w:rPr>
          <w:rFonts w:ascii="Times New Roman" w:hAnsi="Times New Roman"/>
        </w:rPr>
      </w:pPr>
    </w:p>
    <w:p w:rsidR="00B072FD" w:rsidRPr="00675FB7" w:rsidRDefault="00B072FD" w:rsidP="00675FB7">
      <w:pPr>
        <w:ind w:left="10980"/>
        <w:rPr>
          <w:rFonts w:ascii="Times New Roman" w:hAnsi="Times New Roman"/>
          <w:sz w:val="20"/>
        </w:rPr>
      </w:pPr>
      <w:r w:rsidRPr="00675FB7">
        <w:rPr>
          <w:rFonts w:ascii="Times New Roman" w:hAnsi="Times New Roman"/>
          <w:sz w:val="20"/>
        </w:rPr>
        <w:t>ьского поселения</w:t>
      </w:r>
    </w:p>
    <w:p w:rsidR="00B072FD" w:rsidRPr="00675FB7" w:rsidRDefault="00B072FD" w:rsidP="00675FB7">
      <w:pPr>
        <w:ind w:left="10980"/>
        <w:rPr>
          <w:rFonts w:ascii="Times New Roman" w:hAnsi="Times New Roman"/>
          <w:sz w:val="20"/>
        </w:rPr>
      </w:pPr>
      <w:r w:rsidRPr="00675FB7">
        <w:rPr>
          <w:rFonts w:ascii="Times New Roman" w:hAnsi="Times New Roman"/>
          <w:sz w:val="20"/>
        </w:rPr>
        <w:t xml:space="preserve">е№ кеенлоечнл00 </w:t>
      </w:r>
    </w:p>
    <w:p w:rsidR="00B072FD" w:rsidRPr="00675FB7" w:rsidRDefault="00B072FD" w:rsidP="00675FB7">
      <w:pPr>
        <w:ind w:left="10980"/>
        <w:jc w:val="right"/>
        <w:rPr>
          <w:rFonts w:ascii="Times New Roman" w:hAnsi="Times New Roman"/>
        </w:rPr>
      </w:pPr>
    </w:p>
    <w:p w:rsidR="00B072FD" w:rsidRPr="00675FB7" w:rsidRDefault="00B072FD" w:rsidP="00675FB7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</w:p>
    <w:p w:rsidR="00B072FD" w:rsidRPr="00675FB7" w:rsidRDefault="00B072FD" w:rsidP="00E549F5">
      <w:pPr>
        <w:pStyle w:val="Iniiaiieoaeno2"/>
        <w:ind w:firstLine="0"/>
        <w:rPr>
          <w:sz w:val="24"/>
          <w:szCs w:val="24"/>
        </w:rPr>
      </w:pPr>
    </w:p>
    <w:sectPr w:rsidR="00B072FD" w:rsidRPr="00675FB7" w:rsidSect="006A349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9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F5"/>
    <w:rsid w:val="00007FE2"/>
    <w:rsid w:val="00021BC7"/>
    <w:rsid w:val="000269F0"/>
    <w:rsid w:val="000560C2"/>
    <w:rsid w:val="00060635"/>
    <w:rsid w:val="0007405B"/>
    <w:rsid w:val="00076CFC"/>
    <w:rsid w:val="000E1431"/>
    <w:rsid w:val="000F6971"/>
    <w:rsid w:val="00103645"/>
    <w:rsid w:val="00116EC5"/>
    <w:rsid w:val="00121C71"/>
    <w:rsid w:val="00122B04"/>
    <w:rsid w:val="0017072B"/>
    <w:rsid w:val="001727FE"/>
    <w:rsid w:val="0018674F"/>
    <w:rsid w:val="001E2FF5"/>
    <w:rsid w:val="001F5001"/>
    <w:rsid w:val="00213FC9"/>
    <w:rsid w:val="0029457E"/>
    <w:rsid w:val="002C2836"/>
    <w:rsid w:val="00316E49"/>
    <w:rsid w:val="00326B0E"/>
    <w:rsid w:val="00332F01"/>
    <w:rsid w:val="003401E0"/>
    <w:rsid w:val="003558DC"/>
    <w:rsid w:val="0036170D"/>
    <w:rsid w:val="003A0222"/>
    <w:rsid w:val="003C5CA1"/>
    <w:rsid w:val="00460A6F"/>
    <w:rsid w:val="00496EAF"/>
    <w:rsid w:val="004C4350"/>
    <w:rsid w:val="004D6D21"/>
    <w:rsid w:val="0050228C"/>
    <w:rsid w:val="00504F3F"/>
    <w:rsid w:val="00505E32"/>
    <w:rsid w:val="005155A6"/>
    <w:rsid w:val="00563211"/>
    <w:rsid w:val="00587B52"/>
    <w:rsid w:val="005A2B11"/>
    <w:rsid w:val="005B297B"/>
    <w:rsid w:val="005B464F"/>
    <w:rsid w:val="00656592"/>
    <w:rsid w:val="00675FB7"/>
    <w:rsid w:val="006A2A4E"/>
    <w:rsid w:val="006A349D"/>
    <w:rsid w:val="006C68B9"/>
    <w:rsid w:val="00726C4C"/>
    <w:rsid w:val="00735C43"/>
    <w:rsid w:val="00742EC6"/>
    <w:rsid w:val="007A3569"/>
    <w:rsid w:val="007A35FB"/>
    <w:rsid w:val="007B0FEC"/>
    <w:rsid w:val="007B6990"/>
    <w:rsid w:val="007C4615"/>
    <w:rsid w:val="007E3940"/>
    <w:rsid w:val="00800BA1"/>
    <w:rsid w:val="00803F1A"/>
    <w:rsid w:val="00862C1E"/>
    <w:rsid w:val="00866C10"/>
    <w:rsid w:val="008C0C79"/>
    <w:rsid w:val="008D3AAE"/>
    <w:rsid w:val="00915BBB"/>
    <w:rsid w:val="00945B8A"/>
    <w:rsid w:val="00963E86"/>
    <w:rsid w:val="0099446A"/>
    <w:rsid w:val="009A3C31"/>
    <w:rsid w:val="009B00FF"/>
    <w:rsid w:val="009D0880"/>
    <w:rsid w:val="00A05537"/>
    <w:rsid w:val="00A564EF"/>
    <w:rsid w:val="00A63642"/>
    <w:rsid w:val="00A648E8"/>
    <w:rsid w:val="00A67DF3"/>
    <w:rsid w:val="00A967FF"/>
    <w:rsid w:val="00AB38FC"/>
    <w:rsid w:val="00AB6AC8"/>
    <w:rsid w:val="00AD0360"/>
    <w:rsid w:val="00B072FD"/>
    <w:rsid w:val="00B175BC"/>
    <w:rsid w:val="00B754B0"/>
    <w:rsid w:val="00B85BED"/>
    <w:rsid w:val="00B91174"/>
    <w:rsid w:val="00B92186"/>
    <w:rsid w:val="00B9501E"/>
    <w:rsid w:val="00BD7CEF"/>
    <w:rsid w:val="00BE0682"/>
    <w:rsid w:val="00BE198B"/>
    <w:rsid w:val="00BE7F73"/>
    <w:rsid w:val="00C1614B"/>
    <w:rsid w:val="00C27BF8"/>
    <w:rsid w:val="00C30C6B"/>
    <w:rsid w:val="00C36233"/>
    <w:rsid w:val="00C40514"/>
    <w:rsid w:val="00C67499"/>
    <w:rsid w:val="00CC425D"/>
    <w:rsid w:val="00CD5FAF"/>
    <w:rsid w:val="00CE49C8"/>
    <w:rsid w:val="00CF6A8E"/>
    <w:rsid w:val="00D14E73"/>
    <w:rsid w:val="00D618ED"/>
    <w:rsid w:val="00D6421C"/>
    <w:rsid w:val="00D94DA4"/>
    <w:rsid w:val="00DB6EC1"/>
    <w:rsid w:val="00DB7027"/>
    <w:rsid w:val="00DC2401"/>
    <w:rsid w:val="00DE38F4"/>
    <w:rsid w:val="00E06DA0"/>
    <w:rsid w:val="00E400D5"/>
    <w:rsid w:val="00E4318B"/>
    <w:rsid w:val="00E549F5"/>
    <w:rsid w:val="00E74586"/>
    <w:rsid w:val="00EA0B0A"/>
    <w:rsid w:val="00F540EF"/>
    <w:rsid w:val="00F841F3"/>
    <w:rsid w:val="00F85D16"/>
    <w:rsid w:val="00F94CEC"/>
    <w:rsid w:val="00F95761"/>
    <w:rsid w:val="00FB16B4"/>
    <w:rsid w:val="00FD1320"/>
    <w:rsid w:val="00FE4FAB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2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75FB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5F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75FB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75F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75FB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75FB7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75FB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75FB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75FB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1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1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1C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1C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1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1C4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E549F5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E549F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E549F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549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8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675FB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75F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71C4"/>
  </w:style>
  <w:style w:type="paragraph" w:styleId="Footer">
    <w:name w:val="footer"/>
    <w:basedOn w:val="Normal"/>
    <w:link w:val="FooterChar"/>
    <w:uiPriority w:val="99"/>
    <w:rsid w:val="00675F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71C4"/>
  </w:style>
  <w:style w:type="paragraph" w:styleId="Title">
    <w:name w:val="Title"/>
    <w:basedOn w:val="Normal"/>
    <w:link w:val="TitleChar"/>
    <w:uiPriority w:val="99"/>
    <w:qFormat/>
    <w:locked/>
    <w:rsid w:val="00675FB7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71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75FB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C4"/>
  </w:style>
  <w:style w:type="paragraph" w:styleId="BodyTextIndent">
    <w:name w:val="Body Text Indent"/>
    <w:basedOn w:val="Normal"/>
    <w:link w:val="BodyTextIndentChar"/>
    <w:uiPriority w:val="99"/>
    <w:rsid w:val="00675FB7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C4"/>
  </w:style>
  <w:style w:type="paragraph" w:styleId="BodyText2">
    <w:name w:val="Body Text 2"/>
    <w:basedOn w:val="Normal"/>
    <w:link w:val="BodyText2Char"/>
    <w:uiPriority w:val="99"/>
    <w:rsid w:val="00675FB7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C4"/>
  </w:style>
  <w:style w:type="paragraph" w:styleId="BodyText3">
    <w:name w:val="Body Text 3"/>
    <w:basedOn w:val="Normal"/>
    <w:link w:val="BodyText3Char"/>
    <w:uiPriority w:val="99"/>
    <w:rsid w:val="00675FB7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C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75FB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C4"/>
  </w:style>
  <w:style w:type="paragraph" w:styleId="BodyTextIndent3">
    <w:name w:val="Body Text Indent 3"/>
    <w:basedOn w:val="Normal"/>
    <w:link w:val="BodyTextIndent3Char"/>
    <w:uiPriority w:val="99"/>
    <w:rsid w:val="00675FB7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C4"/>
    <w:rPr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675F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675F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75FB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75FB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675F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675F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1">
    <w:name w:val="Абзац списка"/>
    <w:basedOn w:val="Normal"/>
    <w:uiPriority w:val="99"/>
    <w:rsid w:val="00675FB7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Normal"/>
    <w:uiPriority w:val="99"/>
    <w:rsid w:val="00675FB7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675FB7"/>
    <w:rPr>
      <w:lang w:eastAsia="en-US"/>
    </w:rPr>
  </w:style>
  <w:style w:type="table" w:styleId="TableGrid">
    <w:name w:val="Table Grid"/>
    <w:basedOn w:val="TableNormal"/>
    <w:uiPriority w:val="99"/>
    <w:locked/>
    <w:rsid w:val="00675FB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basedOn w:val="DefaultParagraphFont"/>
    <w:uiPriority w:val="99"/>
    <w:rsid w:val="00675FB7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24</Pages>
  <Words>6028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46</cp:revision>
  <cp:lastPrinted>2018-07-31T09:17:00Z</cp:lastPrinted>
  <dcterms:created xsi:type="dcterms:W3CDTF">2018-02-06T03:10:00Z</dcterms:created>
  <dcterms:modified xsi:type="dcterms:W3CDTF">2018-08-03T03:52:00Z</dcterms:modified>
</cp:coreProperties>
</file>